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5775A8" w:rsidRDefault="005775A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bookmarkStart w:id="0" w:name="_GoBack"/>
      <w:bookmarkEnd w:id="0"/>
    </w:p>
    <w:tbl>
      <w:tblPr>
        <w:tblStyle w:val="afffc"/>
        <w:tblW w:w="14820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242"/>
        <w:gridCol w:w="4578"/>
        <w:gridCol w:w="10000"/>
      </w:tblGrid>
      <w:tr w:rsidR="005775A8" w14:paraId="0502CD37" w14:textId="77777777">
        <w:trPr>
          <w:trHeight w:val="340"/>
        </w:trPr>
        <w:tc>
          <w:tcPr>
            <w:tcW w:w="242" w:type="dxa"/>
          </w:tcPr>
          <w:p w14:paraId="00000002" w14:textId="77777777" w:rsidR="005775A8" w:rsidRDefault="005775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578" w:type="dxa"/>
            <w:gridSpan w:val="2"/>
          </w:tcPr>
          <w:tbl>
            <w:tblPr>
              <w:tblStyle w:val="afffff5"/>
              <w:tblpPr w:leftFromText="180" w:rightFromText="180" w:vertAnchor="text" w:tblpXSpec="right" w:tblpY="1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86"/>
            </w:tblGrid>
            <w:tr w:rsidR="00F91476" w:rsidRPr="0041171B" w14:paraId="04EB6D56" w14:textId="77777777" w:rsidTr="008A3B49">
              <w:trPr>
                <w:trHeight w:val="396"/>
              </w:trPr>
              <w:tc>
                <w:tcPr>
                  <w:tcW w:w="4286" w:type="dxa"/>
                </w:tcPr>
                <w:p w14:paraId="446F826D" w14:textId="34D54028" w:rsidR="00F91476" w:rsidRPr="0041171B" w:rsidRDefault="00F91476" w:rsidP="00F91476">
                  <w:pPr>
                    <w:rPr>
                      <w:sz w:val="28"/>
                      <w:szCs w:val="28"/>
                    </w:rPr>
                  </w:pPr>
                  <w:r w:rsidRPr="0041171B">
                    <w:rPr>
                      <w:sz w:val="28"/>
                      <w:szCs w:val="28"/>
                    </w:rPr>
                    <w:t>Приложение к приказу</w:t>
                  </w:r>
                </w:p>
              </w:tc>
            </w:tr>
            <w:tr w:rsidR="00F91476" w:rsidRPr="0041171B" w14:paraId="1A9D3253" w14:textId="77777777" w:rsidTr="008A3B49">
              <w:trPr>
                <w:trHeight w:val="396"/>
              </w:trPr>
              <w:tc>
                <w:tcPr>
                  <w:tcW w:w="4286" w:type="dxa"/>
                </w:tcPr>
                <w:p w14:paraId="2BF61555" w14:textId="77777777" w:rsidR="00F91476" w:rsidRPr="0041171B" w:rsidRDefault="00F91476" w:rsidP="00F91476">
                  <w:pPr>
                    <w:rPr>
                      <w:sz w:val="28"/>
                      <w:szCs w:val="28"/>
                    </w:rPr>
                  </w:pPr>
                  <w:r w:rsidRPr="0041171B">
                    <w:rPr>
                      <w:sz w:val="28"/>
                      <w:szCs w:val="28"/>
                    </w:rPr>
                    <w:t>Министерства экономики</w:t>
                  </w:r>
                </w:p>
              </w:tc>
            </w:tr>
            <w:tr w:rsidR="00F91476" w:rsidRPr="0041171B" w14:paraId="73E25C36" w14:textId="77777777" w:rsidTr="008A3B49">
              <w:trPr>
                <w:trHeight w:val="396"/>
              </w:trPr>
              <w:tc>
                <w:tcPr>
                  <w:tcW w:w="4286" w:type="dxa"/>
                </w:tcPr>
                <w:p w14:paraId="1BA068D4" w14:textId="77777777" w:rsidR="00F91476" w:rsidRPr="0041171B" w:rsidRDefault="00F91476" w:rsidP="00F91476">
                  <w:pPr>
                    <w:rPr>
                      <w:sz w:val="28"/>
                      <w:szCs w:val="28"/>
                    </w:rPr>
                  </w:pPr>
                  <w:r w:rsidRPr="0041171B">
                    <w:rPr>
                      <w:sz w:val="28"/>
                      <w:szCs w:val="28"/>
                    </w:rPr>
                    <w:t>Удмуртской Республики</w:t>
                  </w:r>
                </w:p>
              </w:tc>
            </w:tr>
            <w:tr w:rsidR="00F91476" w:rsidRPr="0041171B" w14:paraId="51DD4159" w14:textId="77777777" w:rsidTr="008A3B49">
              <w:trPr>
                <w:trHeight w:val="414"/>
              </w:trPr>
              <w:tc>
                <w:tcPr>
                  <w:tcW w:w="4286" w:type="dxa"/>
                </w:tcPr>
                <w:p w14:paraId="4DF88398" w14:textId="3C38F79D" w:rsidR="00F91476" w:rsidRPr="0041171B" w:rsidRDefault="00F91476" w:rsidP="00F9147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от</w:t>
                  </w:r>
                  <w:r w:rsidR="006A230C">
                    <w:rPr>
                      <w:sz w:val="28"/>
                      <w:szCs w:val="28"/>
                    </w:rPr>
                    <w:t>__________ 2021</w:t>
                  </w:r>
                  <w:r w:rsidRPr="0041171B">
                    <w:rPr>
                      <w:sz w:val="28"/>
                      <w:szCs w:val="28"/>
                    </w:rPr>
                    <w:t xml:space="preserve"> года №____</w:t>
                  </w:r>
                </w:p>
              </w:tc>
            </w:tr>
          </w:tbl>
          <w:p w14:paraId="5CA15934" w14:textId="3020D916" w:rsidR="00E3124D" w:rsidRDefault="00E3124D" w:rsidP="00E312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8"/>
                <w:szCs w:val="28"/>
              </w:rPr>
            </w:pPr>
          </w:p>
          <w:p w14:paraId="34E8039F" w14:textId="77777777" w:rsidR="00E3124D" w:rsidRDefault="00E312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  <w:p w14:paraId="43DFBB89" w14:textId="77777777" w:rsidR="00E3124D" w:rsidRDefault="00E312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  <w:p w14:paraId="792A4943" w14:textId="77777777" w:rsidR="00E3124D" w:rsidRDefault="00E312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  <w:p w14:paraId="7734EE17" w14:textId="77777777" w:rsidR="00F91476" w:rsidRDefault="00F914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  <w:p w14:paraId="449EE509" w14:textId="77777777" w:rsidR="00F91476" w:rsidRDefault="00F914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  <w:p w14:paraId="1EC56DB4" w14:textId="77777777" w:rsidR="00F91476" w:rsidRDefault="00F914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  <w:p w14:paraId="170E474B" w14:textId="77777777" w:rsidR="00F91476" w:rsidRDefault="00F914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  <w:p w14:paraId="00000003" w14:textId="2749FDFB" w:rsidR="005775A8" w:rsidRPr="00E3124D" w:rsidRDefault="00E312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Форма заявки</w:t>
            </w:r>
          </w:p>
          <w:p w14:paraId="00000005" w14:textId="3ECBE149" w:rsidR="005775A8" w:rsidRPr="00E3124D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E3124D">
              <w:rPr>
                <w:color w:val="000000"/>
                <w:sz w:val="28"/>
                <w:szCs w:val="28"/>
              </w:rPr>
              <w:t xml:space="preserve">на участие в конкурсе на предоставление </w:t>
            </w:r>
            <w:r w:rsidR="00916F9D" w:rsidRPr="00E3124D">
              <w:rPr>
                <w:sz w:val="28"/>
                <w:szCs w:val="28"/>
                <w:shd w:val="clear" w:color="auto" w:fill="FFFFFF"/>
              </w:rPr>
              <w:t xml:space="preserve">субсидий из бюджета Удмуртской Республики </w:t>
            </w:r>
            <w:r w:rsidR="00916F9D" w:rsidRPr="00E3124D">
              <w:rPr>
                <w:sz w:val="28"/>
                <w:szCs w:val="28"/>
              </w:rPr>
              <w:t>социально ориентированным некоммерческим организациям</w:t>
            </w:r>
          </w:p>
          <w:p w14:paraId="00000006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5775A8" w14:paraId="57877C4A" w14:textId="77777777">
        <w:trPr>
          <w:trHeight w:val="220"/>
        </w:trPr>
        <w:tc>
          <w:tcPr>
            <w:tcW w:w="242" w:type="dxa"/>
          </w:tcPr>
          <w:p w14:paraId="00000008" w14:textId="77777777" w:rsidR="005775A8" w:rsidRDefault="005775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578" w:type="dxa"/>
            <w:gridSpan w:val="2"/>
            <w:vAlign w:val="center"/>
          </w:tcPr>
          <w:p w14:paraId="00000009" w14:textId="77777777" w:rsidR="005775A8" w:rsidRPr="00E3124D" w:rsidRDefault="00725653">
            <w:pPr>
              <w:keepLines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  <w:r w:rsidRPr="00E3124D">
              <w:rPr>
                <w:color w:val="000000"/>
                <w:sz w:val="28"/>
                <w:szCs w:val="28"/>
              </w:rPr>
              <w:t>О проекте</w:t>
            </w:r>
          </w:p>
          <w:p w14:paraId="0000000A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 w14:paraId="03B7FD66" w14:textId="77777777">
        <w:trPr>
          <w:trHeight w:val="220"/>
        </w:trPr>
        <w:tc>
          <w:tcPr>
            <w:tcW w:w="242" w:type="dxa"/>
          </w:tcPr>
          <w:p w14:paraId="0000000C" w14:textId="77777777" w:rsidR="005775A8" w:rsidRDefault="005775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578" w:type="dxa"/>
          </w:tcPr>
          <w:p w14:paraId="0000000D" w14:textId="131C8BDB" w:rsidR="005775A8" w:rsidRDefault="00725653" w:rsidP="00E67F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1. </w:t>
            </w:r>
            <w:r w:rsidR="00E67F61">
              <w:rPr>
                <w:b/>
                <w:color w:val="000000"/>
                <w:sz w:val="22"/>
                <w:szCs w:val="22"/>
              </w:rPr>
              <w:t>Н</w:t>
            </w:r>
            <w:r>
              <w:rPr>
                <w:b/>
                <w:color w:val="000000"/>
                <w:sz w:val="22"/>
                <w:szCs w:val="22"/>
              </w:rPr>
              <w:t>аправление, которому преимущественно соответствует планируемая деятельность по проекту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  <w:r>
              <w:rPr>
                <w:rFonts w:ascii="Noto Sans Symbols" w:eastAsia="Noto Sans Symbols" w:hAnsi="Noto Sans Symbols" w:cs="Noto Sans Symbols"/>
                <w:b/>
                <w:color w:val="FF0000"/>
                <w:sz w:val="22"/>
                <w:szCs w:val="22"/>
              </w:rPr>
              <w:t xml:space="preserve">  </w:t>
            </w:r>
          </w:p>
        </w:tc>
        <w:tc>
          <w:tcPr>
            <w:tcW w:w="10000" w:type="dxa"/>
            <w:vAlign w:val="center"/>
          </w:tcPr>
          <w:p w14:paraId="0000000E" w14:textId="77777777" w:rsidR="005775A8" w:rsidRDefault="005775A8">
            <w:pPr>
              <w:keepLines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  <w:between w:val="nil"/>
              </w:pBdr>
              <w:rPr>
                <w:color w:val="000000"/>
              </w:rPr>
            </w:pPr>
          </w:p>
          <w:p w14:paraId="0000000F" w14:textId="77777777" w:rsidR="005775A8" w:rsidRDefault="005775A8">
            <w:pPr>
              <w:keepLines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  <w:between w:val="nil"/>
              </w:pBdr>
              <w:rPr>
                <w:color w:val="000000"/>
              </w:rPr>
            </w:pPr>
          </w:p>
        </w:tc>
      </w:tr>
      <w:tr w:rsidR="005775A8" w14:paraId="4480F5B7" w14:textId="77777777">
        <w:trPr>
          <w:trHeight w:val="468"/>
        </w:trPr>
        <w:tc>
          <w:tcPr>
            <w:tcW w:w="242" w:type="dxa"/>
          </w:tcPr>
          <w:p w14:paraId="00000010" w14:textId="77777777" w:rsidR="005775A8" w:rsidRDefault="005775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578" w:type="dxa"/>
          </w:tcPr>
          <w:p w14:paraId="00000011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0000" w:type="dxa"/>
            <w:vAlign w:val="center"/>
          </w:tcPr>
          <w:p w14:paraId="00000012" w14:textId="77777777" w:rsidR="005775A8" w:rsidRDefault="00725653">
            <w:pPr>
              <w:keepLines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Данное поле обязательно для заполнения. </w:t>
            </w:r>
          </w:p>
          <w:p w14:paraId="00000013" w14:textId="492E145E" w:rsidR="005775A8" w:rsidRDefault="00725653">
            <w:pPr>
              <w:keepLines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Следует выбрать направление из списка: </w:t>
            </w:r>
          </w:p>
          <w:p w14:paraId="7EB64504" w14:textId="252405EA" w:rsidR="000B770E" w:rsidRPr="000B770E" w:rsidRDefault="000B770E" w:rsidP="000B770E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0B770E">
              <w:rPr>
                <w:i/>
              </w:rPr>
              <w:t>социальное обслуживание, социальная поддержка и защита граждан;</w:t>
            </w:r>
          </w:p>
          <w:p w14:paraId="3182941A" w14:textId="7203AB82" w:rsidR="000B770E" w:rsidRPr="000B770E" w:rsidRDefault="000B770E" w:rsidP="000B770E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0B770E">
              <w:rPr>
                <w:i/>
              </w:rPr>
              <w:t>подготовка населения к преодолению последствий стихийных бедствий, экологических, техногенных или иных катастроф, к предотвращению несчастных случаев;</w:t>
            </w:r>
          </w:p>
          <w:p w14:paraId="797887A1" w14:textId="11D7A1B3" w:rsidR="000B770E" w:rsidRPr="000B770E" w:rsidRDefault="000B770E" w:rsidP="000B770E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0B770E">
              <w:rPr>
                <w:i/>
              </w:rPr>
              <w:t>оказание помощи пострадавшим в результате стихийных бедствий, экологических, техногенных или иных катастроф, социальных, национальных, религиозных конфликтов, беженцам и вынужденным переселенцам;</w:t>
            </w:r>
          </w:p>
          <w:p w14:paraId="1FF811B1" w14:textId="18631317" w:rsidR="000B770E" w:rsidRPr="000B770E" w:rsidRDefault="000B770E" w:rsidP="000B770E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0B770E">
              <w:rPr>
                <w:i/>
              </w:rPr>
              <w:t>охрана окружающей среды и защита животных;</w:t>
            </w:r>
          </w:p>
          <w:p w14:paraId="0ACB83DA" w14:textId="2BE022A3" w:rsidR="000B770E" w:rsidRPr="000B770E" w:rsidRDefault="000B770E" w:rsidP="000B770E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0B770E">
              <w:rPr>
                <w:i/>
              </w:rPr>
              <w:t>охрана и в соответствии с установленными требованиями содержание объектов (в том числе зданий, сооружений) и территорий, имеющих историческое, культовое, культурное или природоохранное значение, и мест захоронений;</w:t>
            </w:r>
          </w:p>
          <w:p w14:paraId="3C8DFFC9" w14:textId="509D936B" w:rsidR="000B770E" w:rsidRPr="000B770E" w:rsidRDefault="000B770E" w:rsidP="000B770E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0B770E">
              <w:rPr>
                <w:i/>
              </w:rPr>
              <w:t xml:space="preserve">оказание юридической помощи на безвозмездной или на льготной основе гражданам и некоммерческим организациям и правовое просвещение населения, деятельность по защите прав и свобод человека и </w:t>
            </w:r>
            <w:r w:rsidRPr="000B770E">
              <w:rPr>
                <w:i/>
              </w:rPr>
              <w:lastRenderedPageBreak/>
              <w:t>гражданина;</w:t>
            </w:r>
          </w:p>
          <w:p w14:paraId="2E9AA7B3" w14:textId="482D3F4B" w:rsidR="000B770E" w:rsidRPr="000B770E" w:rsidRDefault="000B770E" w:rsidP="000B770E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0B770E">
              <w:rPr>
                <w:i/>
              </w:rPr>
              <w:t>профилактика социально опасных форм поведения граждан;</w:t>
            </w:r>
          </w:p>
          <w:p w14:paraId="7E204428" w14:textId="0AE20EC5" w:rsidR="000B770E" w:rsidRPr="000B770E" w:rsidRDefault="000B770E" w:rsidP="000B770E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0B770E">
              <w:rPr>
                <w:i/>
              </w:rPr>
              <w:t>благотворительная деятельность, а также деятельность в области организации и поддержки благотворительности и добровольчества (волонтерства);</w:t>
            </w:r>
          </w:p>
          <w:p w14:paraId="36E3B355" w14:textId="1D5D4BF9" w:rsidR="000B770E" w:rsidRPr="000B770E" w:rsidRDefault="000B770E" w:rsidP="000B770E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0B770E">
              <w:rPr>
                <w:i/>
              </w:rPr>
              <w:t>деятельность в области образования, просвещения, науки, культуры, искусства, здравоохранения, профилактики и охраны здоровья граждан, пропаганды здорового образа жизни, улучшения морально-психологического состояния граждан, физической культуры и спорта и содействие указанной деятельности, а также содействие духовному развитию личности;</w:t>
            </w:r>
          </w:p>
          <w:p w14:paraId="5863A702" w14:textId="1F384FF9" w:rsidR="000B770E" w:rsidRPr="000B770E" w:rsidRDefault="000B770E" w:rsidP="000B770E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0B770E">
              <w:rPr>
                <w:i/>
              </w:rPr>
              <w:t>формирование в обществе нетерпимости к коррупционному поведению;</w:t>
            </w:r>
          </w:p>
          <w:p w14:paraId="020ADD7C" w14:textId="4E60C5FE" w:rsidR="000B770E" w:rsidRPr="000B770E" w:rsidRDefault="000B770E" w:rsidP="000B770E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0B770E">
              <w:rPr>
                <w:i/>
              </w:rPr>
              <w:t>развитие межнационального сотрудничества, сохранение и защита самобытности, культуры, языков и традиций народов Российской Федерации;</w:t>
            </w:r>
          </w:p>
          <w:p w14:paraId="75DF84C8" w14:textId="71988680" w:rsidR="000B770E" w:rsidRPr="000B770E" w:rsidRDefault="000B770E" w:rsidP="000B770E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0B770E">
              <w:rPr>
                <w:i/>
              </w:rPr>
              <w:t>деятельность в сфере патриотического, в том числе военно-патриотического, воспитания граждан Российской Федерации;</w:t>
            </w:r>
          </w:p>
          <w:p w14:paraId="1AF5E958" w14:textId="036CC58E" w:rsidR="000B770E" w:rsidRPr="000B770E" w:rsidRDefault="000B770E" w:rsidP="000B770E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0B770E">
              <w:rPr>
                <w:i/>
              </w:rPr>
              <w:t>проведение поисковой работы, направленной на выявление неизвестных воинских захоронений и непогребенных останков защитников Отечества, установление имен погибших и пропавших без вести при защите Отечества;</w:t>
            </w:r>
          </w:p>
          <w:p w14:paraId="67058299" w14:textId="7EE37F05" w:rsidR="000B770E" w:rsidRPr="000B770E" w:rsidRDefault="000B770E" w:rsidP="000B770E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0B770E">
              <w:rPr>
                <w:i/>
              </w:rPr>
              <w:t>участие в профилактике и (или) тушении пожаров и проведении аварийно-спасательных работ;</w:t>
            </w:r>
          </w:p>
          <w:p w14:paraId="5970192C" w14:textId="788CE9FC" w:rsidR="000B770E" w:rsidRPr="000B770E" w:rsidRDefault="000B770E" w:rsidP="000B770E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0B770E">
              <w:rPr>
                <w:i/>
              </w:rPr>
              <w:t>социальная и культурная адаптация и интеграция мигрантов;</w:t>
            </w:r>
          </w:p>
          <w:p w14:paraId="3C8294E9" w14:textId="34A25083" w:rsidR="000B770E" w:rsidRPr="000B770E" w:rsidRDefault="000B770E" w:rsidP="000B770E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0B770E">
              <w:rPr>
                <w:i/>
              </w:rPr>
              <w:t xml:space="preserve"> мероприятия по медицинской реабилитации и социальной реабилитации, социальной и трудовой реинтеграции лиц, осуществляющих незаконное потребление наркотических средств или психотропных веществ;</w:t>
            </w:r>
          </w:p>
          <w:p w14:paraId="78978602" w14:textId="50F95C76" w:rsidR="000B770E" w:rsidRPr="000B770E" w:rsidRDefault="000B770E" w:rsidP="000B770E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0B770E">
              <w:rPr>
                <w:i/>
              </w:rPr>
              <w:t>содействие повышению мобильности трудовых ресурсов;</w:t>
            </w:r>
          </w:p>
          <w:p w14:paraId="67FCF2FC" w14:textId="095CF4B6" w:rsidR="000B770E" w:rsidRPr="000B770E" w:rsidRDefault="000B770E" w:rsidP="000B770E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0B770E">
              <w:rPr>
                <w:i/>
              </w:rPr>
              <w:t>увековечение памяти жертв политических репрессий;</w:t>
            </w:r>
          </w:p>
          <w:p w14:paraId="6E029BEA" w14:textId="4E24956D" w:rsidR="000B770E" w:rsidRPr="000B770E" w:rsidRDefault="000B770E" w:rsidP="000B770E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0B770E">
              <w:rPr>
                <w:i/>
              </w:rPr>
              <w:t>защита семьи, детства, материнства и отцовства, преодоление социального сиротства, развитие семейных форм воспитания детей;</w:t>
            </w:r>
          </w:p>
          <w:p w14:paraId="75244F33" w14:textId="6C854FFC" w:rsidR="000B770E" w:rsidRPr="000B770E" w:rsidRDefault="000B770E" w:rsidP="000B770E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0B770E">
              <w:rPr>
                <w:i/>
              </w:rPr>
              <w:t>развитие детского и молодежного общественных движений, поддержка детских, молодежных общественных объединений;</w:t>
            </w:r>
          </w:p>
          <w:p w14:paraId="0CFF46A6" w14:textId="515A6B22" w:rsidR="000B770E" w:rsidRPr="000B770E" w:rsidRDefault="000B770E" w:rsidP="000B770E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0B770E">
              <w:rPr>
                <w:i/>
              </w:rPr>
              <w:t>содействие укреплению межэтнических и межконфессиональных отношений;</w:t>
            </w:r>
          </w:p>
          <w:p w14:paraId="3846102B" w14:textId="14CCE978" w:rsidR="000B770E" w:rsidRPr="000B770E" w:rsidRDefault="000B770E" w:rsidP="000B770E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0B770E">
              <w:rPr>
                <w:i/>
              </w:rPr>
              <w:t>содействие безопасности дорожного движения и участие в охране общественного правопорядка;</w:t>
            </w:r>
          </w:p>
          <w:p w14:paraId="72E70E7F" w14:textId="14256C93" w:rsidR="000B770E" w:rsidRPr="000B770E" w:rsidRDefault="000B770E" w:rsidP="000B770E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0B770E">
              <w:rPr>
                <w:i/>
              </w:rPr>
              <w:t>профилактика немедицинского потребления наркотических средств и психотропных веществ, комплексная реабилитация и ресоциализация лиц, потребляющих наркотические средства и психотропные вещества в немедицинских целях;</w:t>
            </w:r>
          </w:p>
          <w:p w14:paraId="00000025" w14:textId="77777777" w:rsidR="005775A8" w:rsidRDefault="005775A8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5775A8" w14:paraId="225F4825" w14:textId="77777777">
        <w:trPr>
          <w:trHeight w:val="220"/>
        </w:trPr>
        <w:tc>
          <w:tcPr>
            <w:tcW w:w="242" w:type="dxa"/>
          </w:tcPr>
          <w:p w14:paraId="00000026" w14:textId="77777777" w:rsidR="005775A8" w:rsidRDefault="005775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578" w:type="dxa"/>
          </w:tcPr>
          <w:p w14:paraId="00000027" w14:textId="77777777" w:rsidR="005775A8" w:rsidRDefault="005775A8">
            <w:pPr>
              <w:tabs>
                <w:tab w:val="left" w:pos="461"/>
              </w:tabs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0000" w:type="dxa"/>
            <w:tcBorders>
              <w:bottom w:val="single" w:sz="4" w:space="0" w:color="000000"/>
            </w:tcBorders>
            <w:vAlign w:val="center"/>
          </w:tcPr>
          <w:p w14:paraId="00000028" w14:textId="77777777" w:rsidR="005775A8" w:rsidRDefault="005775A8">
            <w:pPr>
              <w:keepLines/>
              <w:jc w:val="both"/>
              <w:rPr>
                <w:i/>
                <w:color w:val="000000"/>
              </w:rPr>
            </w:pPr>
          </w:p>
        </w:tc>
      </w:tr>
    </w:tbl>
    <w:tbl>
      <w:tblPr>
        <w:tblStyle w:val="afffd"/>
        <w:tblW w:w="14705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4825"/>
        <w:gridCol w:w="9880"/>
      </w:tblGrid>
      <w:tr w:rsidR="005775A8" w14:paraId="369F226F" w14:textId="77777777">
        <w:trPr>
          <w:trHeight w:val="220"/>
        </w:trPr>
        <w:tc>
          <w:tcPr>
            <w:tcW w:w="4825" w:type="dxa"/>
          </w:tcPr>
          <w:p w14:paraId="00000033" w14:textId="6ECE8A61" w:rsidR="005775A8" w:rsidRDefault="00725653" w:rsidP="00E67F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7F3081">
              <w:rPr>
                <w:b/>
                <w:color w:val="000000"/>
                <w:sz w:val="22"/>
                <w:szCs w:val="22"/>
              </w:rPr>
              <w:t>2. Название проекта, на реализацию которого запрашивается</w:t>
            </w:r>
            <w:r w:rsidR="00E67F61" w:rsidRPr="007F3081">
              <w:rPr>
                <w:b/>
                <w:color w:val="000000"/>
                <w:sz w:val="22"/>
                <w:szCs w:val="22"/>
              </w:rPr>
              <w:t xml:space="preserve"> субсидия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80" w:type="dxa"/>
            <w:vAlign w:val="center"/>
          </w:tcPr>
          <w:p w14:paraId="00000034" w14:textId="77777777" w:rsidR="005775A8" w:rsidRDefault="005775A8">
            <w:pPr>
              <w:keepLines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  <w:between w:val="nil"/>
              </w:pBdr>
              <w:rPr>
                <w:color w:val="000000"/>
              </w:rPr>
            </w:pPr>
          </w:p>
          <w:p w14:paraId="00000035" w14:textId="77777777" w:rsidR="005775A8" w:rsidRDefault="005775A8">
            <w:pPr>
              <w:keepLines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  <w:between w:val="nil"/>
              </w:pBdr>
              <w:rPr>
                <w:color w:val="000000"/>
              </w:rPr>
            </w:pPr>
          </w:p>
        </w:tc>
      </w:tr>
      <w:tr w:rsidR="005775A8" w14:paraId="11F8C7B5" w14:textId="77777777">
        <w:trPr>
          <w:trHeight w:val="220"/>
        </w:trPr>
        <w:tc>
          <w:tcPr>
            <w:tcW w:w="4825" w:type="dxa"/>
          </w:tcPr>
          <w:p w14:paraId="00000036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0" w:type="dxa"/>
            <w:vAlign w:val="center"/>
          </w:tcPr>
          <w:p w14:paraId="00000037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(не более 300 символов)</w:t>
            </w:r>
          </w:p>
          <w:p w14:paraId="00000038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Данное поле обязательно для заполнения. </w:t>
            </w:r>
          </w:p>
          <w:p w14:paraId="00000039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lastRenderedPageBreak/>
              <w:t>Название проекта следует писать без кавычек с заглавной буквы и без точки в конце. После подачи заявки название проекта изменить нельзя.</w:t>
            </w:r>
          </w:p>
          <w:p w14:paraId="0000003A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</w:tbl>
    <w:p w14:paraId="0000003B" w14:textId="77777777" w:rsidR="005775A8" w:rsidRDefault="005775A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tbl>
      <w:tblPr>
        <w:tblStyle w:val="afffe"/>
        <w:tblW w:w="1465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787"/>
        <w:gridCol w:w="9868"/>
      </w:tblGrid>
      <w:tr w:rsidR="005775A8" w14:paraId="101213E5" w14:textId="77777777">
        <w:trPr>
          <w:trHeight w:val="280"/>
        </w:trPr>
        <w:tc>
          <w:tcPr>
            <w:tcW w:w="4787" w:type="dxa"/>
            <w:tcBorders>
              <w:right w:val="single" w:sz="4" w:space="0" w:color="000000"/>
            </w:tcBorders>
          </w:tcPr>
          <w:p w14:paraId="0000003C" w14:textId="49D5DA64" w:rsidR="005775A8" w:rsidRDefault="00725653" w:rsidP="00160C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1"/>
              <w:rPr>
                <w:color w:val="000000"/>
                <w:sz w:val="22"/>
                <w:szCs w:val="22"/>
              </w:rPr>
            </w:pPr>
            <w:r w:rsidRPr="007F3081">
              <w:rPr>
                <w:b/>
                <w:color w:val="000000"/>
                <w:sz w:val="22"/>
                <w:szCs w:val="22"/>
              </w:rPr>
              <w:t>3. Краткое описание проекта</w:t>
            </w:r>
            <w:r w:rsidR="00160CA0" w:rsidRPr="007F3081">
              <w:rPr>
                <w:b/>
                <w:color w:val="000000"/>
                <w:sz w:val="22"/>
                <w:szCs w:val="22"/>
              </w:rPr>
              <w:t xml:space="preserve"> (деятельности в рамках проекта)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3D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0000003E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0000003F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00000040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00000041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00000042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00000043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00000044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00000045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2091E0F4" w14:textId="77777777">
        <w:trPr>
          <w:trHeight w:val="280"/>
        </w:trPr>
        <w:tc>
          <w:tcPr>
            <w:tcW w:w="4787" w:type="dxa"/>
          </w:tcPr>
          <w:p w14:paraId="00000046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00000047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0000048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(не более 3000 символов)</w:t>
            </w:r>
          </w:p>
          <w:p w14:paraId="00000049" w14:textId="4E5A970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 По сути, это текстовая презентация проекта, отражающая основную идею проекта, целевую группу, содержание проекта и наиболее значимые ожидаемые результаты. Текст краткого описания будет общедоступным (в том числе в форме публикаций в СМИ и в сети Интернет).</w:t>
            </w:r>
            <w:r w:rsidR="00E67F61">
              <w:rPr>
                <w:i/>
                <w:color w:val="000000"/>
              </w:rPr>
              <w:t xml:space="preserve"> Э</w:t>
            </w:r>
            <w:r>
              <w:rPr>
                <w:i/>
                <w:color w:val="000000"/>
              </w:rPr>
              <w:t>то поле должно содержать ёмкий и исчерпывающий ответ на вопрос: «Что и для кого заявитель хочет сделать, на какую работу запрашивает грант?». Более развернутое описание проекта по желанию заявителя можно будет загрузить в виде файла  PDF в поле 3.1.</w:t>
            </w:r>
          </w:p>
          <w:p w14:paraId="0000004A" w14:textId="77777777" w:rsidR="001A2117" w:rsidRDefault="001A211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5775A8" w14:paraId="176FC34A" w14:textId="77777777" w:rsidTr="001A2117">
        <w:trPr>
          <w:trHeight w:val="280"/>
        </w:trPr>
        <w:tc>
          <w:tcPr>
            <w:tcW w:w="4787" w:type="dxa"/>
          </w:tcPr>
          <w:p w14:paraId="0000004B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3.1. Полное описание проекта, </w:t>
            </w:r>
          </w:p>
          <w:p w14:paraId="0000004C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презентация проекта</w:t>
            </w:r>
          </w:p>
        </w:tc>
        <w:tc>
          <w:tcPr>
            <w:tcW w:w="9868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tbl>
            <w:tblPr>
              <w:tblpPr w:leftFromText="180" w:rightFromText="180" w:vertAnchor="text" w:horzAnchor="margin" w:tblpY="8"/>
              <w:tblW w:w="9718" w:type="dxa"/>
              <w:tblLayout w:type="fixed"/>
              <w:tblLook w:val="0000" w:firstRow="0" w:lastRow="0" w:firstColumn="0" w:lastColumn="0" w:noHBand="0" w:noVBand="0"/>
            </w:tblPr>
            <w:tblGrid>
              <w:gridCol w:w="9718"/>
            </w:tblGrid>
            <w:tr w:rsidR="00B7490E" w14:paraId="2E5E3EA8" w14:textId="77777777" w:rsidTr="00B7490E">
              <w:trPr>
                <w:trHeight w:val="305"/>
              </w:trPr>
              <w:tc>
                <w:tcPr>
                  <w:tcW w:w="9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F2CD55" w14:textId="77777777" w:rsidR="00B7490E" w:rsidRDefault="00B7490E" w:rsidP="003A43F0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color w:val="000000"/>
                    </w:rPr>
                  </w:pPr>
                </w:p>
                <w:p w14:paraId="19D57E62" w14:textId="77777777" w:rsidR="003C58AF" w:rsidRDefault="003C58AF" w:rsidP="003A43F0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i/>
                      <w:color w:val="000000"/>
                    </w:rPr>
                  </w:pPr>
                </w:p>
              </w:tc>
            </w:tr>
          </w:tbl>
          <w:p w14:paraId="6E81FFDF" w14:textId="77777777" w:rsidR="001A2117" w:rsidRDefault="001A211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</w:p>
          <w:p w14:paraId="0000004D" w14:textId="6260E01F" w:rsidR="005775A8" w:rsidRDefault="004B18A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>П</w:t>
            </w:r>
            <w:r w:rsidR="00725653">
              <w:rPr>
                <w:i/>
                <w:color w:val="000000"/>
              </w:rPr>
              <w:t xml:space="preserve">о </w:t>
            </w:r>
            <w:r w:rsidR="00725653">
              <w:rPr>
                <w:i/>
                <w:sz w:val="22"/>
                <w:szCs w:val="22"/>
              </w:rPr>
              <w:t xml:space="preserve">желанию заявителя </w:t>
            </w:r>
            <w:r w:rsidR="00725653">
              <w:rPr>
                <w:i/>
                <w:color w:val="000000"/>
              </w:rPr>
              <w:t>можно загрузить более подробное описание проекта и (или) презентацию проекта. Можно прикрепить не более 5 файлов. Размер файла не должен быть больше 10 мегабайт. Формат файла - только PDF.</w:t>
            </w:r>
          </w:p>
          <w:p w14:paraId="0000004E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14:paraId="0000004F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B7490E" w14:paraId="227FABD0" w14:textId="77777777" w:rsidTr="001A2117">
        <w:trPr>
          <w:trHeight w:val="280"/>
        </w:trPr>
        <w:tc>
          <w:tcPr>
            <w:tcW w:w="4787" w:type="dxa"/>
          </w:tcPr>
          <w:p w14:paraId="5980DD16" w14:textId="77777777" w:rsidR="00B7490E" w:rsidRDefault="00B74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3FAE7307" w14:textId="77777777" w:rsidR="00B7490E" w:rsidRDefault="00B7490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</w:p>
        </w:tc>
      </w:tr>
      <w:tr w:rsidR="005775A8" w14:paraId="35A3AEC6" w14:textId="77777777" w:rsidTr="001A2117">
        <w:trPr>
          <w:trHeight w:val="280"/>
        </w:trPr>
        <w:tc>
          <w:tcPr>
            <w:tcW w:w="4787" w:type="dxa"/>
            <w:tcBorders>
              <w:right w:val="single" w:sz="4" w:space="0" w:color="auto"/>
            </w:tcBorders>
          </w:tcPr>
          <w:p w14:paraId="00000050" w14:textId="77777777" w:rsidR="005775A8" w:rsidRDefault="00725653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3.2. Видео о проекте</w:t>
            </w:r>
          </w:p>
        </w:tc>
        <w:tc>
          <w:tcPr>
            <w:tcW w:w="9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00051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14:paraId="00000052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5775A8" w14:paraId="6374A0F1" w14:textId="77777777" w:rsidTr="001A2117">
        <w:trPr>
          <w:trHeight w:val="280"/>
        </w:trPr>
        <w:tc>
          <w:tcPr>
            <w:tcW w:w="4787" w:type="dxa"/>
          </w:tcPr>
          <w:p w14:paraId="00000053" w14:textId="77777777" w:rsidR="005775A8" w:rsidRDefault="005775A8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tcBorders>
              <w:top w:val="single" w:sz="4" w:space="0" w:color="auto"/>
            </w:tcBorders>
            <w:vAlign w:val="center"/>
          </w:tcPr>
          <w:p w14:paraId="00000055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При наличии видеоматериалов о проекте Вы можете указать ссылку. </w:t>
            </w:r>
          </w:p>
          <w:p w14:paraId="00000056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Можно указать до 3 ссылок.</w:t>
            </w:r>
          </w:p>
          <w:p w14:paraId="00000057" w14:textId="77777777" w:rsidR="005775A8" w:rsidRPr="001A2117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5775A8" w14:paraId="559F56B1" w14:textId="77777777" w:rsidTr="001A2117">
        <w:trPr>
          <w:trHeight w:val="280"/>
        </w:trPr>
        <w:tc>
          <w:tcPr>
            <w:tcW w:w="4787" w:type="dxa"/>
          </w:tcPr>
          <w:p w14:paraId="0000005A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vAlign w:val="center"/>
          </w:tcPr>
          <w:p w14:paraId="0000005C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5775A8" w14:paraId="5CCDA5DB" w14:textId="77777777">
        <w:trPr>
          <w:trHeight w:val="40"/>
        </w:trPr>
        <w:tc>
          <w:tcPr>
            <w:tcW w:w="4787" w:type="dxa"/>
          </w:tcPr>
          <w:p w14:paraId="0000005D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>4. География проекта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68" w:type="dxa"/>
            <w:vAlign w:val="center"/>
          </w:tcPr>
          <w:p w14:paraId="0000005E" w14:textId="77777777" w:rsidR="005775A8" w:rsidRDefault="005775A8">
            <w:pPr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  <w:between w:val="nil"/>
              </w:pBdr>
              <w:rPr>
                <w:color w:val="000000"/>
              </w:rPr>
            </w:pPr>
          </w:p>
          <w:p w14:paraId="0000005F" w14:textId="77777777" w:rsidR="005775A8" w:rsidRDefault="005775A8">
            <w:pPr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  <w:between w:val="nil"/>
              </w:pBdr>
              <w:rPr>
                <w:color w:val="000000"/>
              </w:rPr>
            </w:pPr>
          </w:p>
        </w:tc>
      </w:tr>
      <w:tr w:rsidR="005775A8" w14:paraId="5860AF6E" w14:textId="77777777">
        <w:trPr>
          <w:trHeight w:val="280"/>
        </w:trPr>
        <w:tc>
          <w:tcPr>
            <w:tcW w:w="4787" w:type="dxa"/>
          </w:tcPr>
          <w:p w14:paraId="00000060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vMerge w:val="restart"/>
            <w:vAlign w:val="center"/>
          </w:tcPr>
          <w:p w14:paraId="00000061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(не более 1000 символов)</w:t>
            </w:r>
          </w:p>
          <w:p w14:paraId="00000064" w14:textId="77777777" w:rsidR="005775A8" w:rsidRDefault="00725653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География должна быть реалистичной: следует перечислить только те населенные пункты и территории, где непосредственно будут проводиться мероприятия проекта и (или) где находятся представители целевых групп, с которыми запланировано взаимодействие в рамках мероприятий проекта.</w:t>
            </w:r>
          </w:p>
          <w:p w14:paraId="00000065" w14:textId="77777777" w:rsidR="005775A8" w:rsidRDefault="00725653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Рекомендуется проверить, подтверждена ли актуальность проблемы целевой группы на каждой из указанных территорий в п.7 раздела «О проекте».</w:t>
            </w:r>
          </w:p>
          <w:p w14:paraId="00000066" w14:textId="77777777" w:rsidR="005775A8" w:rsidRDefault="00725653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Важно убедиться, что деятельность на территории, где непосредственно будут проводиться мероприятия, не противоречит уставу организации.</w:t>
            </w:r>
          </w:p>
          <w:p w14:paraId="00000068" w14:textId="77777777" w:rsidR="005775A8" w:rsidRDefault="005775A8" w:rsidP="0067316D">
            <w:pPr>
              <w:rPr>
                <w:color w:val="000000"/>
              </w:rPr>
            </w:pPr>
          </w:p>
        </w:tc>
      </w:tr>
      <w:tr w:rsidR="005775A8" w14:paraId="1036E5E2" w14:textId="77777777">
        <w:trPr>
          <w:trHeight w:val="280"/>
        </w:trPr>
        <w:tc>
          <w:tcPr>
            <w:tcW w:w="4787" w:type="dxa"/>
          </w:tcPr>
          <w:p w14:paraId="00000069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0000006A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vMerge/>
            <w:vAlign w:val="center"/>
          </w:tcPr>
          <w:p w14:paraId="0000006B" w14:textId="77777777" w:rsidR="005775A8" w:rsidRDefault="005775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5775A8" w14:paraId="251DB731" w14:textId="77777777">
        <w:trPr>
          <w:trHeight w:val="40"/>
        </w:trPr>
        <w:tc>
          <w:tcPr>
            <w:tcW w:w="4787" w:type="dxa"/>
            <w:tcBorders>
              <w:right w:val="single" w:sz="4" w:space="0" w:color="000000"/>
            </w:tcBorders>
          </w:tcPr>
          <w:p w14:paraId="0000006C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b/>
                <w:color w:val="000000"/>
                <w:sz w:val="22"/>
                <w:szCs w:val="22"/>
              </w:rPr>
              <w:t>5. Дата начала реализации проекта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6D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Поле заполняется автоматически сведениями из раздела «Календарный план»</w:t>
            </w:r>
          </w:p>
        </w:tc>
      </w:tr>
      <w:tr w:rsidR="005775A8" w14:paraId="00098D19" w14:textId="77777777">
        <w:trPr>
          <w:trHeight w:val="220"/>
        </w:trPr>
        <w:tc>
          <w:tcPr>
            <w:tcW w:w="4787" w:type="dxa"/>
          </w:tcPr>
          <w:p w14:paraId="0000006E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tcBorders>
              <w:top w:val="single" w:sz="4" w:space="0" w:color="000000"/>
            </w:tcBorders>
            <w:vAlign w:val="center"/>
          </w:tcPr>
          <w:p w14:paraId="0000006F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(ДД.ММ.ГГГГ)</w:t>
            </w:r>
          </w:p>
          <w:p w14:paraId="00000071" w14:textId="75CAAAEF" w:rsidR="005775A8" w:rsidRPr="00BE6260" w:rsidRDefault="00825D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825DF6">
              <w:rPr>
                <w:i/>
                <w:color w:val="000000"/>
              </w:rPr>
              <w:t>Срок реализации проекта определяется календарным планом и указывается здесь автоматически. Скорректировать срок Вы можете путем внесения изменений в поле «Дата начала реализации проекта» календарного плана.</w:t>
            </w:r>
          </w:p>
          <w:p w14:paraId="00000072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0976B7B3" w14:textId="77777777">
        <w:trPr>
          <w:trHeight w:val="220"/>
        </w:trPr>
        <w:tc>
          <w:tcPr>
            <w:tcW w:w="4787" w:type="dxa"/>
            <w:tcBorders>
              <w:right w:val="single" w:sz="4" w:space="0" w:color="000000"/>
            </w:tcBorders>
          </w:tcPr>
          <w:p w14:paraId="00000073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bookmarkStart w:id="1" w:name="_heading=h.gjdgxs" w:colFirst="0" w:colLast="0"/>
            <w:bookmarkEnd w:id="1"/>
            <w:r>
              <w:rPr>
                <w:b/>
                <w:color w:val="000000"/>
                <w:sz w:val="22"/>
                <w:szCs w:val="22"/>
              </w:rPr>
              <w:t>6. Дата окончания реализации проекта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74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Поле заполняется автоматически сведениями из раздела «Календарный план»</w:t>
            </w:r>
          </w:p>
        </w:tc>
      </w:tr>
      <w:tr w:rsidR="005775A8" w14:paraId="2A7209AC" w14:textId="77777777">
        <w:trPr>
          <w:trHeight w:val="220"/>
        </w:trPr>
        <w:tc>
          <w:tcPr>
            <w:tcW w:w="4787" w:type="dxa"/>
          </w:tcPr>
          <w:p w14:paraId="00000075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tcBorders>
              <w:top w:val="single" w:sz="4" w:space="0" w:color="000000"/>
            </w:tcBorders>
            <w:vAlign w:val="center"/>
          </w:tcPr>
          <w:p w14:paraId="00000076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(ДД.ММ.ГГГГ)</w:t>
            </w:r>
          </w:p>
          <w:p w14:paraId="024ED1CE" w14:textId="77777777" w:rsidR="005775A8" w:rsidRDefault="00825DF6" w:rsidP="001A211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 w:rsidRPr="00825DF6">
              <w:rPr>
                <w:i/>
                <w:color w:val="000000"/>
              </w:rPr>
              <w:t>Срок реализации проекта определяется календарным планом и указывается здесь автоматически. Скорректировать срок Вы можете путем внесения изменений в поле «Дата окончания реализации проекта» календарного плана</w:t>
            </w:r>
          </w:p>
          <w:p w14:paraId="0000007B" w14:textId="02E0BA11" w:rsidR="00825DF6" w:rsidRDefault="00825DF6" w:rsidP="001A211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 w14:paraId="73E9E317" w14:textId="77777777">
        <w:trPr>
          <w:trHeight w:val="220"/>
        </w:trPr>
        <w:tc>
          <w:tcPr>
            <w:tcW w:w="4787" w:type="dxa"/>
            <w:vAlign w:val="center"/>
          </w:tcPr>
          <w:p w14:paraId="0000007C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7. Целевые группы проекта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  <w:p w14:paraId="0000007D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0000"/>
                <w:sz w:val="22"/>
                <w:szCs w:val="22"/>
              </w:rPr>
            </w:pPr>
          </w:p>
          <w:p w14:paraId="0000007E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0000"/>
                <w:sz w:val="22"/>
                <w:szCs w:val="22"/>
              </w:rPr>
            </w:pPr>
          </w:p>
          <w:p w14:paraId="0000007F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vAlign w:val="center"/>
          </w:tcPr>
          <w:p w14:paraId="00000080" w14:textId="77777777" w:rsidR="005775A8" w:rsidRDefault="005775A8">
            <w:pPr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  <w:between w:val="nil"/>
              </w:pBdr>
              <w:rPr>
                <w:color w:val="000000"/>
              </w:rPr>
            </w:pPr>
          </w:p>
          <w:p w14:paraId="00000081" w14:textId="77777777" w:rsidR="005775A8" w:rsidRDefault="005775A8">
            <w:pPr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  <w:between w:val="nil"/>
              </w:pBdr>
              <w:rPr>
                <w:color w:val="000000"/>
              </w:rPr>
            </w:pPr>
          </w:p>
          <w:p w14:paraId="00000082" w14:textId="77777777" w:rsidR="005775A8" w:rsidRDefault="005775A8">
            <w:pPr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  <w:between w:val="nil"/>
              </w:pBdr>
              <w:rPr>
                <w:color w:val="000000"/>
              </w:rPr>
            </w:pPr>
          </w:p>
          <w:p w14:paraId="00000083" w14:textId="1AF13456" w:rsidR="005775A8" w:rsidRDefault="00160CA0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(не более 200 символов)</w:t>
            </w:r>
          </w:p>
        </w:tc>
      </w:tr>
      <w:tr w:rsidR="005775A8" w14:paraId="6EB9EEA6" w14:textId="77777777">
        <w:trPr>
          <w:trHeight w:val="220"/>
        </w:trPr>
        <w:tc>
          <w:tcPr>
            <w:tcW w:w="4787" w:type="dxa"/>
            <w:vAlign w:val="center"/>
          </w:tcPr>
          <w:p w14:paraId="00000084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tcBorders>
              <w:bottom w:val="single" w:sz="4" w:space="0" w:color="000000"/>
            </w:tcBorders>
            <w:vAlign w:val="center"/>
          </w:tcPr>
          <w:p w14:paraId="00000085" w14:textId="0B22D859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Данное поле обязательно для заполнения.</w:t>
            </w:r>
          </w:p>
          <w:p w14:paraId="00000086" w14:textId="77777777" w:rsidR="005775A8" w:rsidRDefault="00725653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Следует указать одну или несколько целевых групп — людей, на решение или смягчение проблемы которых направлен проект.</w:t>
            </w:r>
          </w:p>
          <w:p w14:paraId="00000087" w14:textId="46FF0251" w:rsidR="005775A8" w:rsidRDefault="00725653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Необходимо указать только те категории людей, с которыми действительно будет проводиться работа в рамках проекта. Например, типичная ошибка — указать слишком общую формулировку «Дети и подростки» (включающую как детей от 0 до 7 лет, так и подростков от 15 до 18 лет), </w:t>
            </w:r>
            <w:r w:rsidR="00160CA0">
              <w:rPr>
                <w:i/>
                <w:color w:val="000000"/>
              </w:rPr>
              <w:t>когда</w:t>
            </w:r>
            <w:r>
              <w:rPr>
                <w:i/>
                <w:color w:val="000000"/>
              </w:rPr>
              <w:t xml:space="preserve"> проект направлен только на школьников выпускных классов.</w:t>
            </w:r>
          </w:p>
          <w:p w14:paraId="00000088" w14:textId="77777777" w:rsidR="005775A8" w:rsidRDefault="00725653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Целевая группа должна быть обозначена максимально конкретно.</w:t>
            </w:r>
          </w:p>
          <w:p w14:paraId="00000089" w14:textId="77777777" w:rsidR="005775A8" w:rsidRDefault="00725653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Важно включить в формулировку все, что будет точнее ее описывать, например, возраст, социальное </w:t>
            </w:r>
            <w:r>
              <w:rPr>
                <w:i/>
                <w:color w:val="000000"/>
              </w:rPr>
              <w:lastRenderedPageBreak/>
              <w:t>положение, интересы, территорию проживания.</w:t>
            </w:r>
          </w:p>
          <w:p w14:paraId="0000008A" w14:textId="77777777" w:rsidR="005775A8" w:rsidRDefault="00725653">
            <w:pPr>
              <w:spacing w:line="259" w:lineRule="auto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Как правило, основная целевая группа в проекте одна.</w:t>
            </w:r>
            <w:r>
              <w:rPr>
                <w:i/>
                <w:color w:val="000000"/>
              </w:rPr>
              <w:br/>
              <w:t>Если у проекта несколько целевых групп, следует указать каждую из них в отдельном поле.</w:t>
            </w:r>
          </w:p>
          <w:p w14:paraId="0000008C" w14:textId="77777777" w:rsidR="005775A8" w:rsidRDefault="005775A8" w:rsidP="0067316D">
            <w:pPr>
              <w:spacing w:line="259" w:lineRule="auto"/>
              <w:rPr>
                <w:i/>
                <w:color w:val="000000"/>
              </w:rPr>
            </w:pPr>
          </w:p>
        </w:tc>
      </w:tr>
      <w:tr w:rsidR="005775A8" w14:paraId="6E055BE6" w14:textId="77777777" w:rsidTr="00160CA0">
        <w:trPr>
          <w:trHeight w:val="1274"/>
        </w:trPr>
        <w:tc>
          <w:tcPr>
            <w:tcW w:w="4787" w:type="dxa"/>
            <w:tcBorders>
              <w:right w:val="single" w:sz="4" w:space="0" w:color="000000"/>
            </w:tcBorders>
          </w:tcPr>
          <w:p w14:paraId="0000008D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>8. Описание проблемы целевой группы, обоснование социальной значимости проекта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90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5EA381A9" w14:textId="77777777">
        <w:trPr>
          <w:trHeight w:val="1409"/>
        </w:trPr>
        <w:tc>
          <w:tcPr>
            <w:tcW w:w="4787" w:type="dxa"/>
          </w:tcPr>
          <w:p w14:paraId="00000091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tcBorders>
              <w:top w:val="single" w:sz="4" w:space="0" w:color="000000"/>
            </w:tcBorders>
            <w:vAlign w:val="center"/>
          </w:tcPr>
          <w:p w14:paraId="00000092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(не более 5000 символов)</w:t>
            </w:r>
          </w:p>
          <w:p w14:paraId="00000093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Данное поле обязательно для заполнения.</w:t>
            </w:r>
          </w:p>
          <w:p w14:paraId="00000094" w14:textId="77777777" w:rsidR="005775A8" w:rsidRDefault="00725653">
            <w:pPr>
              <w:keepLines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Следует подробно описать проблему целевой группы, которую планируется решить в рамках проекта. </w:t>
            </w:r>
          </w:p>
          <w:p w14:paraId="00000095" w14:textId="77777777" w:rsidR="005775A8" w:rsidRDefault="00725653">
            <w:pPr>
              <w:keepLines/>
              <w:rPr>
                <w:color w:val="000000"/>
              </w:rPr>
            </w:pPr>
            <w:r>
              <w:rPr>
                <w:i/>
                <w:color w:val="000000"/>
              </w:rPr>
              <w:t>Если целевых групп несколько — необходимо описать проблему каждой из них.</w:t>
            </w:r>
          </w:p>
        </w:tc>
      </w:tr>
    </w:tbl>
    <w:tbl>
      <w:tblPr>
        <w:tblStyle w:val="affff"/>
        <w:tblW w:w="1467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794"/>
        <w:gridCol w:w="9884"/>
      </w:tblGrid>
      <w:tr w:rsidR="005775A8" w14:paraId="41B21B05" w14:textId="77777777">
        <w:trPr>
          <w:trHeight w:val="221"/>
        </w:trPr>
        <w:tc>
          <w:tcPr>
            <w:tcW w:w="4794" w:type="dxa"/>
          </w:tcPr>
          <w:p w14:paraId="00000097" w14:textId="74294BE1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br w:type="page"/>
            </w:r>
          </w:p>
          <w:p w14:paraId="00000098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00000099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0000009A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0000009B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0000009C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4" w:type="dxa"/>
            <w:vAlign w:val="center"/>
          </w:tcPr>
          <w:p w14:paraId="0000009D" w14:textId="77777777" w:rsidR="005775A8" w:rsidRDefault="00725653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Рекомендуем придерживаться следующего плана:</w:t>
            </w:r>
          </w:p>
          <w:p w14:paraId="0000009E" w14:textId="77777777" w:rsidR="005775A8" w:rsidRDefault="00725653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1. Каких людей касается проблема? Коротко описать целевую группу: ее состав и количество представителей на конкретной территории реализации проекта.</w:t>
            </w:r>
          </w:p>
          <w:p w14:paraId="0000009F" w14:textId="77777777" w:rsidR="005775A8" w:rsidRDefault="00725653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2. В чем заключается проблема? Важно описать, что сейчас не устраивает конкретную целевую группу и каковы причины существования этой проблемы.</w:t>
            </w:r>
          </w:p>
          <w:p w14:paraId="000000A0" w14:textId="77777777" w:rsidR="005775A8" w:rsidRDefault="00725653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3. Привести результаты собственных исследований целевой группы: наблюдения, опросы, интервью, а также результаты сторонних исследований со ссылками на источники.</w:t>
            </w:r>
          </w:p>
          <w:p w14:paraId="000000A1" w14:textId="77777777" w:rsidR="005775A8" w:rsidRDefault="00725653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4. Указать (при наличии) конкретные цитаты из СМИ, выдержки из официальной статистики, сведения от органов власти, которые касаются выбранной целевой группы на выбранной территории, обязательно сопроводив информацию ссылками на источники.</w:t>
            </w:r>
          </w:p>
          <w:p w14:paraId="000000A3" w14:textId="77777777" w:rsidR="005775A8" w:rsidRDefault="005775A8" w:rsidP="00E67F61">
            <w:pPr>
              <w:rPr>
                <w:color w:val="000000"/>
              </w:rPr>
            </w:pPr>
          </w:p>
        </w:tc>
      </w:tr>
      <w:tr w:rsidR="005775A8" w14:paraId="68C3547F" w14:textId="77777777">
        <w:trPr>
          <w:trHeight w:val="221"/>
        </w:trPr>
        <w:tc>
          <w:tcPr>
            <w:tcW w:w="4794" w:type="dxa"/>
          </w:tcPr>
          <w:p w14:paraId="000000A4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8.1. Материалы, подтверждающие наличие проблемы</w:t>
            </w:r>
          </w:p>
        </w:tc>
        <w:tc>
          <w:tcPr>
            <w:tcW w:w="9884" w:type="dxa"/>
            <w:vAlign w:val="center"/>
          </w:tcPr>
          <w:tbl>
            <w:tblPr>
              <w:tblStyle w:val="afffff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653"/>
            </w:tblGrid>
            <w:tr w:rsidR="00DA5E51" w14:paraId="175E6C06" w14:textId="77777777" w:rsidTr="00DA5E51">
              <w:tc>
                <w:tcPr>
                  <w:tcW w:w="9653" w:type="dxa"/>
                </w:tcPr>
                <w:p w14:paraId="61305CA1" w14:textId="77777777" w:rsidR="00DA5E51" w:rsidRDefault="00DA5E51">
                  <w:pPr>
                    <w:keepLines/>
                    <w:jc w:val="both"/>
                    <w:rPr>
                      <w:i/>
                      <w:color w:val="000000"/>
                    </w:rPr>
                  </w:pPr>
                </w:p>
              </w:tc>
            </w:tr>
          </w:tbl>
          <w:p w14:paraId="2B1854CF" w14:textId="77777777" w:rsidR="00DA5E51" w:rsidRDefault="00DA5E5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  <w:p w14:paraId="5F7A656F" w14:textId="77777777" w:rsidR="00DA5E51" w:rsidRDefault="00DA5E5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  <w:p w14:paraId="000000A5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Подтвердить существование описанной Вами проблемы можно материалами, отражающими ход и результат исследований — это списки вопросов интервью с представителями целевой группы, расшифровки ответов респондентов, результаты наблюдений и опросов, более подробно описанные выводы и статистика результатов исследований и так далее. Также в этом поле возможно предоставление результатов сторонних исследований, подтверждающих проблему: статистические данные, предоставленные органами власти, результаты исследований и практический опыт работы других НКО, работающих над решением схожих социальных проблем.</w:t>
            </w:r>
          </w:p>
          <w:p w14:paraId="000000A6" w14:textId="3E3B8C35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lastRenderedPageBreak/>
              <w:t>Возможно загрузить не более 5 файлов в форматах pdf, doc, docx, ppt, pptx, xlsx</w:t>
            </w:r>
            <w:r w:rsidR="00322F45">
              <w:rPr>
                <w:i/>
                <w:color w:val="000000"/>
              </w:rPr>
              <w:t xml:space="preserve">, </w:t>
            </w:r>
            <w:r>
              <w:rPr>
                <w:i/>
                <w:color w:val="000000"/>
              </w:rPr>
              <w:t>размер каждого из которых не превышает 10 мегабайт.</w:t>
            </w:r>
          </w:p>
          <w:p w14:paraId="000000A7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5775A8" w14:paraId="58E07C31" w14:textId="77777777">
        <w:trPr>
          <w:trHeight w:val="221"/>
        </w:trPr>
        <w:tc>
          <w:tcPr>
            <w:tcW w:w="4794" w:type="dxa"/>
          </w:tcPr>
          <w:p w14:paraId="000000AA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2"/>
                <w:szCs w:val="22"/>
              </w:rPr>
            </w:pPr>
          </w:p>
        </w:tc>
        <w:tc>
          <w:tcPr>
            <w:tcW w:w="988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00000AB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/>
              </w:rPr>
            </w:pPr>
          </w:p>
        </w:tc>
      </w:tr>
    </w:tbl>
    <w:tbl>
      <w:tblPr>
        <w:tblStyle w:val="affff2"/>
        <w:tblW w:w="1465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787"/>
        <w:gridCol w:w="9868"/>
      </w:tblGrid>
      <w:tr w:rsidR="005775A8" w14:paraId="163AA307" w14:textId="77777777">
        <w:trPr>
          <w:trHeight w:val="220"/>
        </w:trPr>
        <w:tc>
          <w:tcPr>
            <w:tcW w:w="4787" w:type="dxa"/>
            <w:vAlign w:val="center"/>
          </w:tcPr>
          <w:p w14:paraId="000000C3" w14:textId="77777777" w:rsidR="005775A8" w:rsidRDefault="005775A8" w:rsidP="00BE626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vAlign w:val="center"/>
          </w:tcPr>
          <w:p w14:paraId="000000C4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 w14:paraId="628D0075" w14:textId="77777777">
        <w:trPr>
          <w:trHeight w:val="360"/>
        </w:trPr>
        <w:tc>
          <w:tcPr>
            <w:tcW w:w="4787" w:type="dxa"/>
          </w:tcPr>
          <w:p w14:paraId="000000C5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9. Цель проекта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  <w:p w14:paraId="000000C6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vAlign w:val="center"/>
          </w:tcPr>
          <w:p w14:paraId="000000C7" w14:textId="77777777" w:rsidR="005775A8" w:rsidRDefault="005775A8">
            <w:pPr>
              <w:keepLines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  <w:between w:val="nil"/>
              </w:pBdr>
              <w:rPr>
                <w:color w:val="000000"/>
              </w:rPr>
            </w:pPr>
          </w:p>
          <w:p w14:paraId="000000C8" w14:textId="77777777" w:rsidR="005775A8" w:rsidRDefault="005775A8">
            <w:pPr>
              <w:keepLines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  <w:between w:val="nil"/>
              </w:pBdr>
              <w:rPr>
                <w:color w:val="000000"/>
              </w:rPr>
            </w:pPr>
          </w:p>
          <w:p w14:paraId="000000C9" w14:textId="77777777" w:rsidR="005775A8" w:rsidRDefault="005775A8">
            <w:pPr>
              <w:keepLines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  <w:between w:val="nil"/>
              </w:pBdr>
              <w:rPr>
                <w:color w:val="000000"/>
              </w:rPr>
            </w:pPr>
          </w:p>
          <w:p w14:paraId="000000CA" w14:textId="77777777" w:rsidR="005775A8" w:rsidRDefault="005775A8">
            <w:pPr>
              <w:keepLines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  <w:between w:val="nil"/>
              </w:pBdr>
              <w:rPr>
                <w:color w:val="000000"/>
              </w:rPr>
            </w:pPr>
          </w:p>
        </w:tc>
      </w:tr>
      <w:tr w:rsidR="005775A8" w14:paraId="56577C31" w14:textId="77777777">
        <w:trPr>
          <w:trHeight w:val="360"/>
        </w:trPr>
        <w:tc>
          <w:tcPr>
            <w:tcW w:w="4787" w:type="dxa"/>
          </w:tcPr>
          <w:p w14:paraId="000000CB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vAlign w:val="center"/>
          </w:tcPr>
          <w:p w14:paraId="000000CC" w14:textId="77777777" w:rsidR="005775A8" w:rsidRDefault="00725653">
            <w:pPr>
              <w:keepLines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(не более 600 символов)</w:t>
            </w:r>
          </w:p>
          <w:p w14:paraId="000000CD" w14:textId="77777777" w:rsidR="005775A8" w:rsidRDefault="00725653">
            <w:pPr>
              <w:keepLines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Данное поле обязательно для заполнения.</w:t>
            </w:r>
          </w:p>
          <w:p w14:paraId="000000CE" w14:textId="77777777" w:rsidR="005775A8" w:rsidRDefault="00725653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Цель должна быть напрямую связана с целевой группой, направлена на решение или смягчение заявленной социальной проблемы этой группы и достижима к моменту завершения проекта.</w:t>
            </w:r>
          </w:p>
          <w:p w14:paraId="000000CF" w14:textId="77777777" w:rsidR="005775A8" w:rsidRDefault="00725653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Важно убедиться, что достижение цели можно будет измерить количественными и качественными показателями, указанными в соответствующих полях заявки (п.10 раздела «О проекте»).</w:t>
            </w:r>
          </w:p>
          <w:p w14:paraId="000000D0" w14:textId="77777777" w:rsidR="005775A8" w:rsidRDefault="00725653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Следует избегать общих фраз, формулировка должна быть максимально конкретной.</w:t>
            </w:r>
          </w:p>
          <w:p w14:paraId="000000D1" w14:textId="77777777" w:rsidR="005775A8" w:rsidRDefault="00725653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Как правило, у проекта одна цель, которую возможно достичь, решив несколько задач. Если у проекта несколько целей, следует указать каждую из них в отдельном поле.</w:t>
            </w:r>
          </w:p>
          <w:p w14:paraId="000000D3" w14:textId="77777777" w:rsidR="005775A8" w:rsidRDefault="005775A8">
            <w:pPr>
              <w:rPr>
                <w:i/>
                <w:color w:val="000000"/>
              </w:rPr>
            </w:pPr>
          </w:p>
          <w:p w14:paraId="000000D4" w14:textId="3343259A" w:rsidR="005775A8" w:rsidRDefault="005775A8">
            <w:pPr>
              <w:keepLines/>
              <w:jc w:val="both"/>
              <w:rPr>
                <w:i/>
                <w:color w:val="000000"/>
              </w:rPr>
            </w:pPr>
          </w:p>
          <w:p w14:paraId="000000D5" w14:textId="77777777" w:rsidR="005775A8" w:rsidRDefault="005775A8" w:rsidP="00E67F61">
            <w:pPr>
              <w:keepLines/>
              <w:jc w:val="both"/>
              <w:rPr>
                <w:color w:val="000000"/>
              </w:rPr>
            </w:pPr>
          </w:p>
        </w:tc>
      </w:tr>
    </w:tbl>
    <w:p w14:paraId="000000D6" w14:textId="77777777" w:rsidR="005775A8" w:rsidRDefault="005775A8"/>
    <w:tbl>
      <w:tblPr>
        <w:tblStyle w:val="affff3"/>
        <w:tblW w:w="1465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787"/>
        <w:gridCol w:w="2159"/>
        <w:gridCol w:w="2693"/>
        <w:gridCol w:w="1134"/>
        <w:gridCol w:w="3882"/>
      </w:tblGrid>
      <w:tr w:rsidR="005775A8" w14:paraId="75444F05" w14:textId="77777777">
        <w:trPr>
          <w:trHeight w:val="40"/>
        </w:trPr>
        <w:tc>
          <w:tcPr>
            <w:tcW w:w="4787" w:type="dxa"/>
          </w:tcPr>
          <w:p w14:paraId="000000D7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10. </w:t>
            </w:r>
            <w: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Ожидаемые результаты проекта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  <w:p w14:paraId="000000D8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  <w:p w14:paraId="000000D9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9868" w:type="dxa"/>
            <w:gridSpan w:val="4"/>
            <w:tcBorders>
              <w:bottom w:val="single" w:sz="4" w:space="0" w:color="000000"/>
            </w:tcBorders>
            <w:vAlign w:val="center"/>
          </w:tcPr>
          <w:p w14:paraId="000000DA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Данное поле обязательно для заполнения. </w:t>
            </w:r>
          </w:p>
          <w:p w14:paraId="000000DC" w14:textId="226AB8B7" w:rsidR="005775A8" w:rsidRDefault="00725653" w:rsidP="006731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 xml:space="preserve">Необходимо самостоятельно сформулировать результаты, связанные с целевыми группами и выявленной социальной проблемой. </w:t>
            </w:r>
            <w:r>
              <w:rPr>
                <w:i/>
                <w:color w:val="000000"/>
              </w:rPr>
              <w:br/>
            </w:r>
          </w:p>
        </w:tc>
      </w:tr>
      <w:tr w:rsidR="005775A8" w14:paraId="5898703F" w14:textId="77777777">
        <w:trPr>
          <w:trHeight w:val="285"/>
        </w:trPr>
        <w:tc>
          <w:tcPr>
            <w:tcW w:w="4787" w:type="dxa"/>
            <w:vMerge w:val="restart"/>
            <w:tcBorders>
              <w:right w:val="single" w:sz="4" w:space="0" w:color="000000"/>
            </w:tcBorders>
          </w:tcPr>
          <w:p w14:paraId="000000E0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0000E1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  <w:p w14:paraId="000000E2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Целевые группы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E3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Количественные результаты</w:t>
            </w:r>
          </w:p>
        </w:tc>
        <w:tc>
          <w:tcPr>
            <w:tcW w:w="388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0000E5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Качественные результаты и способы их измерения</w:t>
            </w:r>
          </w:p>
        </w:tc>
      </w:tr>
      <w:tr w:rsidR="005775A8" w14:paraId="6B16FD6C" w14:textId="77777777">
        <w:trPr>
          <w:trHeight w:val="363"/>
        </w:trPr>
        <w:tc>
          <w:tcPr>
            <w:tcW w:w="4787" w:type="dxa"/>
            <w:vMerge/>
            <w:tcBorders>
              <w:right w:val="single" w:sz="4" w:space="0" w:color="000000"/>
            </w:tcBorders>
          </w:tcPr>
          <w:p w14:paraId="000000E6" w14:textId="77777777" w:rsidR="005775A8" w:rsidRDefault="005775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5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0000E7" w14:textId="77777777" w:rsidR="005775A8" w:rsidRDefault="005775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E8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E9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Значение</w:t>
            </w:r>
          </w:p>
        </w:tc>
        <w:tc>
          <w:tcPr>
            <w:tcW w:w="388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0000EA" w14:textId="77777777" w:rsidR="005775A8" w:rsidRDefault="005775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5775A8" w14:paraId="6C04FE96" w14:textId="77777777">
        <w:trPr>
          <w:trHeight w:val="40"/>
        </w:trPr>
        <w:tc>
          <w:tcPr>
            <w:tcW w:w="4787" w:type="dxa"/>
            <w:tcBorders>
              <w:right w:val="single" w:sz="4" w:space="0" w:color="000000"/>
            </w:tcBorders>
          </w:tcPr>
          <w:p w14:paraId="000000EB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EC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Это поле автоматически заполняется данными из п. 7 раздела «О проекте»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ED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EE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EF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 w14:paraId="16A79F21" w14:textId="77777777">
        <w:trPr>
          <w:trHeight w:val="40"/>
        </w:trPr>
        <w:tc>
          <w:tcPr>
            <w:tcW w:w="4787" w:type="dxa"/>
            <w:tcBorders>
              <w:right w:val="single" w:sz="4" w:space="0" w:color="000000"/>
            </w:tcBorders>
          </w:tcPr>
          <w:p w14:paraId="000000F0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F1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F2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F3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F4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 w14:paraId="3790785A" w14:textId="77777777">
        <w:trPr>
          <w:trHeight w:val="40"/>
        </w:trPr>
        <w:tc>
          <w:tcPr>
            <w:tcW w:w="4787" w:type="dxa"/>
            <w:tcBorders>
              <w:right w:val="single" w:sz="4" w:space="0" w:color="000000"/>
            </w:tcBorders>
          </w:tcPr>
          <w:p w14:paraId="000000F5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F6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F7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F8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F9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 w14:paraId="296F1E21" w14:textId="77777777">
        <w:trPr>
          <w:trHeight w:val="220"/>
        </w:trPr>
        <w:tc>
          <w:tcPr>
            <w:tcW w:w="4787" w:type="dxa"/>
          </w:tcPr>
          <w:p w14:paraId="000000FF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  <w:p w14:paraId="00000100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Количественные результаты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68" w:type="dxa"/>
            <w:gridSpan w:val="4"/>
            <w:vAlign w:val="center"/>
          </w:tcPr>
          <w:p w14:paraId="00000101" w14:textId="77777777" w:rsidR="005775A8" w:rsidRDefault="005775A8">
            <w:pPr>
              <w:rPr>
                <w:i/>
                <w:color w:val="000000"/>
              </w:rPr>
            </w:pPr>
          </w:p>
          <w:p w14:paraId="00000102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В графе «Наименование показателя» необходимо определить группы людей в связке с ожидаемыми положительными изменениями для них по итогам реализации проекта, и указать их планируемое количество в графе «Значение». Например, «Учащиеся 10-11 классов школ района, определившиеся с выбором профессии», «Дети города N с ограниченными возможностями здоровья по зрению, воспользовавшиеся оцифрованными материалами по краеведению». Важно проследить, чтобы общее количество людей, указанных в данном разделе, соответствовало суммарному количеству людей, указанных в графе «Ожидаемые результаты» раздела «Календарный план».</w:t>
            </w:r>
          </w:p>
        </w:tc>
      </w:tr>
    </w:tbl>
    <w:p w14:paraId="00000106" w14:textId="77777777" w:rsidR="005775A8" w:rsidRDefault="005775A8"/>
    <w:tbl>
      <w:tblPr>
        <w:tblStyle w:val="affff4"/>
        <w:tblW w:w="1465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787"/>
        <w:gridCol w:w="9868"/>
      </w:tblGrid>
      <w:tr w:rsidR="005775A8" w14:paraId="26E3A8EA" w14:textId="77777777">
        <w:trPr>
          <w:trHeight w:val="220"/>
        </w:trPr>
        <w:tc>
          <w:tcPr>
            <w:tcW w:w="4787" w:type="dxa"/>
          </w:tcPr>
          <w:p w14:paraId="00000107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Качественные результаты и способы их измерения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68" w:type="dxa"/>
            <w:vAlign w:val="center"/>
          </w:tcPr>
          <w:p w14:paraId="5206344D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</w:rPr>
            </w:pPr>
            <w:r>
              <w:rPr>
                <w:i/>
                <w:color w:val="000000"/>
              </w:rPr>
              <w:t>В поле «Качественные результаты и способы их измерения» важно конкретно ответить на вопрос «Что и как изменится у каждой из целевых групп после реализации мероприятий проекта?», а также продумать и описать способы измерения этих изменений и проверки, что запланированные качественные результаты будут достигнуты</w:t>
            </w:r>
            <w:r>
              <w:rPr>
                <w:i/>
              </w:rPr>
              <w:t>.</w:t>
            </w:r>
          </w:p>
          <w:p w14:paraId="5262A01F" w14:textId="77777777" w:rsidR="006C3B5E" w:rsidRDefault="006C3B5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</w:rPr>
            </w:pPr>
          </w:p>
          <w:p w14:paraId="00000108" w14:textId="72058CB1" w:rsidR="006C3B5E" w:rsidRDefault="006C3B5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14:paraId="00000109" w14:textId="77777777" w:rsidR="005775A8" w:rsidRDefault="005775A8"/>
    <w:tbl>
      <w:tblPr>
        <w:tblStyle w:val="affff5"/>
        <w:tblW w:w="1465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787"/>
        <w:gridCol w:w="4918"/>
        <w:gridCol w:w="4950"/>
      </w:tblGrid>
      <w:tr w:rsidR="005775A8" w14:paraId="06D3D315" w14:textId="77777777">
        <w:trPr>
          <w:trHeight w:val="140"/>
        </w:trPr>
        <w:tc>
          <w:tcPr>
            <w:tcW w:w="4787" w:type="dxa"/>
            <w:tcBorders>
              <w:right w:val="single" w:sz="4" w:space="0" w:color="000000"/>
            </w:tcBorders>
          </w:tcPr>
          <w:p w14:paraId="0000010A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  <w:p w14:paraId="0000010B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11. Задачи проекта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  <w:p w14:paraId="0000010C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0D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0000010E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07557758" w14:textId="77777777">
        <w:trPr>
          <w:trHeight w:val="220"/>
        </w:trPr>
        <w:tc>
          <w:tcPr>
            <w:tcW w:w="4787" w:type="dxa"/>
            <w:vAlign w:val="center"/>
          </w:tcPr>
          <w:p w14:paraId="00000110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gridSpan w:val="2"/>
            <w:tcBorders>
              <w:top w:val="single" w:sz="4" w:space="0" w:color="000000"/>
            </w:tcBorders>
            <w:vAlign w:val="center"/>
          </w:tcPr>
          <w:p w14:paraId="00000111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(не более 300 символов)</w:t>
            </w:r>
          </w:p>
          <w:p w14:paraId="00000112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Данное поле обязательно для заполнения.</w:t>
            </w:r>
          </w:p>
          <w:p w14:paraId="00000113" w14:textId="77777777" w:rsidR="005775A8" w:rsidRDefault="00725653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Следует перечислить только те задачи, которые будут способствовать достижению цели проекта.</w:t>
            </w:r>
          </w:p>
          <w:p w14:paraId="00000114" w14:textId="77777777" w:rsidR="005775A8" w:rsidRDefault="005775A8">
            <w:pPr>
              <w:rPr>
                <w:i/>
                <w:color w:val="000000"/>
              </w:rPr>
            </w:pPr>
          </w:p>
          <w:p w14:paraId="00000115" w14:textId="77777777" w:rsidR="005775A8" w:rsidRDefault="00725653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Важно обеспечить логическую связь между задачами и причинами проблем целевых групп (пп. 7, 8 раздела «О проекте»). Как правило, задачами проекта являются шаги по устранению выявленных причин.</w:t>
            </w:r>
          </w:p>
          <w:p w14:paraId="00000116" w14:textId="77777777" w:rsidR="005775A8" w:rsidRDefault="00725653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Каждую задачу необходимо указать в отдельном поле. Все задачи автоматически появятся в разделе «Календарный план».</w:t>
            </w:r>
          </w:p>
          <w:p w14:paraId="43529D28" w14:textId="0BE94D77" w:rsidR="0067316D" w:rsidRDefault="00725653" w:rsidP="00C7444F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Важно не путать задачи с мероприятиями проекта.</w:t>
            </w:r>
          </w:p>
          <w:p w14:paraId="7D931E85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  <w:p w14:paraId="0000011B" w14:textId="59F34B20" w:rsidR="006C3B5E" w:rsidRDefault="006C3B5E" w:rsidP="006C3B5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74D00C9C" w14:textId="77777777">
        <w:trPr>
          <w:trHeight w:val="220"/>
        </w:trPr>
        <w:tc>
          <w:tcPr>
            <w:tcW w:w="4787" w:type="dxa"/>
            <w:tcBorders>
              <w:right w:val="single" w:sz="4" w:space="0" w:color="000000"/>
            </w:tcBorders>
            <w:vAlign w:val="center"/>
          </w:tcPr>
          <w:p w14:paraId="0000011D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12. Партнеры проекта </w:t>
            </w: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1E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Партнер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1F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Вид поддержки</w:t>
            </w:r>
          </w:p>
        </w:tc>
      </w:tr>
      <w:tr w:rsidR="005775A8" w14:paraId="6C80ABDD" w14:textId="77777777">
        <w:trPr>
          <w:trHeight w:val="220"/>
        </w:trPr>
        <w:tc>
          <w:tcPr>
            <w:tcW w:w="4787" w:type="dxa"/>
            <w:tcBorders>
              <w:right w:val="single" w:sz="4" w:space="0" w:color="000000"/>
            </w:tcBorders>
            <w:vAlign w:val="center"/>
          </w:tcPr>
          <w:p w14:paraId="00000120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21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22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1F4E2C68" w14:textId="77777777">
        <w:trPr>
          <w:trHeight w:val="220"/>
        </w:trPr>
        <w:tc>
          <w:tcPr>
            <w:tcW w:w="4787" w:type="dxa"/>
            <w:tcBorders>
              <w:right w:val="single" w:sz="4" w:space="0" w:color="000000"/>
            </w:tcBorders>
            <w:vAlign w:val="center"/>
          </w:tcPr>
          <w:p w14:paraId="00000123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24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25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150A53A5" w14:textId="77777777">
        <w:trPr>
          <w:trHeight w:val="960"/>
        </w:trPr>
        <w:tc>
          <w:tcPr>
            <w:tcW w:w="4787" w:type="dxa"/>
            <w:vAlign w:val="center"/>
          </w:tcPr>
          <w:p w14:paraId="00000126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00000127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00000128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gridSpan w:val="2"/>
            <w:tcBorders>
              <w:top w:val="single" w:sz="4" w:space="0" w:color="000000"/>
            </w:tcBorders>
            <w:vAlign w:val="center"/>
          </w:tcPr>
          <w:p w14:paraId="00000129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(не более 300 символов)</w:t>
            </w:r>
          </w:p>
          <w:p w14:paraId="0000012A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По желанию заявителя можно указать до 10 партнёров проекта (организаций и (или) физических лиц), которые готовы оказать информационную, консультационную, организационную, материальную и (или) иную поддержку реализации проекта.</w:t>
            </w:r>
          </w:p>
          <w:p w14:paraId="0000012B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Следует выбрать вид поддержки из списка или ввести свой вариант. </w:t>
            </w:r>
          </w:p>
          <w:p w14:paraId="0000012C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По желанию заявителя для каждого партнера можно прикрепить скан документа (письма, соглашения и др.), содержащего информацию о роли и конкретных формах участия партнера в реализации проекта.</w:t>
            </w:r>
          </w:p>
          <w:p w14:paraId="0000012D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Размер файла не должен быть больше 10 мегабайт.</w:t>
            </w:r>
          </w:p>
          <w:p w14:paraId="0000012E" w14:textId="0BB956F6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Формат файла только pdf,</w:t>
            </w:r>
            <w:r w:rsidR="00387A39">
              <w:rPr>
                <w:i/>
                <w:color w:val="000000"/>
              </w:rPr>
              <w:t xml:space="preserve"> </w:t>
            </w:r>
            <w:r w:rsidR="00387A39">
              <w:rPr>
                <w:i/>
                <w:color w:val="000000"/>
                <w:lang w:val="en-US"/>
              </w:rPr>
              <w:t>jpeg</w:t>
            </w:r>
            <w:r w:rsidR="00387A39" w:rsidRPr="00387A39">
              <w:rPr>
                <w:i/>
                <w:color w:val="000000"/>
              </w:rPr>
              <w:t>,</w:t>
            </w:r>
            <w:r>
              <w:rPr>
                <w:i/>
                <w:color w:val="000000"/>
              </w:rPr>
              <w:t xml:space="preserve"> jpg, tiff, png.</w:t>
            </w:r>
          </w:p>
          <w:p w14:paraId="0000012F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</w:p>
        </w:tc>
      </w:tr>
      <w:tr w:rsidR="005775A8" w14:paraId="4837ADD1" w14:textId="77777777">
        <w:trPr>
          <w:trHeight w:val="220"/>
        </w:trPr>
        <w:tc>
          <w:tcPr>
            <w:tcW w:w="4787" w:type="dxa"/>
            <w:tcBorders>
              <w:right w:val="single" w:sz="4" w:space="0" w:color="000000"/>
            </w:tcBorders>
          </w:tcPr>
          <w:p w14:paraId="00000131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13. Как будет организовано информационное сопровождение проекта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32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00000133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1B1412B4" w14:textId="77777777">
        <w:trPr>
          <w:trHeight w:val="220"/>
        </w:trPr>
        <w:tc>
          <w:tcPr>
            <w:tcW w:w="4787" w:type="dxa"/>
            <w:vAlign w:val="center"/>
          </w:tcPr>
          <w:p w14:paraId="00000135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gridSpan w:val="2"/>
            <w:tcBorders>
              <w:top w:val="single" w:sz="4" w:space="0" w:color="000000"/>
            </w:tcBorders>
            <w:vAlign w:val="center"/>
          </w:tcPr>
          <w:p w14:paraId="00000136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(не более 1000 символов)</w:t>
            </w:r>
          </w:p>
          <w:p w14:paraId="00000137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Данное поле обязательно для заполнения. </w:t>
            </w:r>
          </w:p>
          <w:p w14:paraId="00000138" w14:textId="085ABF9F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Следует указать, каким образом будет обеспечено освещение проекта в целом и его ключевых мероприятий </w:t>
            </w:r>
            <w:r>
              <w:rPr>
                <w:i/>
                <w:color w:val="000000"/>
              </w:rPr>
              <w:br/>
              <w:t>в СМИ и в сети Интернет.</w:t>
            </w:r>
          </w:p>
          <w:p w14:paraId="00000139" w14:textId="77777777" w:rsidR="005775A8" w:rsidRDefault="005775A8" w:rsidP="00E67F6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 w14:paraId="6C1E4CD1" w14:textId="77777777">
        <w:trPr>
          <w:trHeight w:val="220"/>
        </w:trPr>
        <w:tc>
          <w:tcPr>
            <w:tcW w:w="4787" w:type="dxa"/>
            <w:tcBorders>
              <w:right w:val="single" w:sz="4" w:space="0" w:color="000000"/>
            </w:tcBorders>
          </w:tcPr>
          <w:p w14:paraId="0000013B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bookmarkStart w:id="2" w:name="_heading=h.30j0zll" w:colFirst="0" w:colLast="0"/>
            <w:bookmarkEnd w:id="2"/>
            <w:r>
              <w:rPr>
                <w:b/>
                <w:color w:val="000000"/>
                <w:sz w:val="22"/>
                <w:szCs w:val="22"/>
              </w:rPr>
              <w:t>14. Дальнейшее развитие проекта</w:t>
            </w:r>
          </w:p>
        </w:tc>
        <w:tc>
          <w:tcPr>
            <w:tcW w:w="9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3C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0000013D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6175EE6D" w14:textId="77777777">
        <w:trPr>
          <w:trHeight w:val="220"/>
        </w:trPr>
        <w:tc>
          <w:tcPr>
            <w:tcW w:w="4787" w:type="dxa"/>
          </w:tcPr>
          <w:p w14:paraId="0000013F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gridSpan w:val="2"/>
            <w:tcBorders>
              <w:bottom w:val="single" w:sz="4" w:space="0" w:color="000000"/>
            </w:tcBorders>
            <w:vAlign w:val="center"/>
          </w:tcPr>
          <w:p w14:paraId="00000140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(не более 2500 символов)</w:t>
            </w:r>
          </w:p>
          <w:p w14:paraId="00000141" w14:textId="627A9ABF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По желанию заявителя можно привести планы по реализации проекта после завершения</w:t>
            </w:r>
            <w:r w:rsidR="0067316D">
              <w:rPr>
                <w:i/>
                <w:color w:val="000000"/>
              </w:rPr>
              <w:t xml:space="preserve"> </w:t>
            </w:r>
            <w:r w:rsidR="00E67F61">
              <w:rPr>
                <w:i/>
                <w:color w:val="000000"/>
              </w:rPr>
              <w:t>субсидирования</w:t>
            </w:r>
            <w:r>
              <w:rPr>
                <w:i/>
                <w:color w:val="000000"/>
              </w:rPr>
              <w:t xml:space="preserve"> и указать отложенный социальный эффект.</w:t>
            </w:r>
          </w:p>
          <w:p w14:paraId="00000142" w14:textId="77777777" w:rsidR="005775A8" w:rsidRDefault="005775A8" w:rsidP="00E67F6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 w14:paraId="0448B939" w14:textId="77777777">
        <w:trPr>
          <w:trHeight w:val="220"/>
        </w:trPr>
        <w:tc>
          <w:tcPr>
            <w:tcW w:w="4787" w:type="dxa"/>
            <w:tcBorders>
              <w:right w:val="single" w:sz="4" w:space="0" w:color="000000"/>
            </w:tcBorders>
          </w:tcPr>
          <w:p w14:paraId="00000144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15. Источники ресурсного обеспечения проекта в дальнейшем</w:t>
            </w:r>
          </w:p>
        </w:tc>
        <w:tc>
          <w:tcPr>
            <w:tcW w:w="9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45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00000146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74F66937" w14:textId="77777777">
        <w:trPr>
          <w:trHeight w:val="220"/>
        </w:trPr>
        <w:tc>
          <w:tcPr>
            <w:tcW w:w="4787" w:type="dxa"/>
          </w:tcPr>
          <w:p w14:paraId="00000148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gridSpan w:val="2"/>
            <w:tcBorders>
              <w:top w:val="single" w:sz="4" w:space="0" w:color="000000"/>
            </w:tcBorders>
            <w:vAlign w:val="center"/>
          </w:tcPr>
          <w:p w14:paraId="00000149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(не более 500 символов)</w:t>
            </w:r>
          </w:p>
          <w:p w14:paraId="0000014A" w14:textId="74C1898E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По желанию заявителя можно указать предполагаемые источники ресурсного обеспечения реализации проекта после завершения</w:t>
            </w:r>
            <w:r w:rsidR="0067316D">
              <w:rPr>
                <w:i/>
                <w:color w:val="000000"/>
              </w:rPr>
              <w:t xml:space="preserve"> </w:t>
            </w:r>
            <w:r w:rsidR="00E67F61">
              <w:rPr>
                <w:i/>
                <w:color w:val="000000"/>
              </w:rPr>
              <w:t>субсидирования</w:t>
            </w:r>
            <w:r>
              <w:rPr>
                <w:i/>
                <w:color w:val="000000"/>
              </w:rPr>
              <w:t>.</w:t>
            </w:r>
          </w:p>
          <w:p w14:paraId="0000014B" w14:textId="77777777" w:rsidR="005775A8" w:rsidRDefault="005775A8" w:rsidP="00E67F6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 w14:paraId="2C2F54F3" w14:textId="77777777">
        <w:trPr>
          <w:trHeight w:val="77"/>
        </w:trPr>
        <w:tc>
          <w:tcPr>
            <w:tcW w:w="4787" w:type="dxa"/>
          </w:tcPr>
          <w:p w14:paraId="0000014D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gridSpan w:val="2"/>
            <w:vAlign w:val="center"/>
          </w:tcPr>
          <w:p w14:paraId="11219ECB" w14:textId="77777777" w:rsidR="005775A8" w:rsidRDefault="005775A8">
            <w:pPr>
              <w:keepLines/>
              <w:jc w:val="both"/>
              <w:rPr>
                <w:color w:val="000000"/>
              </w:rPr>
            </w:pPr>
          </w:p>
          <w:p w14:paraId="51D59CD3" w14:textId="77777777" w:rsidR="00626417" w:rsidRDefault="00626417">
            <w:pPr>
              <w:keepLines/>
              <w:jc w:val="both"/>
              <w:rPr>
                <w:color w:val="000000"/>
              </w:rPr>
            </w:pPr>
          </w:p>
          <w:p w14:paraId="0AEE24A5" w14:textId="77777777" w:rsidR="00626417" w:rsidRDefault="00626417">
            <w:pPr>
              <w:keepLines/>
              <w:jc w:val="both"/>
              <w:rPr>
                <w:color w:val="000000"/>
              </w:rPr>
            </w:pPr>
          </w:p>
          <w:p w14:paraId="6D00872F" w14:textId="77777777" w:rsidR="00626417" w:rsidRDefault="00626417">
            <w:pPr>
              <w:keepLines/>
              <w:jc w:val="both"/>
              <w:rPr>
                <w:color w:val="000000"/>
              </w:rPr>
            </w:pPr>
          </w:p>
          <w:p w14:paraId="484F0D96" w14:textId="77777777" w:rsidR="00626417" w:rsidRDefault="00626417">
            <w:pPr>
              <w:keepLines/>
              <w:jc w:val="both"/>
              <w:rPr>
                <w:color w:val="000000"/>
              </w:rPr>
            </w:pPr>
          </w:p>
          <w:p w14:paraId="0000014E" w14:textId="77777777" w:rsidR="00626417" w:rsidRDefault="00626417">
            <w:pPr>
              <w:keepLines/>
              <w:jc w:val="both"/>
              <w:rPr>
                <w:color w:val="000000"/>
              </w:rPr>
            </w:pPr>
          </w:p>
        </w:tc>
      </w:tr>
    </w:tbl>
    <w:p w14:paraId="00000150" w14:textId="30B7DF90" w:rsidR="005775A8" w:rsidRDefault="005775A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tbl>
      <w:tblPr>
        <w:tblStyle w:val="affff6"/>
        <w:tblW w:w="14458" w:type="dxa"/>
        <w:tblInd w:w="100" w:type="dxa"/>
        <w:tblLayout w:type="fixed"/>
        <w:tblLook w:val="0000" w:firstRow="0" w:lastRow="0" w:firstColumn="0" w:lastColumn="0" w:noHBand="0" w:noVBand="0"/>
      </w:tblPr>
      <w:tblGrid>
        <w:gridCol w:w="4491"/>
        <w:gridCol w:w="44"/>
        <w:gridCol w:w="3278"/>
        <w:gridCol w:w="3322"/>
        <w:gridCol w:w="3323"/>
      </w:tblGrid>
      <w:tr w:rsidR="005775A8" w14:paraId="2EDAAC65" w14:textId="77777777">
        <w:trPr>
          <w:trHeight w:val="220"/>
        </w:trPr>
        <w:tc>
          <w:tcPr>
            <w:tcW w:w="14458" w:type="dxa"/>
            <w:gridSpan w:val="5"/>
            <w:vAlign w:val="center"/>
          </w:tcPr>
          <w:p w14:paraId="00000151" w14:textId="77777777" w:rsidR="005775A8" w:rsidRPr="00B831A1" w:rsidRDefault="00725653">
            <w:pPr>
              <w:keepLines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  <w:r w:rsidRPr="00B831A1">
              <w:rPr>
                <w:color w:val="000000"/>
                <w:sz w:val="28"/>
                <w:szCs w:val="28"/>
              </w:rPr>
              <w:lastRenderedPageBreak/>
              <w:t>Руководитель проекта</w:t>
            </w:r>
          </w:p>
          <w:p w14:paraId="00000152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1614686C" w14:textId="77777777">
        <w:trPr>
          <w:trHeight w:val="220"/>
        </w:trPr>
        <w:tc>
          <w:tcPr>
            <w:tcW w:w="4491" w:type="dxa"/>
          </w:tcPr>
          <w:p w14:paraId="00000156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967" w:type="dxa"/>
            <w:gridSpan w:val="4"/>
            <w:tcBorders>
              <w:bottom w:val="single" w:sz="4" w:space="0" w:color="000000"/>
            </w:tcBorders>
            <w:vAlign w:val="center"/>
          </w:tcPr>
          <w:p w14:paraId="00000158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 w14:paraId="27F6C6E3" w14:textId="77777777">
        <w:trPr>
          <w:trHeight w:val="220"/>
        </w:trPr>
        <w:tc>
          <w:tcPr>
            <w:tcW w:w="4491" w:type="dxa"/>
            <w:tcBorders>
              <w:right w:val="single" w:sz="4" w:space="0" w:color="000000"/>
            </w:tcBorders>
          </w:tcPr>
          <w:p w14:paraId="0000015A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bookmarkStart w:id="3" w:name="_heading=h.1fob9te" w:colFirst="0" w:colLast="0"/>
            <w:bookmarkEnd w:id="3"/>
            <w:r>
              <w:rPr>
                <w:b/>
                <w:color w:val="000000"/>
                <w:sz w:val="22"/>
                <w:szCs w:val="22"/>
              </w:rPr>
              <w:t xml:space="preserve">1. Должность руководителя проекта </w:t>
            </w:r>
            <w:r>
              <w:rPr>
                <w:b/>
                <w:color w:val="000000"/>
                <w:sz w:val="22"/>
                <w:szCs w:val="22"/>
              </w:rPr>
              <w:br/>
              <w:t>в организации-заявителе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5C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A1ABE" w14:paraId="4138A92A" w14:textId="77777777" w:rsidTr="00DA1ABE">
        <w:trPr>
          <w:trHeight w:val="220"/>
        </w:trPr>
        <w:tc>
          <w:tcPr>
            <w:tcW w:w="4491" w:type="dxa"/>
          </w:tcPr>
          <w:p w14:paraId="0000015E" w14:textId="77777777" w:rsidR="00DA1ABE" w:rsidRDefault="00DA1A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67" w:type="dxa"/>
            <w:gridSpan w:val="4"/>
            <w:tcBorders>
              <w:top w:val="single" w:sz="4" w:space="0" w:color="000000"/>
            </w:tcBorders>
          </w:tcPr>
          <w:p w14:paraId="601133D2" w14:textId="6083A9A9" w:rsidR="00DA1ABE" w:rsidRDefault="00DA1AB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</w:rPr>
            </w:pPr>
            <w:r w:rsidRPr="00DA1ABE">
              <w:rPr>
                <w:i/>
              </w:rPr>
              <w:t>Укажите должность</w:t>
            </w:r>
          </w:p>
          <w:p w14:paraId="00000161" w14:textId="630BA951" w:rsidR="00DA1ABE" w:rsidRPr="00DA1ABE" w:rsidRDefault="00DA1AB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 w:rsidRPr="00DA1ABE">
              <w:rPr>
                <w:i/>
              </w:rPr>
              <w:t>Для заполнения сведений о руководителе проекта следует загрузить его профиль с портала «Созидатели».</w:t>
            </w:r>
          </w:p>
        </w:tc>
      </w:tr>
      <w:tr w:rsidR="00DA1ABE" w14:paraId="5237357F" w14:textId="77777777" w:rsidTr="00DA1ABE">
        <w:trPr>
          <w:trHeight w:val="220"/>
        </w:trPr>
        <w:tc>
          <w:tcPr>
            <w:tcW w:w="4491" w:type="dxa"/>
          </w:tcPr>
          <w:p w14:paraId="00000163" w14:textId="77777777" w:rsidR="00DA1ABE" w:rsidRDefault="00DA1A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</w:p>
        </w:tc>
        <w:tc>
          <w:tcPr>
            <w:tcW w:w="9967" w:type="dxa"/>
            <w:gridSpan w:val="4"/>
          </w:tcPr>
          <w:p w14:paraId="00000168" w14:textId="232F13A4" w:rsidR="00DA1ABE" w:rsidRPr="00DA1ABE" w:rsidRDefault="00DA1ABE" w:rsidP="0067316D">
            <w:pPr>
              <w:rPr>
                <w:i/>
                <w:color w:val="000000"/>
              </w:rPr>
            </w:pPr>
            <w:r w:rsidRPr="00DA1ABE">
              <w:rPr>
                <w:i/>
              </w:rPr>
              <w:t>Если руководитель проекта пока не имеет профиль на портале, следует направить ему приглашение для его создания, использовав кнопку «Пригласить по электронной почте».</w:t>
            </w:r>
          </w:p>
        </w:tc>
      </w:tr>
      <w:tr w:rsidR="005775A8" w14:paraId="2B0C29B9" w14:textId="77777777">
        <w:trPr>
          <w:trHeight w:val="220"/>
        </w:trPr>
        <w:tc>
          <w:tcPr>
            <w:tcW w:w="4491" w:type="dxa"/>
          </w:tcPr>
          <w:p w14:paraId="0000016A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67" w:type="dxa"/>
            <w:gridSpan w:val="4"/>
            <w:vAlign w:val="center"/>
          </w:tcPr>
          <w:p w14:paraId="0000016C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</w:p>
        </w:tc>
      </w:tr>
      <w:tr w:rsidR="005775A8" w14:paraId="659B208F" w14:textId="77777777">
        <w:trPr>
          <w:trHeight w:val="40"/>
        </w:trPr>
        <w:tc>
          <w:tcPr>
            <w:tcW w:w="4491" w:type="dxa"/>
          </w:tcPr>
          <w:p w14:paraId="0000017B" w14:textId="77777777" w:rsidR="005775A8" w:rsidRPr="00066D6F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9967" w:type="dxa"/>
            <w:gridSpan w:val="4"/>
          </w:tcPr>
          <w:tbl>
            <w:tblPr>
              <w:tblpPr w:leftFromText="180" w:rightFromText="180" w:vertAnchor="text" w:horzAnchor="margin" w:tblpY="-220"/>
              <w:tblOverlap w:val="never"/>
              <w:tblW w:w="9967" w:type="dxa"/>
              <w:tblLayout w:type="fixed"/>
              <w:tblLook w:val="0000" w:firstRow="0" w:lastRow="0" w:firstColumn="0" w:lastColumn="0" w:noHBand="0" w:noVBand="0"/>
            </w:tblPr>
            <w:tblGrid>
              <w:gridCol w:w="4983"/>
              <w:gridCol w:w="4984"/>
            </w:tblGrid>
            <w:tr w:rsidR="00DA1ABE" w:rsidRPr="00066D6F" w14:paraId="7EDAB6C0" w14:textId="77777777" w:rsidTr="00DA1ABE">
              <w:trPr>
                <w:trHeight w:val="40"/>
              </w:trPr>
              <w:tc>
                <w:tcPr>
                  <w:tcW w:w="49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2C84E63" w14:textId="14291D6E" w:rsidR="00DA1ABE" w:rsidRPr="00066D6F" w:rsidRDefault="00DA1ABE" w:rsidP="00DA1AB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262626" w:themeColor="text1" w:themeTint="D9"/>
                      <w:sz w:val="24"/>
                      <w:szCs w:val="24"/>
                    </w:rPr>
                  </w:pPr>
                  <w:r w:rsidRPr="00DA1ABE">
                    <w:rPr>
                      <w:color w:val="262626" w:themeColor="text1" w:themeTint="D9"/>
                      <w:sz w:val="24"/>
                      <w:szCs w:val="24"/>
                    </w:rPr>
                    <w:t>Поиск на портале «Созидатели»</w:t>
                  </w:r>
                </w:p>
              </w:tc>
              <w:tc>
                <w:tcPr>
                  <w:tcW w:w="4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C9D0523" w14:textId="7F7BB3B7" w:rsidR="00DA1ABE" w:rsidRPr="00066D6F" w:rsidRDefault="00DA1ABE" w:rsidP="00DA1AB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262626" w:themeColor="text1" w:themeTint="D9"/>
                      <w:sz w:val="24"/>
                      <w:szCs w:val="24"/>
                    </w:rPr>
                  </w:pPr>
                  <w:r w:rsidRPr="00DA1ABE">
                    <w:rPr>
                      <w:color w:val="262626" w:themeColor="text1" w:themeTint="D9"/>
                      <w:sz w:val="24"/>
                      <w:szCs w:val="24"/>
                    </w:rPr>
                    <w:t>Пригласить по электронной почте</w:t>
                  </w:r>
                </w:p>
              </w:tc>
            </w:tr>
          </w:tbl>
          <w:p w14:paraId="3D80BB8E" w14:textId="77777777" w:rsidR="005775A8" w:rsidRDefault="00297C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262626" w:themeColor="text1" w:themeTint="D9"/>
              </w:rPr>
            </w:pPr>
            <w:r w:rsidRPr="00297CE6">
              <w:rPr>
                <w:i/>
                <w:color w:val="262626" w:themeColor="text1" w:themeTint="D9"/>
              </w:rPr>
              <w:t>Перед отправкой приглашения необходимо указать,  какую должность занимает (или будет занимать во время реализации проекта)  руководитель проекта в организации-заявителе</w:t>
            </w:r>
          </w:p>
          <w:p w14:paraId="0000017D" w14:textId="0C343F2A" w:rsidR="00297CE6" w:rsidRPr="00297CE6" w:rsidRDefault="00297C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262626" w:themeColor="text1" w:themeTint="D9"/>
              </w:rPr>
            </w:pPr>
            <w:r w:rsidRPr="00297CE6">
              <w:rPr>
                <w:i/>
                <w:shd w:val="clear" w:color="auto" w:fill="FFEEEE"/>
              </w:rPr>
              <w:t>Для отправки корректного приглашения необходимо сначала указать название проекта на вкладке «О проекте»</w:t>
            </w:r>
            <w:r>
              <w:rPr>
                <w:rFonts w:ascii="PT Sans" w:hAnsi="PT Sans"/>
                <w:color w:val="3F2512"/>
                <w:sz w:val="18"/>
                <w:szCs w:val="18"/>
                <w:shd w:val="clear" w:color="auto" w:fill="FFEEEE"/>
              </w:rPr>
              <w:t>.</w:t>
            </w:r>
          </w:p>
        </w:tc>
      </w:tr>
      <w:tr w:rsidR="005775A8" w14:paraId="0B3CFCFF" w14:textId="77777777">
        <w:trPr>
          <w:trHeight w:val="40"/>
        </w:trPr>
        <w:tc>
          <w:tcPr>
            <w:tcW w:w="4491" w:type="dxa"/>
          </w:tcPr>
          <w:p w14:paraId="0000017F" w14:textId="77777777" w:rsidR="005775A8" w:rsidRPr="00066D6F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9967" w:type="dxa"/>
            <w:gridSpan w:val="4"/>
            <w:tcBorders>
              <w:bottom w:val="single" w:sz="4" w:space="0" w:color="000000"/>
            </w:tcBorders>
          </w:tcPr>
          <w:p w14:paraId="00000181" w14:textId="77777777" w:rsidR="005775A8" w:rsidRPr="00066D6F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262626" w:themeColor="text1" w:themeTint="D9"/>
              </w:rPr>
            </w:pPr>
          </w:p>
        </w:tc>
      </w:tr>
      <w:tr w:rsidR="00297CE6" w14:paraId="3DC27D75" w14:textId="77777777" w:rsidTr="00BC087D">
        <w:trPr>
          <w:trHeight w:val="40"/>
        </w:trPr>
        <w:tc>
          <w:tcPr>
            <w:tcW w:w="4491" w:type="dxa"/>
            <w:tcBorders>
              <w:right w:val="single" w:sz="4" w:space="0" w:color="000000"/>
            </w:tcBorders>
          </w:tcPr>
          <w:p w14:paraId="00000183" w14:textId="47AA7615" w:rsidR="00297CE6" w:rsidRPr="00066D6F" w:rsidRDefault="00297CE6" w:rsidP="00DA1A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262626" w:themeColor="text1" w:themeTint="D9"/>
                <w:sz w:val="22"/>
                <w:szCs w:val="22"/>
              </w:rPr>
            </w:pPr>
            <w:r w:rsidRPr="00066D6F">
              <w:rPr>
                <w:b/>
                <w:color w:val="262626" w:themeColor="text1" w:themeTint="D9"/>
                <w:sz w:val="22"/>
                <w:szCs w:val="22"/>
              </w:rPr>
              <w:t>2. ФИО *</w:t>
            </w:r>
          </w:p>
        </w:tc>
        <w:tc>
          <w:tcPr>
            <w:tcW w:w="3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85DC4" w14:textId="77777777" w:rsidR="00297CE6" w:rsidRPr="00066D6F" w:rsidRDefault="00297C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20EDA" w14:textId="77777777" w:rsidR="00297CE6" w:rsidRPr="00066D6F" w:rsidRDefault="00297C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85" w14:textId="67456032" w:rsidR="00297CE6" w:rsidRPr="00066D6F" w:rsidRDefault="00297C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62626" w:themeColor="text1" w:themeTint="D9"/>
                <w:sz w:val="24"/>
                <w:szCs w:val="24"/>
              </w:rPr>
            </w:pPr>
          </w:p>
        </w:tc>
      </w:tr>
      <w:tr w:rsidR="005775A8" w14:paraId="6953BB88" w14:textId="77777777">
        <w:trPr>
          <w:trHeight w:val="40"/>
        </w:trPr>
        <w:tc>
          <w:tcPr>
            <w:tcW w:w="4491" w:type="dxa"/>
          </w:tcPr>
          <w:p w14:paraId="00000187" w14:textId="77777777" w:rsidR="005775A8" w:rsidRPr="00066D6F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9967" w:type="dxa"/>
            <w:gridSpan w:val="4"/>
            <w:tcBorders>
              <w:top w:val="single" w:sz="4" w:space="0" w:color="000000"/>
            </w:tcBorders>
          </w:tcPr>
          <w:p w14:paraId="00000189" w14:textId="77777777" w:rsidR="005775A8" w:rsidRPr="00066D6F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262626" w:themeColor="text1" w:themeTint="D9"/>
              </w:rPr>
            </w:pPr>
            <w:r w:rsidRPr="00066D6F">
              <w:rPr>
                <w:i/>
                <w:color w:val="262626" w:themeColor="text1" w:themeTint="D9"/>
              </w:rPr>
              <w:t>Данное поле обязательно для заполнения.</w:t>
            </w:r>
          </w:p>
        </w:tc>
      </w:tr>
      <w:tr w:rsidR="005775A8" w14:paraId="4C4E3BEE" w14:textId="77777777">
        <w:trPr>
          <w:trHeight w:val="40"/>
        </w:trPr>
        <w:tc>
          <w:tcPr>
            <w:tcW w:w="4491" w:type="dxa"/>
          </w:tcPr>
          <w:p w14:paraId="0000018B" w14:textId="77777777" w:rsidR="005775A8" w:rsidRPr="00066D6F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9967" w:type="dxa"/>
            <w:gridSpan w:val="4"/>
            <w:tcBorders>
              <w:bottom w:val="single" w:sz="4" w:space="0" w:color="000000"/>
            </w:tcBorders>
          </w:tcPr>
          <w:p w14:paraId="0000018D" w14:textId="77777777" w:rsidR="005775A8" w:rsidRPr="00066D6F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262626" w:themeColor="text1" w:themeTint="D9"/>
              </w:rPr>
            </w:pPr>
          </w:p>
        </w:tc>
      </w:tr>
      <w:tr w:rsidR="005775A8" w14:paraId="5D4ED989" w14:textId="77777777">
        <w:trPr>
          <w:trHeight w:val="40"/>
        </w:trPr>
        <w:tc>
          <w:tcPr>
            <w:tcW w:w="4491" w:type="dxa"/>
          </w:tcPr>
          <w:p w14:paraId="00000193" w14:textId="77777777" w:rsidR="005775A8" w:rsidRPr="00066D6F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9967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00000196" w14:textId="77777777" w:rsidR="005775A8" w:rsidRPr="00066D6F" w:rsidRDefault="005775A8" w:rsidP="00DA1AB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262626" w:themeColor="text1" w:themeTint="D9"/>
              </w:rPr>
            </w:pPr>
          </w:p>
        </w:tc>
      </w:tr>
      <w:tr w:rsidR="005775A8" w14:paraId="34FC36C2" w14:textId="77777777">
        <w:trPr>
          <w:trHeight w:val="220"/>
        </w:trPr>
        <w:tc>
          <w:tcPr>
            <w:tcW w:w="4491" w:type="dxa"/>
            <w:tcBorders>
              <w:right w:val="single" w:sz="4" w:space="0" w:color="000000"/>
            </w:tcBorders>
          </w:tcPr>
          <w:p w14:paraId="6A8DE434" w14:textId="34AFA085" w:rsidR="005775A8" w:rsidRDefault="00297CE6" w:rsidP="00DA1A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262626" w:themeColor="text1" w:themeTint="D9"/>
                <w:sz w:val="22"/>
                <w:szCs w:val="22"/>
              </w:rPr>
            </w:pPr>
            <w:r>
              <w:rPr>
                <w:b/>
                <w:color w:val="262626" w:themeColor="text1" w:themeTint="D9"/>
                <w:sz w:val="22"/>
                <w:szCs w:val="22"/>
              </w:rPr>
              <w:t>3</w:t>
            </w:r>
            <w:r w:rsidR="00725653" w:rsidRPr="00066D6F">
              <w:rPr>
                <w:b/>
                <w:color w:val="262626" w:themeColor="text1" w:themeTint="D9"/>
                <w:sz w:val="22"/>
                <w:szCs w:val="22"/>
              </w:rPr>
              <w:t xml:space="preserve">. </w:t>
            </w:r>
            <w:r w:rsidRPr="00297CE6">
              <w:rPr>
                <w:b/>
                <w:color w:val="262626" w:themeColor="text1" w:themeTint="D9"/>
                <w:sz w:val="22"/>
                <w:szCs w:val="22"/>
              </w:rPr>
              <w:t xml:space="preserve">E-mail </w:t>
            </w:r>
            <w:r w:rsidR="00725653" w:rsidRPr="00066D6F">
              <w:rPr>
                <w:b/>
                <w:color w:val="262626" w:themeColor="text1" w:themeTint="D9"/>
                <w:sz w:val="22"/>
                <w:szCs w:val="22"/>
              </w:rPr>
              <w:t>*</w:t>
            </w:r>
          </w:p>
          <w:p w14:paraId="00000198" w14:textId="137559A9" w:rsidR="002D1268" w:rsidRPr="00066D6F" w:rsidRDefault="002D1268" w:rsidP="00DA1A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99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9A" w14:textId="77777777" w:rsidR="005775A8" w:rsidRPr="00066D6F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262626" w:themeColor="text1" w:themeTint="D9"/>
              </w:rPr>
            </w:pPr>
          </w:p>
        </w:tc>
      </w:tr>
      <w:tr w:rsidR="002D1268" w14:paraId="4ACD9016" w14:textId="77777777" w:rsidTr="00626417">
        <w:trPr>
          <w:trHeight w:val="103"/>
        </w:trPr>
        <w:tc>
          <w:tcPr>
            <w:tcW w:w="4491" w:type="dxa"/>
          </w:tcPr>
          <w:p w14:paraId="6203025E" w14:textId="77777777" w:rsidR="002D1268" w:rsidRDefault="002D1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262626" w:themeColor="text1" w:themeTint="D9"/>
                <w:sz w:val="22"/>
                <w:szCs w:val="22"/>
              </w:rPr>
            </w:pPr>
          </w:p>
          <w:p w14:paraId="20B344E9" w14:textId="77777777" w:rsidR="002D1268" w:rsidRDefault="002D1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262626" w:themeColor="text1" w:themeTint="D9"/>
                <w:sz w:val="22"/>
                <w:szCs w:val="22"/>
              </w:rPr>
            </w:pPr>
          </w:p>
          <w:p w14:paraId="534FC11A" w14:textId="77777777" w:rsidR="00996BB2" w:rsidRDefault="00996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262626" w:themeColor="text1" w:themeTint="D9"/>
                <w:sz w:val="22"/>
                <w:szCs w:val="22"/>
              </w:rPr>
            </w:pPr>
          </w:p>
          <w:p w14:paraId="1867521F" w14:textId="77777777" w:rsidR="002D1268" w:rsidRDefault="002D1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262626" w:themeColor="text1" w:themeTint="D9"/>
                <w:sz w:val="22"/>
                <w:szCs w:val="22"/>
              </w:rPr>
            </w:pPr>
          </w:p>
          <w:p w14:paraId="4EC640EF" w14:textId="77777777" w:rsidR="002D1268" w:rsidRDefault="002D1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262626" w:themeColor="text1" w:themeTint="D9"/>
                <w:sz w:val="22"/>
                <w:szCs w:val="22"/>
              </w:rPr>
            </w:pPr>
          </w:p>
          <w:p w14:paraId="5A18D301" w14:textId="3A9079A0" w:rsidR="002D1268" w:rsidRDefault="00297C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262626" w:themeColor="text1" w:themeTint="D9"/>
                <w:sz w:val="22"/>
                <w:szCs w:val="22"/>
              </w:rPr>
            </w:pPr>
            <w:r>
              <w:rPr>
                <w:b/>
                <w:color w:val="262626" w:themeColor="text1" w:themeTint="D9"/>
                <w:sz w:val="22"/>
                <w:szCs w:val="22"/>
              </w:rPr>
              <w:t>4</w:t>
            </w:r>
            <w:r w:rsidR="00CE3099">
              <w:rPr>
                <w:b/>
                <w:color w:val="262626" w:themeColor="text1" w:themeTint="D9"/>
                <w:sz w:val="22"/>
                <w:szCs w:val="22"/>
              </w:rPr>
              <w:t>. Фотография</w:t>
            </w:r>
          </w:p>
          <w:p w14:paraId="366BACCE" w14:textId="77777777" w:rsidR="00CE3099" w:rsidRDefault="00CE3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262626" w:themeColor="text1" w:themeTint="D9"/>
                <w:sz w:val="22"/>
                <w:szCs w:val="22"/>
              </w:rPr>
            </w:pPr>
          </w:p>
          <w:p w14:paraId="65AB84C3" w14:textId="5BA29226" w:rsidR="008336A1" w:rsidRDefault="00297C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262626" w:themeColor="text1" w:themeTint="D9"/>
                <w:sz w:val="22"/>
                <w:szCs w:val="22"/>
              </w:rPr>
            </w:pPr>
            <w:r>
              <w:rPr>
                <w:b/>
                <w:color w:val="262626" w:themeColor="text1" w:themeTint="D9"/>
                <w:sz w:val="22"/>
                <w:szCs w:val="22"/>
              </w:rPr>
              <w:t>5</w:t>
            </w:r>
            <w:r w:rsidR="008336A1" w:rsidRPr="00066D6F">
              <w:rPr>
                <w:b/>
                <w:color w:val="262626" w:themeColor="text1" w:themeTint="D9"/>
                <w:sz w:val="22"/>
                <w:szCs w:val="22"/>
              </w:rPr>
              <w:t>. ФИО руководителя проекта*</w:t>
            </w:r>
          </w:p>
          <w:p w14:paraId="2928B689" w14:textId="77777777" w:rsidR="008336A1" w:rsidRDefault="00833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262626" w:themeColor="text1" w:themeTint="D9"/>
                <w:sz w:val="22"/>
                <w:szCs w:val="22"/>
              </w:rPr>
            </w:pPr>
          </w:p>
          <w:p w14:paraId="5ABEB265" w14:textId="1BA46211" w:rsidR="002D1268" w:rsidRDefault="00297C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262626" w:themeColor="text1" w:themeTint="D9"/>
                <w:sz w:val="22"/>
                <w:szCs w:val="22"/>
              </w:rPr>
            </w:pPr>
            <w:r>
              <w:rPr>
                <w:b/>
                <w:color w:val="262626" w:themeColor="text1" w:themeTint="D9"/>
                <w:sz w:val="22"/>
                <w:szCs w:val="22"/>
              </w:rPr>
              <w:t>6</w:t>
            </w:r>
            <w:r w:rsidR="002D1268" w:rsidRPr="00066D6F">
              <w:rPr>
                <w:b/>
                <w:color w:val="262626" w:themeColor="text1" w:themeTint="D9"/>
                <w:sz w:val="22"/>
                <w:szCs w:val="22"/>
              </w:rPr>
              <w:t>. Дата рождения*</w:t>
            </w:r>
          </w:p>
          <w:p w14:paraId="60CEBDE8" w14:textId="77777777" w:rsidR="002D1268" w:rsidRDefault="002D1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262626" w:themeColor="text1" w:themeTint="D9"/>
                <w:sz w:val="22"/>
                <w:szCs w:val="22"/>
              </w:rPr>
            </w:pPr>
          </w:p>
          <w:p w14:paraId="58992691" w14:textId="77777777" w:rsidR="008336A1" w:rsidRDefault="00833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262626" w:themeColor="text1" w:themeTint="D9"/>
                <w:sz w:val="22"/>
                <w:szCs w:val="22"/>
              </w:rPr>
            </w:pPr>
          </w:p>
          <w:p w14:paraId="0000019C" w14:textId="652C2288" w:rsidR="002D1268" w:rsidRPr="00066D6F" w:rsidRDefault="00297C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262626" w:themeColor="text1" w:themeTint="D9"/>
                <w:sz w:val="22"/>
                <w:szCs w:val="22"/>
              </w:rPr>
            </w:pPr>
            <w:r>
              <w:rPr>
                <w:b/>
                <w:color w:val="262626" w:themeColor="text1" w:themeTint="D9"/>
                <w:sz w:val="22"/>
                <w:szCs w:val="22"/>
              </w:rPr>
              <w:lastRenderedPageBreak/>
              <w:t>7</w:t>
            </w:r>
            <w:r w:rsidR="002D1268" w:rsidRPr="00066D6F">
              <w:rPr>
                <w:b/>
                <w:color w:val="262626" w:themeColor="text1" w:themeTint="D9"/>
                <w:sz w:val="22"/>
                <w:szCs w:val="22"/>
              </w:rPr>
              <w:t>. Электронная почта*</w:t>
            </w:r>
          </w:p>
        </w:tc>
        <w:tc>
          <w:tcPr>
            <w:tcW w:w="9967" w:type="dxa"/>
            <w:gridSpan w:val="4"/>
            <w:tcBorders>
              <w:top w:val="single" w:sz="4" w:space="0" w:color="000000"/>
            </w:tcBorders>
            <w:vAlign w:val="center"/>
          </w:tcPr>
          <w:p w14:paraId="2638CE6E" w14:textId="77777777" w:rsidR="002D1268" w:rsidRDefault="002D126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262626" w:themeColor="text1" w:themeTint="D9"/>
              </w:rPr>
            </w:pPr>
          </w:p>
          <w:p w14:paraId="6C5418C4" w14:textId="77777777" w:rsidR="002D1268" w:rsidRDefault="002D126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262626" w:themeColor="text1" w:themeTint="D9"/>
              </w:rPr>
            </w:pPr>
            <w:r w:rsidRPr="00DA1ABE">
              <w:rPr>
                <w:i/>
                <w:color w:val="262626" w:themeColor="text1" w:themeTint="D9"/>
              </w:rPr>
              <w:t>Здесь появятся результаты поиска</w:t>
            </w:r>
          </w:p>
          <w:p w14:paraId="09533807" w14:textId="77777777" w:rsidR="002D1268" w:rsidRDefault="002D126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262626" w:themeColor="text1" w:themeTint="D9"/>
              </w:rPr>
            </w:pPr>
          </w:p>
          <w:p w14:paraId="0EB1E734" w14:textId="72F84AB8" w:rsidR="002D1268" w:rsidRDefault="002D1268" w:rsidP="00682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</w:rPr>
            </w:pPr>
            <w:r>
              <w:rPr>
                <w:i/>
              </w:rPr>
              <w:t xml:space="preserve">После подтверждения руководителем приглашения  на портале «Созидатели» в форме </w:t>
            </w:r>
            <w:sdt>
              <w:sdtPr>
                <w:tag w:val="goog_rdk_9"/>
                <w:id w:val="-1955404663"/>
              </w:sdtPr>
              <w:sdtEndPr/>
              <w:sdtContent/>
            </w:sdt>
            <w:r>
              <w:rPr>
                <w:i/>
              </w:rPr>
              <w:t>заявки появятся дополнительные поля:</w:t>
            </w:r>
          </w:p>
          <w:tbl>
            <w:tblPr>
              <w:tblStyle w:val="afffff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736"/>
            </w:tblGrid>
            <w:tr w:rsidR="00CE3099" w14:paraId="790E48A3" w14:textId="77777777" w:rsidTr="00CE3099">
              <w:tc>
                <w:tcPr>
                  <w:tcW w:w="9736" w:type="dxa"/>
                </w:tcPr>
                <w:p w14:paraId="376A0353" w14:textId="77777777" w:rsidR="00CE3099" w:rsidRPr="00CE3099" w:rsidRDefault="00CE3099" w:rsidP="0068257E">
                  <w:pPr>
                    <w:rPr>
                      <w:b/>
                      <w:color w:val="943734"/>
                      <w:sz w:val="24"/>
                      <w:szCs w:val="24"/>
                      <w:u w:val="single"/>
                    </w:rPr>
                  </w:pPr>
                </w:p>
              </w:tc>
            </w:tr>
          </w:tbl>
          <w:p w14:paraId="17BFA8F6" w14:textId="77777777" w:rsidR="00CE3099" w:rsidRDefault="00CE3099" w:rsidP="00682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43734"/>
                <w:u w:val="single"/>
              </w:rPr>
            </w:pPr>
          </w:p>
          <w:tbl>
            <w:tblPr>
              <w:tblStyle w:val="afffff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736"/>
            </w:tblGrid>
            <w:tr w:rsidR="008336A1" w14:paraId="65748B48" w14:textId="77777777" w:rsidTr="008336A1">
              <w:tc>
                <w:tcPr>
                  <w:tcW w:w="9736" w:type="dxa"/>
                </w:tcPr>
                <w:p w14:paraId="2D63B71C" w14:textId="77777777" w:rsidR="008336A1" w:rsidRDefault="008336A1">
                  <w:pPr>
                    <w:keepLines/>
                    <w:rPr>
                      <w:i/>
                      <w:color w:val="262626" w:themeColor="text1" w:themeTint="D9"/>
                    </w:rPr>
                  </w:pPr>
                </w:p>
              </w:tc>
            </w:tr>
          </w:tbl>
          <w:p w14:paraId="0FD1E9F5" w14:textId="77777777" w:rsidR="002D1268" w:rsidRDefault="002D126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262626" w:themeColor="text1" w:themeTint="D9"/>
              </w:rPr>
            </w:pPr>
          </w:p>
          <w:tbl>
            <w:tblPr>
              <w:tblStyle w:val="afffff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736"/>
            </w:tblGrid>
            <w:tr w:rsidR="002D1268" w14:paraId="5DDBF15B" w14:textId="77777777" w:rsidTr="0068257E">
              <w:tc>
                <w:tcPr>
                  <w:tcW w:w="9736" w:type="dxa"/>
                </w:tcPr>
                <w:p w14:paraId="6D9A91E5" w14:textId="77777777" w:rsidR="002D1268" w:rsidRPr="0068257E" w:rsidRDefault="002D1268">
                  <w:pPr>
                    <w:keepLines/>
                    <w:rPr>
                      <w:i/>
                      <w:color w:val="262626" w:themeColor="text1" w:themeTint="D9"/>
                      <w:sz w:val="24"/>
                      <w:szCs w:val="24"/>
                    </w:rPr>
                  </w:pPr>
                </w:p>
              </w:tc>
            </w:tr>
          </w:tbl>
          <w:p w14:paraId="4D57399A" w14:textId="224FF59D" w:rsidR="002D1268" w:rsidRDefault="002D126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262626" w:themeColor="text1" w:themeTint="D9"/>
              </w:rPr>
            </w:pPr>
            <w:r w:rsidRPr="00066D6F">
              <w:rPr>
                <w:i/>
                <w:color w:val="262626" w:themeColor="text1" w:themeTint="D9"/>
              </w:rPr>
              <w:t>(ДД.ММ.ГГГГ)</w:t>
            </w:r>
          </w:p>
          <w:p w14:paraId="708E4BEB" w14:textId="77777777" w:rsidR="002D1268" w:rsidRDefault="002D126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262626" w:themeColor="text1" w:themeTint="D9"/>
              </w:rPr>
            </w:pPr>
          </w:p>
          <w:tbl>
            <w:tblPr>
              <w:tblStyle w:val="afffff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736"/>
            </w:tblGrid>
            <w:tr w:rsidR="002D1268" w14:paraId="17391352" w14:textId="77777777" w:rsidTr="002D1268">
              <w:tc>
                <w:tcPr>
                  <w:tcW w:w="9736" w:type="dxa"/>
                </w:tcPr>
                <w:p w14:paraId="258916B6" w14:textId="77777777" w:rsidR="002D1268" w:rsidRPr="002D1268" w:rsidRDefault="002D1268">
                  <w:pPr>
                    <w:keepLines/>
                    <w:rPr>
                      <w:i/>
                      <w:color w:val="262626" w:themeColor="text1" w:themeTint="D9"/>
                      <w:sz w:val="24"/>
                      <w:szCs w:val="24"/>
                    </w:rPr>
                  </w:pPr>
                </w:p>
              </w:tc>
            </w:tr>
          </w:tbl>
          <w:p w14:paraId="1E0365F1" w14:textId="77777777" w:rsidR="002D1268" w:rsidRDefault="002D126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262626" w:themeColor="text1" w:themeTint="D9"/>
              </w:rPr>
            </w:pPr>
          </w:p>
          <w:p w14:paraId="0000019F" w14:textId="14D0853B" w:rsidR="002D1268" w:rsidRPr="00066D6F" w:rsidRDefault="002D126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262626" w:themeColor="text1" w:themeTint="D9"/>
              </w:rPr>
            </w:pPr>
          </w:p>
        </w:tc>
      </w:tr>
      <w:tr w:rsidR="002D1268" w14:paraId="51C6AE41" w14:textId="77777777" w:rsidTr="002D1268">
        <w:trPr>
          <w:trHeight w:val="220"/>
        </w:trPr>
        <w:tc>
          <w:tcPr>
            <w:tcW w:w="14458" w:type="dxa"/>
            <w:gridSpan w:val="5"/>
          </w:tcPr>
          <w:p w14:paraId="0000021E" w14:textId="77777777" w:rsidR="002D1268" w:rsidRDefault="002D126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2D1268" w14:paraId="4E17E43B" w14:textId="77777777">
        <w:trPr>
          <w:trHeight w:val="220"/>
        </w:trPr>
        <w:tc>
          <w:tcPr>
            <w:tcW w:w="14458" w:type="dxa"/>
            <w:gridSpan w:val="5"/>
          </w:tcPr>
          <w:p w14:paraId="00000224" w14:textId="43417AF3" w:rsidR="002D1268" w:rsidRDefault="002D126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2D1268" w14:paraId="059B8580" w14:textId="77777777" w:rsidTr="008336A1">
        <w:trPr>
          <w:trHeight w:val="96"/>
        </w:trPr>
        <w:tc>
          <w:tcPr>
            <w:tcW w:w="4535" w:type="dxa"/>
            <w:gridSpan w:val="2"/>
            <w:tcBorders>
              <w:right w:val="single" w:sz="4" w:space="0" w:color="000000"/>
            </w:tcBorders>
          </w:tcPr>
          <w:p w14:paraId="00000228" w14:textId="4A26A6FA" w:rsidR="002D1268" w:rsidRDefault="00297C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</w:t>
            </w:r>
            <w:r w:rsidR="008336A1" w:rsidRPr="008336A1">
              <w:rPr>
                <w:b/>
                <w:color w:val="000000"/>
                <w:sz w:val="22"/>
                <w:szCs w:val="22"/>
              </w:rPr>
              <w:t>. Рабочий телефон*</w:t>
            </w:r>
          </w:p>
        </w:tc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2B" w14:textId="14EBE053" w:rsidR="002D1268" w:rsidRDefault="002D1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+7</w:t>
            </w:r>
          </w:p>
        </w:tc>
      </w:tr>
      <w:tr w:rsidR="002D1268" w14:paraId="0801BCEC" w14:textId="77777777" w:rsidTr="008336A1">
        <w:trPr>
          <w:trHeight w:val="96"/>
        </w:trPr>
        <w:tc>
          <w:tcPr>
            <w:tcW w:w="4491" w:type="dxa"/>
          </w:tcPr>
          <w:p w14:paraId="0000022C" w14:textId="01D049A9" w:rsidR="002D1268" w:rsidRDefault="002D1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67" w:type="dxa"/>
            <w:gridSpan w:val="4"/>
            <w:vAlign w:val="center"/>
          </w:tcPr>
          <w:p w14:paraId="00000235" w14:textId="77777777" w:rsidR="002D1268" w:rsidRDefault="002D1268" w:rsidP="00B45813">
            <w:pPr>
              <w:rPr>
                <w:i/>
                <w:color w:val="000000"/>
              </w:rPr>
            </w:pPr>
          </w:p>
        </w:tc>
      </w:tr>
      <w:tr w:rsidR="002D1268" w14:paraId="46C99C6B" w14:textId="77777777">
        <w:trPr>
          <w:trHeight w:val="220"/>
        </w:trPr>
        <w:tc>
          <w:tcPr>
            <w:tcW w:w="4535" w:type="dxa"/>
            <w:gridSpan w:val="2"/>
          </w:tcPr>
          <w:p w14:paraId="00000238" w14:textId="77777777" w:rsidR="002D1268" w:rsidRDefault="002D1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23" w:type="dxa"/>
            <w:gridSpan w:val="3"/>
          </w:tcPr>
          <w:p w14:paraId="0000023F" w14:textId="77777777" w:rsidR="002D1268" w:rsidRDefault="002D1268" w:rsidP="00B458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u w:val="single"/>
              </w:rPr>
            </w:pPr>
          </w:p>
        </w:tc>
      </w:tr>
      <w:tr w:rsidR="002D1268" w:rsidRPr="00066D6F" w14:paraId="3F829F6B" w14:textId="77777777" w:rsidTr="002D1268">
        <w:trPr>
          <w:trHeight w:val="220"/>
        </w:trPr>
        <w:tc>
          <w:tcPr>
            <w:tcW w:w="4535" w:type="dxa"/>
            <w:gridSpan w:val="2"/>
            <w:tcBorders>
              <w:right w:val="single" w:sz="4" w:space="0" w:color="000000"/>
            </w:tcBorders>
          </w:tcPr>
          <w:p w14:paraId="00000240" w14:textId="7C596CAD" w:rsidR="002D1268" w:rsidRPr="00066D6F" w:rsidRDefault="00297C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62626" w:themeColor="text1" w:themeTint="D9"/>
                <w:sz w:val="22"/>
                <w:szCs w:val="22"/>
              </w:rPr>
            </w:pPr>
            <w:r>
              <w:rPr>
                <w:b/>
                <w:color w:val="262626" w:themeColor="text1" w:themeTint="D9"/>
                <w:sz w:val="22"/>
                <w:szCs w:val="22"/>
              </w:rPr>
              <w:t>9</w:t>
            </w:r>
            <w:r w:rsidR="002D1268" w:rsidRPr="00066D6F">
              <w:rPr>
                <w:b/>
                <w:color w:val="262626" w:themeColor="text1" w:themeTint="D9"/>
                <w:sz w:val="22"/>
                <w:szCs w:val="22"/>
              </w:rPr>
              <w:t>. Мобильный телефон*</w:t>
            </w:r>
          </w:p>
        </w:tc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43" w14:textId="1DA1EADB" w:rsidR="002D1268" w:rsidRPr="00066D6F" w:rsidRDefault="002D1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62626" w:themeColor="text1" w:themeTint="D9"/>
                <w:sz w:val="24"/>
                <w:szCs w:val="24"/>
              </w:rPr>
            </w:pPr>
            <w:r w:rsidRPr="00066D6F">
              <w:rPr>
                <w:color w:val="262626" w:themeColor="text1" w:themeTint="D9"/>
                <w:sz w:val="24"/>
                <w:szCs w:val="24"/>
              </w:rPr>
              <w:t>+7</w:t>
            </w:r>
          </w:p>
        </w:tc>
      </w:tr>
      <w:tr w:rsidR="002D1268" w:rsidRPr="00066D6F" w14:paraId="112AB0F4" w14:textId="77777777">
        <w:trPr>
          <w:trHeight w:val="220"/>
        </w:trPr>
        <w:tc>
          <w:tcPr>
            <w:tcW w:w="4535" w:type="dxa"/>
            <w:gridSpan w:val="2"/>
          </w:tcPr>
          <w:p w14:paraId="00000244" w14:textId="77777777" w:rsidR="002D1268" w:rsidRPr="00066D6F" w:rsidRDefault="002D1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9923" w:type="dxa"/>
            <w:gridSpan w:val="3"/>
            <w:tcBorders>
              <w:top w:val="single" w:sz="4" w:space="0" w:color="000000"/>
            </w:tcBorders>
          </w:tcPr>
          <w:p w14:paraId="00000247" w14:textId="7B8B9748" w:rsidR="002D1268" w:rsidRPr="00066D6F" w:rsidRDefault="002D126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262626" w:themeColor="text1" w:themeTint="D9"/>
                <w:sz w:val="24"/>
                <w:szCs w:val="24"/>
              </w:rPr>
            </w:pPr>
          </w:p>
        </w:tc>
      </w:tr>
      <w:tr w:rsidR="002D1268" w:rsidRPr="00066D6F" w14:paraId="2DD33564" w14:textId="77777777">
        <w:trPr>
          <w:trHeight w:val="220"/>
        </w:trPr>
        <w:tc>
          <w:tcPr>
            <w:tcW w:w="4535" w:type="dxa"/>
            <w:gridSpan w:val="2"/>
          </w:tcPr>
          <w:p w14:paraId="00000248" w14:textId="77777777" w:rsidR="002D1268" w:rsidRPr="00066D6F" w:rsidRDefault="002D1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9923" w:type="dxa"/>
            <w:gridSpan w:val="3"/>
          </w:tcPr>
          <w:p w14:paraId="0000024B" w14:textId="77777777" w:rsidR="002D1268" w:rsidRPr="00066D6F" w:rsidRDefault="002D126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262626" w:themeColor="text1" w:themeTint="D9"/>
              </w:rPr>
            </w:pPr>
          </w:p>
        </w:tc>
      </w:tr>
      <w:tr w:rsidR="002D1268" w:rsidRPr="00066D6F" w14:paraId="57283A76" w14:textId="77777777">
        <w:trPr>
          <w:trHeight w:val="40"/>
        </w:trPr>
        <w:tc>
          <w:tcPr>
            <w:tcW w:w="4535" w:type="dxa"/>
            <w:gridSpan w:val="2"/>
            <w:tcBorders>
              <w:right w:val="single" w:sz="4" w:space="0" w:color="000000"/>
            </w:tcBorders>
          </w:tcPr>
          <w:p w14:paraId="0000024C" w14:textId="79F6AD9B" w:rsidR="002D1268" w:rsidRPr="00066D6F" w:rsidRDefault="008336A1" w:rsidP="00297C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62626" w:themeColor="text1" w:themeTint="D9"/>
                <w:sz w:val="22"/>
                <w:szCs w:val="22"/>
              </w:rPr>
            </w:pPr>
            <w:r>
              <w:rPr>
                <w:b/>
                <w:color w:val="262626" w:themeColor="text1" w:themeTint="D9"/>
                <w:sz w:val="22"/>
                <w:szCs w:val="22"/>
              </w:rPr>
              <w:t>1</w:t>
            </w:r>
            <w:r w:rsidR="00297CE6">
              <w:rPr>
                <w:b/>
                <w:color w:val="262626" w:themeColor="text1" w:themeTint="D9"/>
                <w:sz w:val="22"/>
                <w:szCs w:val="22"/>
              </w:rPr>
              <w:t>0</w:t>
            </w:r>
            <w:r w:rsidR="002D1268" w:rsidRPr="00066D6F">
              <w:rPr>
                <w:b/>
                <w:color w:val="262626" w:themeColor="text1" w:themeTint="D9"/>
                <w:sz w:val="22"/>
                <w:szCs w:val="22"/>
              </w:rPr>
              <w:t>. Образование*</w:t>
            </w:r>
          </w:p>
        </w:tc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EBEF2" w14:textId="77777777" w:rsidR="002D1268" w:rsidRPr="00066D6F" w:rsidRDefault="002D1268" w:rsidP="002D1268">
            <w:pPr>
              <w:keepLines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ind w:left="224" w:hanging="224"/>
              <w:rPr>
                <w:color w:val="262626" w:themeColor="text1" w:themeTint="D9"/>
              </w:rPr>
            </w:pPr>
            <w:r w:rsidRPr="00066D6F">
              <w:rPr>
                <w:color w:val="262626" w:themeColor="text1" w:themeTint="D9"/>
              </w:rPr>
              <w:t>основное общее (9 классов)</w:t>
            </w:r>
          </w:p>
          <w:p w14:paraId="41E0295F" w14:textId="77777777" w:rsidR="002D1268" w:rsidRPr="00066D6F" w:rsidRDefault="002D1268" w:rsidP="002D1268">
            <w:pPr>
              <w:keepLines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ind w:left="224" w:hanging="224"/>
              <w:rPr>
                <w:color w:val="262626" w:themeColor="text1" w:themeTint="D9"/>
              </w:rPr>
            </w:pPr>
            <w:r w:rsidRPr="00066D6F">
              <w:rPr>
                <w:color w:val="262626" w:themeColor="text1" w:themeTint="D9"/>
              </w:rPr>
              <w:t>среднее общее (11 классов)</w:t>
            </w:r>
          </w:p>
          <w:p w14:paraId="4FA00B16" w14:textId="77777777" w:rsidR="002D1268" w:rsidRPr="00066D6F" w:rsidRDefault="002D1268" w:rsidP="002D1268">
            <w:pPr>
              <w:keepLines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ind w:left="224" w:hanging="224"/>
              <w:rPr>
                <w:color w:val="262626" w:themeColor="text1" w:themeTint="D9"/>
              </w:rPr>
            </w:pPr>
            <w:r w:rsidRPr="00066D6F">
              <w:rPr>
                <w:color w:val="262626" w:themeColor="text1" w:themeTint="D9"/>
              </w:rPr>
              <w:t>среднее профессиональное</w:t>
            </w:r>
          </w:p>
          <w:p w14:paraId="49D62235" w14:textId="77777777" w:rsidR="002D1268" w:rsidRPr="00066D6F" w:rsidRDefault="002D1268" w:rsidP="002D1268">
            <w:pPr>
              <w:keepLines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ind w:left="224" w:hanging="224"/>
              <w:rPr>
                <w:color w:val="262626" w:themeColor="text1" w:themeTint="D9"/>
              </w:rPr>
            </w:pPr>
            <w:r w:rsidRPr="00066D6F">
              <w:rPr>
                <w:color w:val="262626" w:themeColor="text1" w:themeTint="D9"/>
              </w:rPr>
              <w:t>незаконченное высшее</w:t>
            </w:r>
          </w:p>
          <w:p w14:paraId="36EB3594" w14:textId="77777777" w:rsidR="002D1268" w:rsidRPr="00066D6F" w:rsidRDefault="002D1268" w:rsidP="002D1268">
            <w:pPr>
              <w:keepLines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ind w:left="224" w:hanging="224"/>
              <w:rPr>
                <w:color w:val="262626" w:themeColor="text1" w:themeTint="D9"/>
              </w:rPr>
            </w:pPr>
            <w:r w:rsidRPr="00066D6F">
              <w:rPr>
                <w:color w:val="262626" w:themeColor="text1" w:themeTint="D9"/>
              </w:rPr>
              <w:t>высшее</w:t>
            </w:r>
          </w:p>
          <w:p w14:paraId="00000255" w14:textId="78733EF0" w:rsidR="002D1268" w:rsidRPr="00066D6F" w:rsidRDefault="002D1268" w:rsidP="002D126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ind w:left="224"/>
              <w:rPr>
                <w:color w:val="262626" w:themeColor="text1" w:themeTint="D9"/>
              </w:rPr>
            </w:pPr>
            <w:r w:rsidRPr="00066D6F">
              <w:rPr>
                <w:color w:val="262626" w:themeColor="text1" w:themeTint="D9"/>
              </w:rPr>
              <w:t>более одного высшего</w:t>
            </w:r>
          </w:p>
        </w:tc>
      </w:tr>
      <w:tr w:rsidR="002D1268" w:rsidRPr="00066D6F" w14:paraId="3D57AE30" w14:textId="77777777">
        <w:trPr>
          <w:trHeight w:val="40"/>
        </w:trPr>
        <w:tc>
          <w:tcPr>
            <w:tcW w:w="4535" w:type="dxa"/>
            <w:gridSpan w:val="2"/>
          </w:tcPr>
          <w:p w14:paraId="00000256" w14:textId="77777777" w:rsidR="002D1268" w:rsidRPr="00066D6F" w:rsidRDefault="002D1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9923" w:type="dxa"/>
            <w:gridSpan w:val="3"/>
            <w:tcBorders>
              <w:top w:val="single" w:sz="4" w:space="0" w:color="000000"/>
            </w:tcBorders>
          </w:tcPr>
          <w:p w14:paraId="55F6C753" w14:textId="77777777" w:rsidR="002D1268" w:rsidRDefault="002D1268" w:rsidP="00022C0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262626" w:themeColor="text1" w:themeTint="D9"/>
              </w:rPr>
            </w:pPr>
          </w:p>
          <w:p w14:paraId="0000025B" w14:textId="77777777" w:rsidR="002D1268" w:rsidRPr="00066D6F" w:rsidRDefault="002D1268" w:rsidP="00022C0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262626" w:themeColor="text1" w:themeTint="D9"/>
              </w:rPr>
            </w:pPr>
          </w:p>
        </w:tc>
      </w:tr>
      <w:tr w:rsidR="002D1268" w:rsidRPr="00066D6F" w14:paraId="67C241CD" w14:textId="77777777">
        <w:trPr>
          <w:trHeight w:val="40"/>
        </w:trPr>
        <w:tc>
          <w:tcPr>
            <w:tcW w:w="4535" w:type="dxa"/>
            <w:gridSpan w:val="2"/>
          </w:tcPr>
          <w:p w14:paraId="73D032FA" w14:textId="490A9442" w:rsidR="002D1268" w:rsidRPr="00066D6F" w:rsidRDefault="0054325F" w:rsidP="002D1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62626" w:themeColor="text1" w:themeTint="D9"/>
                <w:sz w:val="22"/>
                <w:szCs w:val="22"/>
              </w:rPr>
            </w:pPr>
            <w:r>
              <w:rPr>
                <w:b/>
                <w:color w:val="262626" w:themeColor="text1" w:themeTint="D9"/>
                <w:sz w:val="22"/>
                <w:szCs w:val="22"/>
              </w:rPr>
              <w:t>1</w:t>
            </w:r>
            <w:r w:rsidR="00297CE6">
              <w:rPr>
                <w:b/>
                <w:color w:val="262626" w:themeColor="text1" w:themeTint="D9"/>
                <w:sz w:val="22"/>
                <w:szCs w:val="22"/>
              </w:rPr>
              <w:t>1</w:t>
            </w:r>
            <w:r w:rsidR="002D1268" w:rsidRPr="00066D6F">
              <w:rPr>
                <w:b/>
                <w:color w:val="262626" w:themeColor="text1" w:themeTint="D9"/>
                <w:sz w:val="22"/>
                <w:szCs w:val="22"/>
              </w:rPr>
              <w:t xml:space="preserve">. Образовательные организации </w:t>
            </w:r>
            <w:r w:rsidR="002D1268" w:rsidRPr="00066D6F">
              <w:rPr>
                <w:b/>
                <w:color w:val="262626" w:themeColor="text1" w:themeTint="D9"/>
                <w:sz w:val="22"/>
                <w:szCs w:val="22"/>
              </w:rPr>
              <w:br/>
              <w:t>и специальности</w:t>
            </w:r>
          </w:p>
          <w:p w14:paraId="6069F859" w14:textId="77777777" w:rsidR="002D1268" w:rsidRDefault="002D1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62626" w:themeColor="text1" w:themeTint="D9"/>
                <w:sz w:val="22"/>
                <w:szCs w:val="22"/>
              </w:rPr>
            </w:pPr>
          </w:p>
          <w:p w14:paraId="5C69562E" w14:textId="77777777" w:rsidR="00803B76" w:rsidRDefault="00803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62626" w:themeColor="text1" w:themeTint="D9"/>
                <w:sz w:val="22"/>
                <w:szCs w:val="22"/>
              </w:rPr>
            </w:pPr>
          </w:p>
          <w:p w14:paraId="501C1979" w14:textId="77777777" w:rsidR="00803B76" w:rsidRDefault="00803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62626" w:themeColor="text1" w:themeTint="D9"/>
                <w:sz w:val="22"/>
                <w:szCs w:val="22"/>
              </w:rPr>
            </w:pPr>
          </w:p>
          <w:p w14:paraId="0000025D" w14:textId="1C919C0F" w:rsidR="00803B76" w:rsidRPr="00803B76" w:rsidRDefault="00803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262626" w:themeColor="text1" w:themeTint="D9"/>
                <w:sz w:val="22"/>
                <w:szCs w:val="22"/>
              </w:rPr>
            </w:pPr>
            <w:r w:rsidRPr="00803B76">
              <w:rPr>
                <w:b/>
                <w:color w:val="262626" w:themeColor="text1" w:themeTint="D9"/>
                <w:sz w:val="22"/>
                <w:szCs w:val="22"/>
              </w:rPr>
              <w:t>11.1</w:t>
            </w:r>
            <w:r>
              <w:t xml:space="preserve"> </w:t>
            </w:r>
            <w:r w:rsidRPr="00803B76">
              <w:rPr>
                <w:b/>
                <w:sz w:val="22"/>
                <w:szCs w:val="22"/>
              </w:rPr>
              <w:t>Наличие ученой степени и (или) звания</w:t>
            </w:r>
          </w:p>
        </w:tc>
        <w:tc>
          <w:tcPr>
            <w:tcW w:w="9923" w:type="dxa"/>
            <w:gridSpan w:val="3"/>
          </w:tcPr>
          <w:p w14:paraId="29736739" w14:textId="77777777" w:rsidR="002D1268" w:rsidRPr="002D1268" w:rsidRDefault="002D1268" w:rsidP="002D1268">
            <w:pPr>
              <w:keepLines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  <w:between w:val="nil"/>
              </w:pBdr>
              <w:tabs>
                <w:tab w:val="left" w:pos="37"/>
              </w:tabs>
              <w:rPr>
                <w:color w:val="262626" w:themeColor="text1" w:themeTint="D9"/>
              </w:rPr>
            </w:pPr>
            <w:r w:rsidRPr="002D1268">
              <w:rPr>
                <w:color w:val="262626" w:themeColor="text1" w:themeTint="D9"/>
              </w:rPr>
              <w:t>1. Образовательная организация:</w:t>
            </w:r>
          </w:p>
          <w:p w14:paraId="4B4BCD2F" w14:textId="77777777" w:rsidR="002D1268" w:rsidRPr="002D1268" w:rsidRDefault="002D1268" w:rsidP="002D1268">
            <w:pPr>
              <w:keepLines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  <w:between w:val="nil"/>
              </w:pBdr>
              <w:tabs>
                <w:tab w:val="left" w:pos="37"/>
              </w:tabs>
              <w:rPr>
                <w:color w:val="262626" w:themeColor="text1" w:themeTint="D9"/>
              </w:rPr>
            </w:pPr>
            <w:r w:rsidRPr="002D1268">
              <w:rPr>
                <w:color w:val="262626" w:themeColor="text1" w:themeTint="D9"/>
              </w:rPr>
              <w:t>2. Специальность:</w:t>
            </w:r>
          </w:p>
          <w:p w14:paraId="360B739B" w14:textId="77777777" w:rsidR="002D1268" w:rsidRPr="002D1268" w:rsidRDefault="002D1268" w:rsidP="002D1268">
            <w:pPr>
              <w:keepLines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  <w:between w:val="nil"/>
              </w:pBdr>
              <w:tabs>
                <w:tab w:val="left" w:pos="37"/>
              </w:tabs>
              <w:rPr>
                <w:color w:val="262626" w:themeColor="text1" w:themeTint="D9"/>
              </w:rPr>
            </w:pPr>
            <w:r w:rsidRPr="002D1268">
              <w:rPr>
                <w:color w:val="262626" w:themeColor="text1" w:themeTint="D9"/>
              </w:rPr>
              <w:t>3. Год начала:</w:t>
            </w:r>
          </w:p>
          <w:p w14:paraId="6ED7F182" w14:textId="4F214917" w:rsidR="002D1268" w:rsidRPr="00066D6F" w:rsidRDefault="002D1268">
            <w:pPr>
              <w:keepLines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  <w:between w:val="nil"/>
              </w:pBdr>
              <w:tabs>
                <w:tab w:val="left" w:pos="37"/>
              </w:tabs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4. Год окончания:</w:t>
            </w:r>
          </w:p>
          <w:p w14:paraId="4AFDDEAE" w14:textId="77777777" w:rsidR="002D1268" w:rsidRDefault="002D1268" w:rsidP="00022C0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spacing w:before="120"/>
              <w:rPr>
                <w:color w:val="262626" w:themeColor="text1" w:themeTint="D9"/>
              </w:rPr>
            </w:pPr>
          </w:p>
          <w:tbl>
            <w:tblPr>
              <w:tblStyle w:val="afffff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692"/>
            </w:tblGrid>
            <w:tr w:rsidR="00803B76" w14:paraId="016D99DA" w14:textId="77777777" w:rsidTr="00803B76">
              <w:tc>
                <w:tcPr>
                  <w:tcW w:w="9692" w:type="dxa"/>
                </w:tcPr>
                <w:p w14:paraId="5E411272" w14:textId="77777777" w:rsidR="00803B76" w:rsidRDefault="00803B76" w:rsidP="00022C0C">
                  <w:pPr>
                    <w:keepLines/>
                    <w:tabs>
                      <w:tab w:val="left" w:pos="37"/>
                    </w:tabs>
                    <w:spacing w:before="120"/>
                    <w:rPr>
                      <w:color w:val="262626" w:themeColor="text1" w:themeTint="D9"/>
                    </w:rPr>
                  </w:pPr>
                </w:p>
              </w:tc>
            </w:tr>
          </w:tbl>
          <w:p w14:paraId="00000265" w14:textId="77777777" w:rsidR="002D1268" w:rsidRPr="00066D6F" w:rsidRDefault="002D1268" w:rsidP="00022C0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spacing w:before="120"/>
              <w:rPr>
                <w:color w:val="262626" w:themeColor="text1" w:themeTint="D9"/>
              </w:rPr>
            </w:pPr>
          </w:p>
        </w:tc>
      </w:tr>
      <w:tr w:rsidR="002D1268" w:rsidRPr="00066D6F" w14:paraId="0E32A8F5" w14:textId="77777777" w:rsidTr="00E71D55">
        <w:trPr>
          <w:trHeight w:val="87"/>
        </w:trPr>
        <w:tc>
          <w:tcPr>
            <w:tcW w:w="4535" w:type="dxa"/>
            <w:gridSpan w:val="2"/>
          </w:tcPr>
          <w:p w14:paraId="7A22367B" w14:textId="64A4FC67" w:rsidR="002D1268" w:rsidRDefault="00CE3099" w:rsidP="00E71D55">
            <w:pPr>
              <w:rPr>
                <w:b/>
                <w:color w:val="262626" w:themeColor="text1" w:themeTint="D9"/>
                <w:sz w:val="22"/>
                <w:szCs w:val="22"/>
              </w:rPr>
            </w:pPr>
            <w:r>
              <w:rPr>
                <w:b/>
                <w:color w:val="262626" w:themeColor="text1" w:themeTint="D9"/>
                <w:sz w:val="22"/>
                <w:szCs w:val="22"/>
              </w:rPr>
              <w:t>1</w:t>
            </w:r>
            <w:r w:rsidR="00297CE6">
              <w:rPr>
                <w:b/>
                <w:color w:val="262626" w:themeColor="text1" w:themeTint="D9"/>
                <w:sz w:val="22"/>
                <w:szCs w:val="22"/>
              </w:rPr>
              <w:t>2</w:t>
            </w:r>
            <w:r w:rsidR="0054325F" w:rsidRPr="00066D6F">
              <w:rPr>
                <w:b/>
                <w:color w:val="262626" w:themeColor="text1" w:themeTint="D9"/>
                <w:sz w:val="22"/>
                <w:szCs w:val="22"/>
              </w:rPr>
              <w:t xml:space="preserve">. </w:t>
            </w:r>
            <w:sdt>
              <w:sdtPr>
                <w:rPr>
                  <w:color w:val="262626" w:themeColor="text1" w:themeTint="D9"/>
                </w:rPr>
                <w:tag w:val="goog_rdk_6"/>
                <w:id w:val="655726440"/>
              </w:sdtPr>
              <w:sdtEndPr/>
              <w:sdtContent/>
            </w:sdt>
            <w:r w:rsidR="0054325F" w:rsidRPr="00066D6F">
              <w:rPr>
                <w:b/>
                <w:color w:val="262626" w:themeColor="text1" w:themeTint="D9"/>
                <w:sz w:val="22"/>
                <w:szCs w:val="22"/>
              </w:rPr>
              <w:t>Опыт работы*</w:t>
            </w:r>
          </w:p>
          <w:p w14:paraId="0D90F643" w14:textId="77777777" w:rsidR="0054325F" w:rsidRDefault="0054325F" w:rsidP="00E71D55">
            <w:pPr>
              <w:rPr>
                <w:b/>
                <w:color w:val="262626" w:themeColor="text1" w:themeTint="D9"/>
                <w:sz w:val="22"/>
                <w:szCs w:val="22"/>
              </w:rPr>
            </w:pPr>
          </w:p>
          <w:p w14:paraId="0D441945" w14:textId="77777777" w:rsidR="0054325F" w:rsidRDefault="0054325F" w:rsidP="00E71D55">
            <w:pPr>
              <w:rPr>
                <w:b/>
                <w:color w:val="262626" w:themeColor="text1" w:themeTint="D9"/>
                <w:sz w:val="22"/>
                <w:szCs w:val="22"/>
              </w:rPr>
            </w:pPr>
          </w:p>
          <w:p w14:paraId="088A3700" w14:textId="77777777" w:rsidR="0054325F" w:rsidRDefault="0054325F" w:rsidP="00E71D55">
            <w:pPr>
              <w:rPr>
                <w:b/>
                <w:color w:val="262626" w:themeColor="text1" w:themeTint="D9"/>
                <w:sz w:val="22"/>
                <w:szCs w:val="22"/>
              </w:rPr>
            </w:pPr>
          </w:p>
          <w:p w14:paraId="74E70A67" w14:textId="77777777" w:rsidR="0054325F" w:rsidRDefault="0054325F" w:rsidP="00E71D55">
            <w:pPr>
              <w:rPr>
                <w:b/>
                <w:color w:val="262626" w:themeColor="text1" w:themeTint="D9"/>
                <w:sz w:val="22"/>
                <w:szCs w:val="22"/>
              </w:rPr>
            </w:pPr>
          </w:p>
          <w:p w14:paraId="5E86FD2A" w14:textId="77777777" w:rsidR="0054325F" w:rsidRDefault="0054325F" w:rsidP="00E71D55">
            <w:pPr>
              <w:rPr>
                <w:b/>
                <w:color w:val="262626" w:themeColor="text1" w:themeTint="D9"/>
                <w:sz w:val="22"/>
                <w:szCs w:val="22"/>
              </w:rPr>
            </w:pPr>
          </w:p>
          <w:p w14:paraId="175D67CA" w14:textId="7F44B115" w:rsidR="0054325F" w:rsidRDefault="0054325F" w:rsidP="00E71D55">
            <w:pPr>
              <w:rPr>
                <w:b/>
                <w:color w:val="262626" w:themeColor="text1" w:themeTint="D9"/>
                <w:sz w:val="22"/>
                <w:szCs w:val="22"/>
              </w:rPr>
            </w:pPr>
            <w:r w:rsidRPr="00066D6F">
              <w:rPr>
                <w:b/>
                <w:color w:val="262626" w:themeColor="text1" w:themeTint="D9"/>
                <w:sz w:val="22"/>
                <w:szCs w:val="22"/>
              </w:rPr>
              <w:t>1</w:t>
            </w:r>
            <w:r w:rsidR="00297CE6">
              <w:rPr>
                <w:b/>
                <w:color w:val="262626" w:themeColor="text1" w:themeTint="D9"/>
                <w:sz w:val="22"/>
                <w:szCs w:val="22"/>
              </w:rPr>
              <w:t>3</w:t>
            </w:r>
            <w:r w:rsidRPr="00066D6F">
              <w:rPr>
                <w:b/>
                <w:color w:val="262626" w:themeColor="text1" w:themeTint="D9"/>
                <w:sz w:val="22"/>
                <w:szCs w:val="22"/>
              </w:rPr>
              <w:t>. Дополнительные сведения</w:t>
            </w:r>
          </w:p>
          <w:p w14:paraId="756380C7" w14:textId="77777777" w:rsidR="0054325F" w:rsidRDefault="0054325F" w:rsidP="00E71D55">
            <w:pPr>
              <w:rPr>
                <w:b/>
                <w:color w:val="262626" w:themeColor="text1" w:themeTint="D9"/>
                <w:sz w:val="22"/>
                <w:szCs w:val="22"/>
              </w:rPr>
            </w:pPr>
          </w:p>
          <w:p w14:paraId="05504EAE" w14:textId="77777777" w:rsidR="0054325F" w:rsidRDefault="0054325F" w:rsidP="00E71D55">
            <w:pPr>
              <w:rPr>
                <w:b/>
                <w:color w:val="262626" w:themeColor="text1" w:themeTint="D9"/>
                <w:sz w:val="22"/>
                <w:szCs w:val="22"/>
              </w:rPr>
            </w:pPr>
          </w:p>
          <w:p w14:paraId="533527B0" w14:textId="77777777" w:rsidR="0054325F" w:rsidRDefault="0054325F" w:rsidP="00E71D55">
            <w:pPr>
              <w:rPr>
                <w:b/>
                <w:color w:val="262626" w:themeColor="text1" w:themeTint="D9"/>
                <w:sz w:val="22"/>
                <w:szCs w:val="22"/>
              </w:rPr>
            </w:pPr>
          </w:p>
          <w:p w14:paraId="43F28773" w14:textId="396CA0B1" w:rsidR="00E71D55" w:rsidRPr="00066D6F" w:rsidRDefault="00E71D55" w:rsidP="00E71D55">
            <w:pPr>
              <w:rPr>
                <w:b/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9923" w:type="dxa"/>
            <w:gridSpan w:val="3"/>
            <w:tcBorders>
              <w:bottom w:val="single" w:sz="4" w:space="0" w:color="000000"/>
            </w:tcBorders>
          </w:tcPr>
          <w:tbl>
            <w:tblPr>
              <w:tblStyle w:val="afffff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692"/>
            </w:tblGrid>
            <w:tr w:rsidR="0054325F" w14:paraId="368EDB63" w14:textId="77777777" w:rsidTr="0054325F">
              <w:tc>
                <w:tcPr>
                  <w:tcW w:w="9692" w:type="dxa"/>
                </w:tcPr>
                <w:p w14:paraId="431E5912" w14:textId="77777777" w:rsidR="0054325F" w:rsidRPr="0054325F" w:rsidRDefault="0054325F" w:rsidP="0054325F">
                  <w:pPr>
                    <w:keepLines/>
                    <w:rPr>
                      <w:color w:val="262626" w:themeColor="text1" w:themeTint="D9"/>
                    </w:rPr>
                  </w:pPr>
                  <w:r w:rsidRPr="0054325F">
                    <w:rPr>
                      <w:color w:val="262626" w:themeColor="text1" w:themeTint="D9"/>
                    </w:rPr>
                    <w:lastRenderedPageBreak/>
                    <w:t>1. Организация:</w:t>
                  </w:r>
                </w:p>
                <w:p w14:paraId="7E4BE366" w14:textId="77777777" w:rsidR="0054325F" w:rsidRPr="0054325F" w:rsidRDefault="0054325F" w:rsidP="0054325F">
                  <w:pPr>
                    <w:keepLines/>
                    <w:rPr>
                      <w:color w:val="262626" w:themeColor="text1" w:themeTint="D9"/>
                    </w:rPr>
                  </w:pPr>
                  <w:r w:rsidRPr="0054325F">
                    <w:rPr>
                      <w:color w:val="262626" w:themeColor="text1" w:themeTint="D9"/>
                    </w:rPr>
                    <w:t>2. Должность:</w:t>
                  </w:r>
                </w:p>
                <w:p w14:paraId="405FB46B" w14:textId="77777777" w:rsidR="0054325F" w:rsidRPr="0054325F" w:rsidRDefault="0054325F" w:rsidP="0054325F">
                  <w:pPr>
                    <w:keepLines/>
                    <w:rPr>
                      <w:color w:val="262626" w:themeColor="text1" w:themeTint="D9"/>
                    </w:rPr>
                  </w:pPr>
                  <w:r w:rsidRPr="0054325F">
                    <w:rPr>
                      <w:color w:val="262626" w:themeColor="text1" w:themeTint="D9"/>
                    </w:rPr>
                    <w:t>3. Год начала:</w:t>
                  </w:r>
                </w:p>
                <w:p w14:paraId="0B5E2A71" w14:textId="32994A28" w:rsidR="0054325F" w:rsidRDefault="0054325F" w:rsidP="0054325F">
                  <w:pPr>
                    <w:keepLines/>
                    <w:rPr>
                      <w:color w:val="262626" w:themeColor="text1" w:themeTint="D9"/>
                      <w:sz w:val="24"/>
                      <w:szCs w:val="24"/>
                    </w:rPr>
                  </w:pPr>
                  <w:r w:rsidRPr="0054325F">
                    <w:rPr>
                      <w:color w:val="262626" w:themeColor="text1" w:themeTint="D9"/>
                    </w:rPr>
                    <w:t>4. Год окончания:</w:t>
                  </w:r>
                </w:p>
              </w:tc>
            </w:tr>
          </w:tbl>
          <w:p w14:paraId="7BAB15BC" w14:textId="77777777" w:rsidR="002D1268" w:rsidRDefault="002D126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262626" w:themeColor="text1" w:themeTint="D9"/>
                <w:sz w:val="24"/>
                <w:szCs w:val="24"/>
              </w:rPr>
            </w:pPr>
          </w:p>
          <w:p w14:paraId="6D6DD98F" w14:textId="77777777" w:rsidR="0054325F" w:rsidRDefault="0054325F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262626" w:themeColor="text1" w:themeTint="D9"/>
                <w:sz w:val="24"/>
                <w:szCs w:val="24"/>
              </w:rPr>
            </w:pPr>
          </w:p>
          <w:tbl>
            <w:tblPr>
              <w:tblStyle w:val="afffff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692"/>
            </w:tblGrid>
            <w:tr w:rsidR="0054325F" w14:paraId="763CA14B" w14:textId="77777777" w:rsidTr="0054325F">
              <w:tc>
                <w:tcPr>
                  <w:tcW w:w="9692" w:type="dxa"/>
                </w:tcPr>
                <w:p w14:paraId="3C67D3FF" w14:textId="77777777" w:rsidR="0054325F" w:rsidRDefault="0054325F" w:rsidP="0054325F">
                  <w:pPr>
                    <w:keepLines/>
                    <w:rPr>
                      <w:color w:val="262626" w:themeColor="text1" w:themeTint="D9"/>
                      <w:sz w:val="24"/>
                      <w:szCs w:val="24"/>
                    </w:rPr>
                  </w:pPr>
                </w:p>
              </w:tc>
            </w:tr>
          </w:tbl>
          <w:p w14:paraId="4A432D6E" w14:textId="6A12596C" w:rsidR="0054325F" w:rsidRPr="0054325F" w:rsidRDefault="0054325F" w:rsidP="0054325F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262626" w:themeColor="text1" w:themeTint="D9"/>
              </w:rPr>
            </w:pPr>
            <w:r w:rsidRPr="0054325F">
              <w:rPr>
                <w:i/>
                <w:color w:val="262626" w:themeColor="text1" w:themeTint="D9"/>
              </w:rPr>
              <w:lastRenderedPageBreak/>
              <w:t>В этом поле можно указать дополнительную информацию о достижениях, добавить ссылки на публикации и другие материалы, а также указать любую информацию, которая поможет убедиться в наличии опыта, достаточного для того, чтобы успешно справиться с заявленной ролью в команде проекта.</w:t>
            </w:r>
          </w:p>
        </w:tc>
      </w:tr>
      <w:tr w:rsidR="002D1268" w:rsidRPr="00066D6F" w14:paraId="07D3F217" w14:textId="77777777" w:rsidTr="00022C0C">
        <w:trPr>
          <w:trHeight w:val="1158"/>
        </w:trPr>
        <w:tc>
          <w:tcPr>
            <w:tcW w:w="4535" w:type="dxa"/>
            <w:gridSpan w:val="2"/>
          </w:tcPr>
          <w:p w14:paraId="63715DC9" w14:textId="3CA36135" w:rsidR="002D1268" w:rsidRPr="00066D6F" w:rsidRDefault="002D1268" w:rsidP="00833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262626" w:themeColor="text1" w:themeTint="D9"/>
                <w:sz w:val="22"/>
                <w:szCs w:val="22"/>
              </w:rPr>
            </w:pPr>
            <w:r w:rsidRPr="00066D6F">
              <w:rPr>
                <w:b/>
                <w:color w:val="262626" w:themeColor="text1" w:themeTint="D9"/>
                <w:sz w:val="22"/>
                <w:szCs w:val="22"/>
              </w:rPr>
              <w:lastRenderedPageBreak/>
              <w:t>1</w:t>
            </w:r>
            <w:r w:rsidR="008336A1">
              <w:rPr>
                <w:b/>
                <w:color w:val="262626" w:themeColor="text1" w:themeTint="D9"/>
                <w:sz w:val="22"/>
                <w:szCs w:val="22"/>
              </w:rPr>
              <w:t>5</w:t>
            </w:r>
            <w:r w:rsidRPr="00066D6F">
              <w:rPr>
                <w:b/>
                <w:color w:val="262626" w:themeColor="text1" w:themeTint="D9"/>
                <w:sz w:val="22"/>
                <w:szCs w:val="22"/>
              </w:rPr>
              <w:t xml:space="preserve">. Рекомендации, письма, </w:t>
            </w:r>
            <w:r w:rsidRPr="00066D6F">
              <w:rPr>
                <w:b/>
                <w:color w:val="262626" w:themeColor="text1" w:themeTint="D9"/>
                <w:sz w:val="22"/>
                <w:szCs w:val="22"/>
              </w:rPr>
              <w:br/>
              <w:t>отзывы, характеристики</w:t>
            </w:r>
          </w:p>
        </w:tc>
        <w:tc>
          <w:tcPr>
            <w:tcW w:w="9923" w:type="dxa"/>
            <w:gridSpan w:val="3"/>
            <w:tcBorders>
              <w:bottom w:val="single" w:sz="4" w:space="0" w:color="000000"/>
            </w:tcBorders>
          </w:tcPr>
          <w:p w14:paraId="1C88C607" w14:textId="77777777" w:rsidR="0054325F" w:rsidRDefault="0054325F"/>
          <w:tbl>
            <w:tblPr>
              <w:tblStyle w:val="afffff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692"/>
            </w:tblGrid>
            <w:tr w:rsidR="0054325F" w14:paraId="1F37035D" w14:textId="77777777" w:rsidTr="0054325F">
              <w:tc>
                <w:tcPr>
                  <w:tcW w:w="9692" w:type="dxa"/>
                </w:tcPr>
                <w:p w14:paraId="08AAE59A" w14:textId="77777777" w:rsidR="0054325F" w:rsidRDefault="0054325F" w:rsidP="0054325F">
                  <w:pPr>
                    <w:keepLines/>
                    <w:rPr>
                      <w:color w:val="262626" w:themeColor="text1" w:themeTint="D9"/>
                      <w:sz w:val="24"/>
                      <w:szCs w:val="24"/>
                    </w:rPr>
                  </w:pPr>
                </w:p>
              </w:tc>
            </w:tr>
          </w:tbl>
          <w:p w14:paraId="0F27E048" w14:textId="000B9437" w:rsidR="002D1268" w:rsidRPr="0054325F" w:rsidRDefault="0054325F" w:rsidP="0054325F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262626" w:themeColor="text1" w:themeTint="D9"/>
              </w:rPr>
            </w:pPr>
            <w:r w:rsidRPr="0054325F">
              <w:rPr>
                <w:i/>
                <w:color w:val="262626" w:themeColor="text1" w:themeTint="D9"/>
              </w:rPr>
              <w:t xml:space="preserve">По желанию заявителя можно загрузить до 5 документов и (или) файлов, отражающих публичную или экспертную оценку компетенций руководителя проекта. Размер файла не должен быть больше 10 мегабайт. </w:t>
            </w:r>
          </w:p>
        </w:tc>
      </w:tr>
      <w:tr w:rsidR="002D1268" w:rsidRPr="00066D6F" w14:paraId="11E2373C" w14:textId="77777777" w:rsidTr="00022C0C">
        <w:trPr>
          <w:trHeight w:val="1158"/>
        </w:trPr>
        <w:tc>
          <w:tcPr>
            <w:tcW w:w="4535" w:type="dxa"/>
            <w:gridSpan w:val="2"/>
          </w:tcPr>
          <w:p w14:paraId="18334D58" w14:textId="77777777" w:rsidR="002D1268" w:rsidRDefault="002D1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262626" w:themeColor="text1" w:themeTint="D9"/>
                <w:sz w:val="22"/>
                <w:szCs w:val="22"/>
              </w:rPr>
            </w:pPr>
          </w:p>
          <w:p w14:paraId="093E19B2" w14:textId="204E41C8" w:rsidR="0054325F" w:rsidRPr="00066D6F" w:rsidRDefault="0054325F" w:rsidP="00833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262626" w:themeColor="text1" w:themeTint="D9"/>
                <w:sz w:val="22"/>
                <w:szCs w:val="22"/>
              </w:rPr>
            </w:pPr>
            <w:r w:rsidRPr="0054325F">
              <w:rPr>
                <w:b/>
                <w:color w:val="262626" w:themeColor="text1" w:themeTint="D9"/>
                <w:sz w:val="22"/>
                <w:szCs w:val="22"/>
              </w:rPr>
              <w:t>1</w:t>
            </w:r>
            <w:r w:rsidR="008336A1">
              <w:rPr>
                <w:b/>
                <w:color w:val="262626" w:themeColor="text1" w:themeTint="D9"/>
                <w:sz w:val="22"/>
                <w:szCs w:val="22"/>
              </w:rPr>
              <w:t>6</w:t>
            </w:r>
            <w:r w:rsidRPr="0054325F">
              <w:rPr>
                <w:b/>
                <w:color w:val="262626" w:themeColor="text1" w:themeTint="D9"/>
                <w:sz w:val="22"/>
                <w:szCs w:val="22"/>
              </w:rPr>
              <w:t>. Ссылка на профили в социальных сетях</w:t>
            </w:r>
          </w:p>
        </w:tc>
        <w:tc>
          <w:tcPr>
            <w:tcW w:w="9923" w:type="dxa"/>
            <w:gridSpan w:val="3"/>
            <w:tcBorders>
              <w:bottom w:val="single" w:sz="4" w:space="0" w:color="000000"/>
            </w:tcBorders>
          </w:tcPr>
          <w:p w14:paraId="3871CCB3" w14:textId="77777777" w:rsidR="002D1268" w:rsidRDefault="002D126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262626" w:themeColor="text1" w:themeTint="D9"/>
                <w:sz w:val="24"/>
                <w:szCs w:val="24"/>
              </w:rPr>
            </w:pPr>
          </w:p>
          <w:tbl>
            <w:tblPr>
              <w:tblStyle w:val="afffff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692"/>
            </w:tblGrid>
            <w:tr w:rsidR="0054325F" w14:paraId="125863E2" w14:textId="77777777" w:rsidTr="0054325F">
              <w:tc>
                <w:tcPr>
                  <w:tcW w:w="9692" w:type="dxa"/>
                </w:tcPr>
                <w:p w14:paraId="4D5D60D3" w14:textId="77777777" w:rsidR="0054325F" w:rsidRDefault="0054325F" w:rsidP="0054325F">
                  <w:pPr>
                    <w:keepLines/>
                    <w:rPr>
                      <w:color w:val="262626" w:themeColor="text1" w:themeTint="D9"/>
                      <w:sz w:val="24"/>
                      <w:szCs w:val="24"/>
                    </w:rPr>
                  </w:pPr>
                </w:p>
              </w:tc>
            </w:tr>
          </w:tbl>
          <w:p w14:paraId="2E6C7571" w14:textId="7B2E8825" w:rsidR="0054325F" w:rsidRPr="0054325F" w:rsidRDefault="0054325F" w:rsidP="0054325F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262626" w:themeColor="text1" w:themeTint="D9"/>
              </w:rPr>
            </w:pPr>
            <w:r w:rsidRPr="0054325F">
              <w:rPr>
                <w:i/>
                <w:color w:val="262626" w:themeColor="text1" w:themeTint="D9"/>
              </w:rPr>
              <w:t>Данное поле можно оставить пустым. По желанию заявителя в этом поле можно указать ссылки на профили в социальных сетях (не более 5 ссылок).</w:t>
            </w:r>
          </w:p>
        </w:tc>
      </w:tr>
    </w:tbl>
    <w:p w14:paraId="0000028B" w14:textId="77777777" w:rsidR="005775A8" w:rsidRDefault="005775A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A6A6A6"/>
        </w:rPr>
      </w:pPr>
    </w:p>
    <w:p w14:paraId="4A5801BE" w14:textId="77777777" w:rsidR="00022C0C" w:rsidRDefault="00022C0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A6A6A6"/>
        </w:rPr>
      </w:pPr>
    </w:p>
    <w:tbl>
      <w:tblPr>
        <w:tblStyle w:val="affff8"/>
        <w:tblW w:w="1455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778"/>
        <w:gridCol w:w="9781"/>
      </w:tblGrid>
      <w:tr w:rsidR="00F0143C" w14:paraId="057ADBE3" w14:textId="77777777" w:rsidTr="00F0143C">
        <w:trPr>
          <w:trHeight w:val="220"/>
        </w:trPr>
        <w:tc>
          <w:tcPr>
            <w:tcW w:w="14559" w:type="dxa"/>
            <w:gridSpan w:val="2"/>
          </w:tcPr>
          <w:p w14:paraId="78167EEA" w14:textId="77777777" w:rsidR="00F0143C" w:rsidRPr="004D4771" w:rsidRDefault="00F0143C" w:rsidP="003342EC">
            <w:pPr>
              <w:keepLines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  <w:r w:rsidRPr="00B831A1">
              <w:rPr>
                <w:color w:val="000000"/>
                <w:sz w:val="28"/>
                <w:szCs w:val="28"/>
              </w:rPr>
              <w:t>Команда проекта</w:t>
            </w:r>
          </w:p>
          <w:p w14:paraId="79F972CA" w14:textId="77777777" w:rsidR="004D4771" w:rsidRDefault="004D4771" w:rsidP="004D477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  <w:p w14:paraId="71B5AB50" w14:textId="77777777" w:rsidR="004D4771" w:rsidRDefault="004D4771" w:rsidP="004D477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  <w:tbl>
            <w:tblPr>
              <w:tblStyle w:val="affff6"/>
              <w:tblW w:w="14187" w:type="dxa"/>
              <w:tblInd w:w="100" w:type="dxa"/>
              <w:tblLayout w:type="fixed"/>
              <w:tblLook w:val="0000" w:firstRow="0" w:lastRow="0" w:firstColumn="0" w:lastColumn="0" w:noHBand="0" w:noVBand="0"/>
            </w:tblPr>
            <w:tblGrid>
              <w:gridCol w:w="4406"/>
              <w:gridCol w:w="44"/>
              <w:gridCol w:w="4868"/>
              <w:gridCol w:w="4869"/>
            </w:tblGrid>
            <w:tr w:rsidR="004D4771" w14:paraId="69BA70F9" w14:textId="77777777" w:rsidTr="0036415D">
              <w:trPr>
                <w:trHeight w:val="223"/>
              </w:trPr>
              <w:tc>
                <w:tcPr>
                  <w:tcW w:w="14186" w:type="dxa"/>
                  <w:gridSpan w:val="4"/>
                </w:tcPr>
                <w:p w14:paraId="27114B44" w14:textId="77777777" w:rsidR="004D4771" w:rsidRDefault="004D4771" w:rsidP="003342E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В данном разделе следует заполнить нижеприведённую форму </w:t>
                  </w:r>
                  <w:r>
                    <w:rPr>
                      <w:b/>
                      <w:color w:val="000000"/>
                      <w:sz w:val="22"/>
                      <w:szCs w:val="22"/>
                    </w:rPr>
                    <w:t>на каждого ключевого члена</w:t>
                  </w:r>
                  <w:r>
                    <w:rPr>
                      <w:color w:val="000000"/>
                      <w:sz w:val="22"/>
                      <w:szCs w:val="22"/>
                    </w:rPr>
                    <w:t xml:space="preserve"> команды проекта. </w:t>
                  </w:r>
                </w:p>
                <w:p w14:paraId="5D813071" w14:textId="77777777" w:rsidR="004D4771" w:rsidRDefault="004D4771" w:rsidP="003342E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Как правило, указывается 5-7 ключевых членов команды. Всего можно добавить до 15 членов команды.</w:t>
                  </w:r>
                </w:p>
                <w:p w14:paraId="402C367E" w14:textId="77777777" w:rsidR="004D4771" w:rsidRDefault="004D4771" w:rsidP="003342E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  <w:sz w:val="22"/>
                      <w:szCs w:val="22"/>
                    </w:rPr>
                  </w:pPr>
                </w:p>
                <w:p w14:paraId="7B3358A3" w14:textId="77777777" w:rsidR="004D4771" w:rsidRPr="00B45813" w:rsidRDefault="004D4771" w:rsidP="003342EC">
                  <w:pPr>
                    <w:pStyle w:val="4"/>
                    <w:shd w:val="clear" w:color="auto" w:fill="FFFFFF"/>
                    <w:spacing w:before="0" w:after="0"/>
                    <w:rPr>
                      <w:color w:val="3F2512"/>
                      <w:sz w:val="22"/>
                      <w:szCs w:val="22"/>
                    </w:rPr>
                  </w:pPr>
                  <w:r w:rsidRPr="00B45813">
                    <w:rPr>
                      <w:color w:val="3F2512"/>
                      <w:sz w:val="22"/>
                      <w:szCs w:val="22"/>
                    </w:rPr>
                    <w:t>Член команды №1</w:t>
                  </w:r>
                </w:p>
                <w:p w14:paraId="7BDC4F63" w14:textId="77777777" w:rsidR="004D4771" w:rsidRDefault="004D4771" w:rsidP="003342E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  <w:sz w:val="22"/>
                      <w:szCs w:val="22"/>
                    </w:rPr>
                  </w:pPr>
                </w:p>
                <w:p w14:paraId="4DDE71A4" w14:textId="77777777" w:rsidR="004D4771" w:rsidRDefault="004D4771" w:rsidP="003342EC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</w:p>
              </w:tc>
            </w:tr>
            <w:tr w:rsidR="004D4771" w14:paraId="6116BE24" w14:textId="77777777" w:rsidTr="0036415D">
              <w:trPr>
                <w:trHeight w:val="223"/>
              </w:trPr>
              <w:tc>
                <w:tcPr>
                  <w:tcW w:w="4450" w:type="dxa"/>
                  <w:gridSpan w:val="2"/>
                  <w:tcBorders>
                    <w:right w:val="single" w:sz="4" w:space="0" w:color="000000"/>
                  </w:tcBorders>
                </w:tcPr>
                <w:p w14:paraId="308CFCD7" w14:textId="77777777" w:rsidR="004D4771" w:rsidRDefault="004D4771" w:rsidP="003342E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color w:val="000000"/>
                      <w:sz w:val="22"/>
                      <w:szCs w:val="22"/>
                    </w:rPr>
                    <w:t>1. Должность или роль участника</w:t>
                  </w:r>
                  <w:r>
                    <w:rPr>
                      <w:b/>
                      <w:color w:val="000000"/>
                      <w:sz w:val="22"/>
                      <w:szCs w:val="22"/>
                    </w:rPr>
                    <w:br/>
                    <w:t>в заявленном проекте</w:t>
                  </w:r>
                  <w:r>
                    <w:rPr>
                      <w:b/>
                      <w:color w:val="FF0000"/>
                      <w:sz w:val="22"/>
                      <w:szCs w:val="22"/>
                    </w:rPr>
                    <w:t>*</w:t>
                  </w:r>
                </w:p>
              </w:tc>
              <w:tc>
                <w:tcPr>
                  <w:tcW w:w="973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BCC8BAA" w14:textId="77777777" w:rsidR="004D4771" w:rsidRDefault="004D4771" w:rsidP="003342E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4D4771" w14:paraId="3EA23681" w14:textId="77777777" w:rsidTr="0036415D">
              <w:trPr>
                <w:trHeight w:val="223"/>
              </w:trPr>
              <w:tc>
                <w:tcPr>
                  <w:tcW w:w="4406" w:type="dxa"/>
                </w:tcPr>
                <w:p w14:paraId="40894C8F" w14:textId="77777777" w:rsidR="004D4771" w:rsidRDefault="004D4771" w:rsidP="003342E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779" w:type="dxa"/>
                  <w:gridSpan w:val="3"/>
                  <w:vAlign w:val="center"/>
                </w:tcPr>
                <w:p w14:paraId="6E4AEFD9" w14:textId="77777777" w:rsidR="004D4771" w:rsidRDefault="004D4771" w:rsidP="003342EC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i/>
                      <w:color w:val="000000"/>
                    </w:rPr>
                  </w:pPr>
                  <w:r>
                    <w:rPr>
                      <w:i/>
                      <w:color w:val="000000"/>
                    </w:rPr>
                    <w:t>(до 300 символов)</w:t>
                  </w:r>
                </w:p>
                <w:p w14:paraId="4BE0593C" w14:textId="77777777" w:rsidR="004D4771" w:rsidRDefault="004D4771" w:rsidP="003342EC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i/>
                      <w:color w:val="000000"/>
                    </w:rPr>
                  </w:pPr>
                  <w:r>
                    <w:rPr>
                      <w:i/>
                      <w:color w:val="000000"/>
                    </w:rPr>
                    <w:t xml:space="preserve">Данное поле обязательно для заполнения. </w:t>
                  </w:r>
                </w:p>
                <w:p w14:paraId="78CC20F2" w14:textId="77777777" w:rsidR="004D4771" w:rsidRPr="00B45813" w:rsidRDefault="004D4771" w:rsidP="003342EC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i/>
                      <w:color w:val="000000"/>
                    </w:rPr>
                  </w:pPr>
                  <w:r w:rsidRPr="00B45813">
                    <w:rPr>
                      <w:i/>
                      <w:color w:val="000000"/>
                    </w:rPr>
                    <w:t>Для заполнения сведений о членах команды проекта следует загрузить его профили с портала «Созидатели».</w:t>
                  </w:r>
                </w:p>
                <w:p w14:paraId="4A18CF10" w14:textId="77777777" w:rsidR="004D4771" w:rsidRDefault="004D4771" w:rsidP="003342EC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i/>
                      <w:color w:val="000000"/>
                    </w:rPr>
                  </w:pPr>
                  <w:r w:rsidRPr="00B45813">
                    <w:rPr>
                      <w:i/>
                      <w:color w:val="000000"/>
                    </w:rPr>
                    <w:t>Тем членам команды, которые еще не имеют там профилей, следует направить приглашения для их создания, использовав кнопку «Пригласить по электронной почте».</w:t>
                  </w:r>
                </w:p>
                <w:p w14:paraId="34CC68E9" w14:textId="77777777" w:rsidR="004D4771" w:rsidRDefault="004D4771" w:rsidP="003342EC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i/>
                      <w:color w:val="000000"/>
                    </w:rPr>
                  </w:pPr>
                </w:p>
                <w:p w14:paraId="20E19328" w14:textId="77777777" w:rsidR="004D4771" w:rsidRDefault="004D4771" w:rsidP="003342EC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i/>
                      <w:color w:val="000000"/>
                    </w:rPr>
                  </w:pPr>
                </w:p>
                <w:p w14:paraId="08D71736" w14:textId="77777777" w:rsidR="004D4771" w:rsidRDefault="004D4771" w:rsidP="003342EC">
                  <w:pPr>
                    <w:rPr>
                      <w:i/>
                      <w:color w:val="000000"/>
                    </w:rPr>
                  </w:pPr>
                </w:p>
              </w:tc>
            </w:tr>
            <w:tr w:rsidR="004D4771" w14:paraId="152B567A" w14:textId="77777777" w:rsidTr="0036415D">
              <w:trPr>
                <w:trHeight w:val="223"/>
              </w:trPr>
              <w:tc>
                <w:tcPr>
                  <w:tcW w:w="4450" w:type="dxa"/>
                  <w:gridSpan w:val="2"/>
                </w:tcPr>
                <w:p w14:paraId="7011BC11" w14:textId="77777777" w:rsidR="004D4771" w:rsidRDefault="004D4771" w:rsidP="003342E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736" w:type="dxa"/>
                  <w:gridSpan w:val="2"/>
                </w:tcPr>
                <w:p w14:paraId="7368C3C5" w14:textId="77777777" w:rsidR="004D4771" w:rsidRDefault="004D4771" w:rsidP="003342E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FF0000"/>
                      <w:u w:val="single"/>
                    </w:rPr>
                  </w:pPr>
                </w:p>
              </w:tc>
            </w:tr>
            <w:tr w:rsidR="004D4771" w:rsidRPr="00066D6F" w14:paraId="24B3F3BD" w14:textId="77777777" w:rsidTr="0036415D">
              <w:trPr>
                <w:trHeight w:val="223"/>
              </w:trPr>
              <w:tc>
                <w:tcPr>
                  <w:tcW w:w="4450" w:type="dxa"/>
                  <w:gridSpan w:val="2"/>
                  <w:tcBorders>
                    <w:right w:val="single" w:sz="4" w:space="0" w:color="000000"/>
                  </w:tcBorders>
                </w:tcPr>
                <w:p w14:paraId="3AA14E2D" w14:textId="4ABEE94B" w:rsidR="004D4771" w:rsidRPr="00066D6F" w:rsidRDefault="004D4771" w:rsidP="003342E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262626" w:themeColor="text1" w:themeTint="D9"/>
                      <w:sz w:val="22"/>
                      <w:szCs w:val="22"/>
                    </w:rPr>
                  </w:pPr>
                </w:p>
              </w:tc>
              <w:tc>
                <w:tcPr>
                  <w:tcW w:w="48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940F59A" w14:textId="77777777" w:rsidR="004D4771" w:rsidRPr="00066D6F" w:rsidRDefault="004D4771" w:rsidP="003342E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262626" w:themeColor="text1" w:themeTint="D9"/>
                      <w:sz w:val="24"/>
                      <w:szCs w:val="24"/>
                    </w:rPr>
                  </w:pPr>
                  <w:r w:rsidRPr="00022C0C">
                    <w:rPr>
                      <w:color w:val="262626" w:themeColor="text1" w:themeTint="D9"/>
                      <w:sz w:val="24"/>
                      <w:szCs w:val="24"/>
                    </w:rPr>
                    <w:t>Поиск на портале «Созидатели»</w:t>
                  </w:r>
                </w:p>
              </w:tc>
              <w:tc>
                <w:tcPr>
                  <w:tcW w:w="48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C1B0C4F" w14:textId="77777777" w:rsidR="004D4771" w:rsidRPr="00066D6F" w:rsidRDefault="004D4771" w:rsidP="003342E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262626" w:themeColor="text1" w:themeTint="D9"/>
                      <w:sz w:val="24"/>
                      <w:szCs w:val="24"/>
                    </w:rPr>
                  </w:pPr>
                  <w:r w:rsidRPr="00022C0C">
                    <w:rPr>
                      <w:color w:val="262626" w:themeColor="text1" w:themeTint="D9"/>
                      <w:sz w:val="24"/>
                      <w:szCs w:val="24"/>
                    </w:rPr>
                    <w:t>Пригласить по электронной почте</w:t>
                  </w:r>
                </w:p>
              </w:tc>
            </w:tr>
            <w:tr w:rsidR="004D4771" w:rsidRPr="00066D6F" w14:paraId="418F972E" w14:textId="77777777" w:rsidTr="0036415D">
              <w:trPr>
                <w:trHeight w:val="223"/>
              </w:trPr>
              <w:tc>
                <w:tcPr>
                  <w:tcW w:w="4450" w:type="dxa"/>
                  <w:gridSpan w:val="2"/>
                </w:tcPr>
                <w:p w14:paraId="269A669D" w14:textId="77777777" w:rsidR="004D4771" w:rsidRPr="00066D6F" w:rsidRDefault="004D4771" w:rsidP="003342E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b/>
                      <w:color w:val="262626" w:themeColor="text1" w:themeTint="D9"/>
                      <w:sz w:val="22"/>
                      <w:szCs w:val="22"/>
                    </w:rPr>
                  </w:pPr>
                </w:p>
              </w:tc>
              <w:tc>
                <w:tcPr>
                  <w:tcW w:w="9736" w:type="dxa"/>
                  <w:gridSpan w:val="2"/>
                  <w:tcBorders>
                    <w:top w:val="single" w:sz="4" w:space="0" w:color="000000"/>
                  </w:tcBorders>
                </w:tcPr>
                <w:p w14:paraId="0C5F5D6B" w14:textId="77777777" w:rsidR="004D4771" w:rsidRPr="00066D6F" w:rsidRDefault="004D4771" w:rsidP="003342EC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color w:val="262626" w:themeColor="text1" w:themeTint="D9"/>
                      <w:sz w:val="24"/>
                      <w:szCs w:val="24"/>
                    </w:rPr>
                  </w:pPr>
                </w:p>
              </w:tc>
            </w:tr>
            <w:tr w:rsidR="004D4771" w:rsidRPr="00066D6F" w14:paraId="6375EE98" w14:textId="77777777" w:rsidTr="0036415D">
              <w:trPr>
                <w:trHeight w:val="223"/>
              </w:trPr>
              <w:tc>
                <w:tcPr>
                  <w:tcW w:w="4450" w:type="dxa"/>
                  <w:gridSpan w:val="2"/>
                </w:tcPr>
                <w:p w14:paraId="3CA79A3A" w14:textId="77777777" w:rsidR="004D4771" w:rsidRPr="00066D6F" w:rsidRDefault="004D4771" w:rsidP="003342E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262626" w:themeColor="text1" w:themeTint="D9"/>
                      <w:sz w:val="22"/>
                      <w:szCs w:val="22"/>
                    </w:rPr>
                  </w:pPr>
                </w:p>
              </w:tc>
              <w:tc>
                <w:tcPr>
                  <w:tcW w:w="9736" w:type="dxa"/>
                  <w:gridSpan w:val="2"/>
                </w:tcPr>
                <w:p w14:paraId="04D466BC" w14:textId="77777777" w:rsidR="004D4771" w:rsidRPr="00066D6F" w:rsidRDefault="004D4771" w:rsidP="003342EC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color w:val="262626" w:themeColor="text1" w:themeTint="D9"/>
                    </w:rPr>
                  </w:pPr>
                </w:p>
              </w:tc>
            </w:tr>
            <w:tr w:rsidR="004D4771" w:rsidRPr="00066D6F" w14:paraId="4FB702B2" w14:textId="77777777" w:rsidTr="0036415D">
              <w:trPr>
                <w:trHeight w:val="41"/>
              </w:trPr>
              <w:tc>
                <w:tcPr>
                  <w:tcW w:w="4450" w:type="dxa"/>
                  <w:gridSpan w:val="2"/>
                  <w:tcBorders>
                    <w:right w:val="single" w:sz="4" w:space="0" w:color="000000"/>
                  </w:tcBorders>
                </w:tcPr>
                <w:p w14:paraId="3E4F352E" w14:textId="77777777" w:rsidR="004D4771" w:rsidRPr="00066D6F" w:rsidRDefault="004D4771" w:rsidP="003342E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262626" w:themeColor="text1" w:themeTint="D9"/>
                      <w:sz w:val="22"/>
                      <w:szCs w:val="22"/>
                    </w:rPr>
                  </w:pPr>
                  <w:r w:rsidRPr="00066D6F">
                    <w:rPr>
                      <w:b/>
                      <w:color w:val="262626" w:themeColor="text1" w:themeTint="D9"/>
                      <w:sz w:val="22"/>
                      <w:szCs w:val="22"/>
                    </w:rPr>
                    <w:t>2. ФИО члена команды *</w:t>
                  </w:r>
                </w:p>
              </w:tc>
              <w:tc>
                <w:tcPr>
                  <w:tcW w:w="973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FB7F821" w14:textId="77777777" w:rsidR="004D4771" w:rsidRPr="00066D6F" w:rsidRDefault="004D4771" w:rsidP="003342EC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37"/>
                    </w:tabs>
                    <w:ind w:left="224"/>
                    <w:rPr>
                      <w:color w:val="262626" w:themeColor="text1" w:themeTint="D9"/>
                    </w:rPr>
                  </w:pPr>
                </w:p>
              </w:tc>
            </w:tr>
            <w:tr w:rsidR="004D4771" w:rsidRPr="00066D6F" w14:paraId="3CF58701" w14:textId="77777777" w:rsidTr="0036415D">
              <w:trPr>
                <w:trHeight w:val="41"/>
              </w:trPr>
              <w:tc>
                <w:tcPr>
                  <w:tcW w:w="4450" w:type="dxa"/>
                  <w:gridSpan w:val="2"/>
                </w:tcPr>
                <w:p w14:paraId="3AEF587B" w14:textId="77777777" w:rsidR="004D4771" w:rsidRPr="00066D6F" w:rsidRDefault="004D4771" w:rsidP="003342E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262626" w:themeColor="text1" w:themeTint="D9"/>
                      <w:sz w:val="22"/>
                      <w:szCs w:val="22"/>
                    </w:rPr>
                  </w:pPr>
                </w:p>
              </w:tc>
              <w:tc>
                <w:tcPr>
                  <w:tcW w:w="9736" w:type="dxa"/>
                  <w:gridSpan w:val="2"/>
                  <w:tcBorders>
                    <w:top w:val="single" w:sz="4" w:space="0" w:color="000000"/>
                  </w:tcBorders>
                </w:tcPr>
                <w:p w14:paraId="0B223D28" w14:textId="77777777" w:rsidR="004D4771" w:rsidRDefault="004D4771" w:rsidP="003342EC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color w:val="262626" w:themeColor="text1" w:themeTint="D9"/>
                    </w:rPr>
                  </w:pPr>
                </w:p>
                <w:p w14:paraId="3B90CC2C" w14:textId="77777777" w:rsidR="004D4771" w:rsidRPr="00066D6F" w:rsidRDefault="004D4771" w:rsidP="003342EC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color w:val="262626" w:themeColor="text1" w:themeTint="D9"/>
                    </w:rPr>
                  </w:pPr>
                </w:p>
              </w:tc>
            </w:tr>
            <w:tr w:rsidR="004D4771" w:rsidRPr="00066D6F" w14:paraId="5CE76CDB" w14:textId="77777777" w:rsidTr="0036415D">
              <w:trPr>
                <w:trHeight w:val="41"/>
              </w:trPr>
              <w:tc>
                <w:tcPr>
                  <w:tcW w:w="4450" w:type="dxa"/>
                  <w:gridSpan w:val="2"/>
                </w:tcPr>
                <w:p w14:paraId="32491518" w14:textId="77777777" w:rsidR="004D4771" w:rsidRPr="00066D6F" w:rsidRDefault="004D4771" w:rsidP="003342E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262626" w:themeColor="text1" w:themeTint="D9"/>
                      <w:sz w:val="22"/>
                      <w:szCs w:val="22"/>
                    </w:rPr>
                  </w:pPr>
                  <w:r>
                    <w:rPr>
                      <w:b/>
                      <w:color w:val="262626" w:themeColor="text1" w:themeTint="D9"/>
                      <w:sz w:val="22"/>
                      <w:szCs w:val="22"/>
                    </w:rPr>
                    <w:t>3</w:t>
                  </w:r>
                  <w:r w:rsidRPr="00066D6F">
                    <w:rPr>
                      <w:b/>
                      <w:color w:val="262626" w:themeColor="text1" w:themeTint="D9"/>
                      <w:sz w:val="22"/>
                      <w:szCs w:val="22"/>
                    </w:rPr>
                    <w:t xml:space="preserve">. </w:t>
                  </w:r>
                  <w:r>
                    <w:rPr>
                      <w:b/>
                      <w:color w:val="262626" w:themeColor="text1" w:themeTint="D9"/>
                      <w:sz w:val="22"/>
                      <w:szCs w:val="22"/>
                    </w:rPr>
                    <w:t>Город</w:t>
                  </w:r>
                </w:p>
                <w:p w14:paraId="38BB0A7E" w14:textId="77777777" w:rsidR="004D4771" w:rsidRPr="00066D6F" w:rsidRDefault="004D4771" w:rsidP="003342E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262626" w:themeColor="text1" w:themeTint="D9"/>
                      <w:sz w:val="22"/>
                      <w:szCs w:val="22"/>
                    </w:rPr>
                  </w:pPr>
                </w:p>
              </w:tc>
              <w:tc>
                <w:tcPr>
                  <w:tcW w:w="9736" w:type="dxa"/>
                  <w:gridSpan w:val="2"/>
                </w:tcPr>
                <w:p w14:paraId="7A8E5644" w14:textId="77777777" w:rsidR="004D4771" w:rsidRPr="00066D6F" w:rsidRDefault="004D4771" w:rsidP="003342EC">
                  <w:pPr>
                    <w:keepLines/>
                    <w:pBdr>
                      <w:top w:val="single" w:sz="4" w:space="1" w:color="000000"/>
                      <w:left w:val="single" w:sz="4" w:space="1" w:color="000000"/>
                      <w:bottom w:val="single" w:sz="4" w:space="1" w:color="000000"/>
                      <w:right w:val="single" w:sz="4" w:space="1" w:color="000000"/>
                      <w:between w:val="nil"/>
                    </w:pBdr>
                    <w:tabs>
                      <w:tab w:val="left" w:pos="37"/>
                    </w:tabs>
                    <w:rPr>
                      <w:color w:val="262626" w:themeColor="text1" w:themeTint="D9"/>
                    </w:rPr>
                  </w:pPr>
                </w:p>
                <w:p w14:paraId="41906E62" w14:textId="77777777" w:rsidR="004D4771" w:rsidRPr="00066D6F" w:rsidRDefault="004D4771" w:rsidP="003342EC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37"/>
                    </w:tabs>
                    <w:spacing w:before="120"/>
                    <w:rPr>
                      <w:color w:val="262626" w:themeColor="text1" w:themeTint="D9"/>
                    </w:rPr>
                  </w:pPr>
                </w:p>
              </w:tc>
            </w:tr>
            <w:tr w:rsidR="004D4771" w:rsidRPr="00066D6F" w14:paraId="26784E86" w14:textId="77777777" w:rsidTr="0036415D">
              <w:trPr>
                <w:trHeight w:val="223"/>
              </w:trPr>
              <w:tc>
                <w:tcPr>
                  <w:tcW w:w="4450" w:type="dxa"/>
                  <w:gridSpan w:val="2"/>
                </w:tcPr>
                <w:p w14:paraId="354803CC" w14:textId="77777777" w:rsidR="004D4771" w:rsidRPr="00066D6F" w:rsidRDefault="004D4771" w:rsidP="003342E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262626" w:themeColor="text1" w:themeTint="D9"/>
                      <w:sz w:val="22"/>
                      <w:szCs w:val="22"/>
                    </w:rPr>
                  </w:pPr>
                  <w:r>
                    <w:rPr>
                      <w:b/>
                      <w:color w:val="262626" w:themeColor="text1" w:themeTint="D9"/>
                      <w:sz w:val="22"/>
                      <w:szCs w:val="22"/>
                    </w:rPr>
                    <w:t>4</w:t>
                  </w:r>
                  <w:r w:rsidRPr="00066D6F">
                    <w:rPr>
                      <w:b/>
                      <w:color w:val="262626" w:themeColor="text1" w:themeTint="D9"/>
                      <w:sz w:val="22"/>
                      <w:szCs w:val="22"/>
                    </w:rPr>
                    <w:t xml:space="preserve">. </w:t>
                  </w:r>
                  <w:r>
                    <w:rPr>
                      <w:b/>
                      <w:color w:val="262626" w:themeColor="text1" w:themeTint="D9"/>
                      <w:sz w:val="22"/>
                      <w:szCs w:val="22"/>
                    </w:rPr>
                    <w:t>Возраст</w:t>
                  </w:r>
                  <w:r w:rsidRPr="00066D6F">
                    <w:rPr>
                      <w:b/>
                      <w:color w:val="262626" w:themeColor="text1" w:themeTint="D9"/>
                      <w:sz w:val="22"/>
                      <w:szCs w:val="22"/>
                    </w:rPr>
                    <w:t xml:space="preserve">* </w:t>
                  </w:r>
                </w:p>
              </w:tc>
              <w:tc>
                <w:tcPr>
                  <w:tcW w:w="9736" w:type="dxa"/>
                  <w:gridSpan w:val="2"/>
                </w:tcPr>
                <w:p w14:paraId="26C674B7" w14:textId="77777777" w:rsidR="004D4771" w:rsidRPr="00066D6F" w:rsidRDefault="004D4771" w:rsidP="003342EC">
                  <w:pPr>
                    <w:keepLines/>
                    <w:pBdr>
                      <w:top w:val="single" w:sz="4" w:space="1" w:color="000000"/>
                      <w:left w:val="single" w:sz="4" w:space="1" w:color="000000"/>
                      <w:bottom w:val="single" w:sz="4" w:space="1" w:color="000000"/>
                      <w:right w:val="single" w:sz="4" w:space="1" w:color="000000"/>
                      <w:between w:val="nil"/>
                    </w:pBdr>
                    <w:tabs>
                      <w:tab w:val="left" w:pos="37"/>
                    </w:tabs>
                    <w:rPr>
                      <w:color w:val="262626" w:themeColor="text1" w:themeTint="D9"/>
                    </w:rPr>
                  </w:pPr>
                </w:p>
              </w:tc>
            </w:tr>
          </w:tbl>
          <w:p w14:paraId="5CF04963" w14:textId="77777777" w:rsidR="003342EC" w:rsidRDefault="003342EC" w:rsidP="003342E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262626" w:themeColor="text1" w:themeTint="D9"/>
              </w:rPr>
            </w:pPr>
            <w:r>
              <w:rPr>
                <w:i/>
                <w:color w:val="262626" w:themeColor="text1" w:themeTint="D9"/>
              </w:rPr>
              <w:t xml:space="preserve">                                                                                                 </w:t>
            </w:r>
          </w:p>
          <w:p w14:paraId="1A3E23CE" w14:textId="65949693" w:rsidR="003342EC" w:rsidRDefault="003342EC" w:rsidP="003342E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262626" w:themeColor="text1" w:themeTint="D9"/>
              </w:rPr>
            </w:pPr>
            <w:r>
              <w:rPr>
                <w:i/>
                <w:color w:val="262626" w:themeColor="text1" w:themeTint="D9"/>
              </w:rPr>
              <w:t xml:space="preserve">                                                                                             </w:t>
            </w:r>
            <w:r w:rsidRPr="00DA1ABE">
              <w:rPr>
                <w:i/>
                <w:color w:val="262626" w:themeColor="text1" w:themeTint="D9"/>
              </w:rPr>
              <w:t>Здесь появятся результаты поиска</w:t>
            </w:r>
          </w:p>
          <w:p w14:paraId="617A0689" w14:textId="77777777" w:rsidR="004D4771" w:rsidRDefault="004D4771" w:rsidP="004D477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  <w:p w14:paraId="03A61FBD" w14:textId="318DC824" w:rsidR="004D4771" w:rsidRDefault="004D4771" w:rsidP="004D47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</w:rPr>
            </w:pPr>
            <w:r>
              <w:rPr>
                <w:i/>
              </w:rPr>
              <w:t xml:space="preserve">После подтверждения руководителем приглашения  на портале «Созидатели» в форме </w:t>
            </w:r>
            <w:sdt>
              <w:sdtPr>
                <w:tag w:val="goog_rdk_9"/>
                <w:id w:val="2069450443"/>
              </w:sdtPr>
              <w:sdtEndPr/>
              <w:sdtContent/>
            </w:sdt>
            <w:r>
              <w:rPr>
                <w:i/>
              </w:rPr>
              <w:t>заявки появятся дополнительные поля:</w:t>
            </w:r>
          </w:p>
          <w:p w14:paraId="06A03062" w14:textId="77777777" w:rsidR="003342EC" w:rsidRDefault="003342EC" w:rsidP="004D47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</w:rPr>
            </w:pPr>
          </w:p>
          <w:p w14:paraId="2743D636" w14:textId="77777777" w:rsidR="004D4771" w:rsidRDefault="004D4771" w:rsidP="004D47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</w:rPr>
            </w:pPr>
          </w:p>
          <w:p w14:paraId="1F1F78FA" w14:textId="77777777" w:rsidR="004D4771" w:rsidRDefault="004D4771" w:rsidP="004D47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43734"/>
                <w:u w:val="single"/>
              </w:rPr>
            </w:pPr>
          </w:p>
          <w:tbl>
            <w:tblPr>
              <w:tblW w:w="14280" w:type="dxa"/>
              <w:tblInd w:w="100" w:type="dxa"/>
              <w:tblLayout w:type="fixed"/>
              <w:tblLook w:val="0000" w:firstRow="0" w:lastRow="0" w:firstColumn="0" w:lastColumn="0" w:noHBand="0" w:noVBand="0"/>
            </w:tblPr>
            <w:tblGrid>
              <w:gridCol w:w="4479"/>
              <w:gridCol w:w="9801"/>
            </w:tblGrid>
            <w:tr w:rsidR="00B15D61" w:rsidRPr="00066D6F" w14:paraId="5358CC1C" w14:textId="77777777" w:rsidTr="00B15D61">
              <w:trPr>
                <w:trHeight w:val="561"/>
              </w:trPr>
              <w:tc>
                <w:tcPr>
                  <w:tcW w:w="4479" w:type="dxa"/>
                  <w:vMerge w:val="restart"/>
                  <w:tcBorders>
                    <w:right w:val="single" w:sz="4" w:space="0" w:color="000000"/>
                  </w:tcBorders>
                </w:tcPr>
                <w:p w14:paraId="0DE8A355" w14:textId="77777777" w:rsidR="00B15D61" w:rsidRDefault="00B15D61" w:rsidP="003342E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b/>
                      <w:color w:val="262626" w:themeColor="text1" w:themeTint="D9"/>
                      <w:sz w:val="22"/>
                      <w:szCs w:val="22"/>
                    </w:rPr>
                  </w:pPr>
                  <w:r>
                    <w:rPr>
                      <w:b/>
                      <w:color w:val="262626" w:themeColor="text1" w:themeTint="D9"/>
                      <w:sz w:val="22"/>
                      <w:szCs w:val="22"/>
                    </w:rPr>
                    <w:t>5</w:t>
                  </w:r>
                  <w:r w:rsidRPr="00066D6F">
                    <w:rPr>
                      <w:b/>
                      <w:color w:val="262626" w:themeColor="text1" w:themeTint="D9"/>
                      <w:sz w:val="22"/>
                      <w:szCs w:val="22"/>
                    </w:rPr>
                    <w:t>. ФИО члена команды*</w:t>
                  </w:r>
                </w:p>
                <w:p w14:paraId="6456C53F" w14:textId="77777777" w:rsidR="00B15D61" w:rsidRDefault="00B15D61" w:rsidP="003342E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b/>
                      <w:color w:val="262626" w:themeColor="text1" w:themeTint="D9"/>
                      <w:sz w:val="22"/>
                      <w:szCs w:val="22"/>
                    </w:rPr>
                  </w:pPr>
                </w:p>
                <w:p w14:paraId="17E4E13E" w14:textId="4BC51F83" w:rsidR="00B15D61" w:rsidRPr="00B15D61" w:rsidRDefault="00B15D61" w:rsidP="003342E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b/>
                      <w:color w:val="262626" w:themeColor="text1" w:themeTint="D9"/>
                      <w:sz w:val="22"/>
                      <w:szCs w:val="22"/>
                    </w:rPr>
                  </w:pPr>
                  <w:r w:rsidRPr="00B15D61">
                    <w:rPr>
                      <w:b/>
                      <w:color w:val="262626" w:themeColor="text1" w:themeTint="D9"/>
                      <w:sz w:val="22"/>
                      <w:szCs w:val="22"/>
                    </w:rPr>
                    <w:t>6.</w:t>
                  </w:r>
                  <w:r w:rsidRPr="00B15D61">
                    <w:rPr>
                      <w:b/>
                      <w:sz w:val="22"/>
                      <w:szCs w:val="22"/>
                    </w:rPr>
                    <w:t xml:space="preserve"> Должность или роль участника в заявленном проекте</w:t>
                  </w:r>
                </w:p>
              </w:tc>
              <w:tc>
                <w:tcPr>
                  <w:tcW w:w="98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2A1C6EA" w14:textId="77777777" w:rsidR="00B15D61" w:rsidRPr="00066D6F" w:rsidRDefault="00B15D61" w:rsidP="003342E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262626" w:themeColor="text1" w:themeTint="D9"/>
                      <w:sz w:val="24"/>
                      <w:szCs w:val="24"/>
                    </w:rPr>
                  </w:pPr>
                </w:p>
              </w:tc>
            </w:tr>
            <w:tr w:rsidR="00B15D61" w:rsidRPr="00066D6F" w14:paraId="38FEC66E" w14:textId="77777777" w:rsidTr="0036415D">
              <w:trPr>
                <w:trHeight w:val="561"/>
              </w:trPr>
              <w:tc>
                <w:tcPr>
                  <w:tcW w:w="4479" w:type="dxa"/>
                  <w:vMerge/>
                  <w:tcBorders>
                    <w:right w:val="single" w:sz="4" w:space="0" w:color="000000"/>
                  </w:tcBorders>
                </w:tcPr>
                <w:p w14:paraId="437E4B1F" w14:textId="77777777" w:rsidR="00B15D61" w:rsidRDefault="00B15D61" w:rsidP="003342E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b/>
                      <w:color w:val="262626" w:themeColor="text1" w:themeTint="D9"/>
                      <w:sz w:val="22"/>
                      <w:szCs w:val="22"/>
                    </w:rPr>
                  </w:pPr>
                </w:p>
              </w:tc>
              <w:tc>
                <w:tcPr>
                  <w:tcW w:w="98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F14B8B4" w14:textId="77777777" w:rsidR="00B15D61" w:rsidRPr="00066D6F" w:rsidRDefault="00B15D61" w:rsidP="003342E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262626" w:themeColor="text1" w:themeTint="D9"/>
                      <w:sz w:val="24"/>
                      <w:szCs w:val="24"/>
                    </w:rPr>
                  </w:pPr>
                </w:p>
              </w:tc>
            </w:tr>
          </w:tbl>
          <w:p w14:paraId="589B3EE6" w14:textId="77777777" w:rsidR="003342EC" w:rsidRDefault="003342EC" w:rsidP="004D47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43734"/>
                <w:u w:val="single"/>
              </w:rPr>
            </w:pPr>
          </w:p>
          <w:tbl>
            <w:tblPr>
              <w:tblW w:w="14217" w:type="dxa"/>
              <w:tblInd w:w="100" w:type="dxa"/>
              <w:tblLayout w:type="fixed"/>
              <w:tblLook w:val="0000" w:firstRow="0" w:lastRow="0" w:firstColumn="0" w:lastColumn="0" w:noHBand="0" w:noVBand="0"/>
            </w:tblPr>
            <w:tblGrid>
              <w:gridCol w:w="4500"/>
              <w:gridCol w:w="9717"/>
            </w:tblGrid>
            <w:tr w:rsidR="004D4771" w:rsidRPr="004D4771" w14:paraId="585BD294" w14:textId="77777777" w:rsidTr="0036415D">
              <w:trPr>
                <w:trHeight w:val="39"/>
              </w:trPr>
              <w:tc>
                <w:tcPr>
                  <w:tcW w:w="4500" w:type="dxa"/>
                  <w:tcBorders>
                    <w:right w:val="single" w:sz="4" w:space="0" w:color="000000"/>
                  </w:tcBorders>
                </w:tcPr>
                <w:p w14:paraId="0808D7E1" w14:textId="77777777" w:rsidR="004D4771" w:rsidRDefault="00B15D61" w:rsidP="004D477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b/>
                      <w:color w:val="262626" w:themeColor="text1" w:themeTint="D9"/>
                      <w:sz w:val="22"/>
                      <w:szCs w:val="22"/>
                    </w:rPr>
                  </w:pPr>
                  <w:r>
                    <w:rPr>
                      <w:b/>
                      <w:color w:val="262626" w:themeColor="text1" w:themeTint="D9"/>
                      <w:sz w:val="22"/>
                      <w:szCs w:val="22"/>
                    </w:rPr>
                    <w:t>7</w:t>
                  </w:r>
                  <w:r w:rsidR="004D4771" w:rsidRPr="004D4771">
                    <w:rPr>
                      <w:b/>
                      <w:color w:val="262626" w:themeColor="text1" w:themeTint="D9"/>
                      <w:sz w:val="22"/>
                      <w:szCs w:val="22"/>
                    </w:rPr>
                    <w:t>. Образование*</w:t>
                  </w:r>
                </w:p>
                <w:p w14:paraId="564E797A" w14:textId="77777777" w:rsidR="00052762" w:rsidRDefault="00052762" w:rsidP="004D477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b/>
                      <w:color w:val="262626" w:themeColor="text1" w:themeTint="D9"/>
                      <w:sz w:val="22"/>
                      <w:szCs w:val="22"/>
                    </w:rPr>
                  </w:pPr>
                </w:p>
                <w:p w14:paraId="1B9713A4" w14:textId="77777777" w:rsidR="00052762" w:rsidRDefault="00052762" w:rsidP="004D477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b/>
                      <w:color w:val="262626" w:themeColor="text1" w:themeTint="D9"/>
                      <w:sz w:val="22"/>
                      <w:szCs w:val="22"/>
                    </w:rPr>
                  </w:pPr>
                </w:p>
                <w:p w14:paraId="0DD937A6" w14:textId="77777777" w:rsidR="00052762" w:rsidRDefault="00052762" w:rsidP="004D477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b/>
                      <w:color w:val="262626" w:themeColor="text1" w:themeTint="D9"/>
                      <w:sz w:val="22"/>
                      <w:szCs w:val="22"/>
                    </w:rPr>
                  </w:pPr>
                </w:p>
                <w:p w14:paraId="6C0D00BA" w14:textId="27E52914" w:rsidR="00052762" w:rsidRPr="004D4771" w:rsidRDefault="00052762" w:rsidP="004D477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262626" w:themeColor="text1" w:themeTint="D9"/>
                      <w:sz w:val="22"/>
                      <w:szCs w:val="22"/>
                    </w:rPr>
                  </w:pPr>
                </w:p>
              </w:tc>
              <w:tc>
                <w:tcPr>
                  <w:tcW w:w="97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9E1C2ED" w14:textId="77777777" w:rsidR="004D4771" w:rsidRPr="004D4771" w:rsidRDefault="00952F4F" w:rsidP="004D4771">
                  <w:pPr>
                    <w:keepLines/>
                    <w:numPr>
                      <w:ilvl w:val="0"/>
                      <w:numId w:val="5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37"/>
                    </w:tabs>
                    <w:ind w:left="224" w:hanging="224"/>
                    <w:rPr>
                      <w:color w:val="262626" w:themeColor="text1" w:themeTint="D9"/>
                    </w:rPr>
                  </w:pPr>
                  <w:sdt>
                    <w:sdtPr>
                      <w:rPr>
                        <w:color w:val="262626" w:themeColor="text1" w:themeTint="D9"/>
                      </w:rPr>
                      <w:tag w:val="goog_rdk_10"/>
                      <w:id w:val="895947363"/>
                    </w:sdtPr>
                    <w:sdtEndPr/>
                    <w:sdtContent/>
                  </w:sdt>
                  <w:r w:rsidR="004D4771" w:rsidRPr="004D4771">
                    <w:rPr>
                      <w:color w:val="262626" w:themeColor="text1" w:themeTint="D9"/>
                    </w:rPr>
                    <w:t>основное общее (9 классов)</w:t>
                  </w:r>
                </w:p>
                <w:p w14:paraId="74FFD264" w14:textId="77777777" w:rsidR="004D4771" w:rsidRPr="004D4771" w:rsidRDefault="004D4771" w:rsidP="004D4771">
                  <w:pPr>
                    <w:keepLines/>
                    <w:numPr>
                      <w:ilvl w:val="0"/>
                      <w:numId w:val="5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37"/>
                    </w:tabs>
                    <w:ind w:left="224" w:hanging="224"/>
                    <w:rPr>
                      <w:color w:val="262626" w:themeColor="text1" w:themeTint="D9"/>
                    </w:rPr>
                  </w:pPr>
                  <w:r w:rsidRPr="004D4771">
                    <w:rPr>
                      <w:color w:val="262626" w:themeColor="text1" w:themeTint="D9"/>
                    </w:rPr>
                    <w:t>среднее общее (11 классов)</w:t>
                  </w:r>
                </w:p>
                <w:p w14:paraId="15372D6F" w14:textId="77777777" w:rsidR="004D4771" w:rsidRPr="004D4771" w:rsidRDefault="004D4771" w:rsidP="004D4771">
                  <w:pPr>
                    <w:keepLines/>
                    <w:numPr>
                      <w:ilvl w:val="0"/>
                      <w:numId w:val="5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37"/>
                    </w:tabs>
                    <w:ind w:left="224" w:hanging="224"/>
                    <w:rPr>
                      <w:color w:val="262626" w:themeColor="text1" w:themeTint="D9"/>
                    </w:rPr>
                  </w:pPr>
                  <w:r w:rsidRPr="004D4771">
                    <w:rPr>
                      <w:color w:val="262626" w:themeColor="text1" w:themeTint="D9"/>
                    </w:rPr>
                    <w:t>среднее профессиональное</w:t>
                  </w:r>
                </w:p>
                <w:p w14:paraId="00D6AC68" w14:textId="77777777" w:rsidR="004D4771" w:rsidRPr="004D4771" w:rsidRDefault="004D4771" w:rsidP="004D4771">
                  <w:pPr>
                    <w:keepLines/>
                    <w:numPr>
                      <w:ilvl w:val="0"/>
                      <w:numId w:val="5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37"/>
                    </w:tabs>
                    <w:ind w:left="224" w:hanging="224"/>
                    <w:rPr>
                      <w:color w:val="262626" w:themeColor="text1" w:themeTint="D9"/>
                    </w:rPr>
                  </w:pPr>
                  <w:r w:rsidRPr="004D4771">
                    <w:rPr>
                      <w:color w:val="262626" w:themeColor="text1" w:themeTint="D9"/>
                    </w:rPr>
                    <w:t>незаконченное высшее</w:t>
                  </w:r>
                </w:p>
                <w:p w14:paraId="46A0C448" w14:textId="77777777" w:rsidR="004D4771" w:rsidRPr="004D4771" w:rsidRDefault="004D4771" w:rsidP="004D4771">
                  <w:pPr>
                    <w:keepLines/>
                    <w:numPr>
                      <w:ilvl w:val="0"/>
                      <w:numId w:val="5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37"/>
                    </w:tabs>
                    <w:ind w:left="224" w:hanging="224"/>
                    <w:rPr>
                      <w:color w:val="262626" w:themeColor="text1" w:themeTint="D9"/>
                    </w:rPr>
                  </w:pPr>
                  <w:r w:rsidRPr="004D4771">
                    <w:rPr>
                      <w:color w:val="262626" w:themeColor="text1" w:themeTint="D9"/>
                    </w:rPr>
                    <w:t>высшее</w:t>
                  </w:r>
                </w:p>
                <w:p w14:paraId="2096E855" w14:textId="77777777" w:rsidR="004D4771" w:rsidRPr="004D4771" w:rsidRDefault="004D4771" w:rsidP="004D4771">
                  <w:pPr>
                    <w:keepLines/>
                    <w:numPr>
                      <w:ilvl w:val="0"/>
                      <w:numId w:val="5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37"/>
                    </w:tabs>
                    <w:ind w:left="224" w:hanging="224"/>
                    <w:rPr>
                      <w:color w:val="262626" w:themeColor="text1" w:themeTint="D9"/>
                    </w:rPr>
                  </w:pPr>
                  <w:r w:rsidRPr="004D4771">
                    <w:rPr>
                      <w:color w:val="262626" w:themeColor="text1" w:themeTint="D9"/>
                    </w:rPr>
                    <w:t>более одного высшего</w:t>
                  </w:r>
                </w:p>
              </w:tc>
            </w:tr>
            <w:tr w:rsidR="004D4771" w:rsidRPr="004D4771" w14:paraId="6A51EE94" w14:textId="77777777" w:rsidTr="0036415D">
              <w:trPr>
                <w:trHeight w:val="39"/>
              </w:trPr>
              <w:tc>
                <w:tcPr>
                  <w:tcW w:w="4500" w:type="dxa"/>
                </w:tcPr>
                <w:p w14:paraId="0B182BD5" w14:textId="11D87729" w:rsidR="004D4771" w:rsidRPr="00052762" w:rsidRDefault="00052762" w:rsidP="004D477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b/>
                      <w:color w:val="262626" w:themeColor="text1" w:themeTint="D9"/>
                      <w:sz w:val="22"/>
                      <w:szCs w:val="22"/>
                    </w:rPr>
                  </w:pPr>
                  <w:r w:rsidRPr="00052762">
                    <w:rPr>
                      <w:b/>
                      <w:color w:val="262626" w:themeColor="text1" w:themeTint="D9"/>
                      <w:sz w:val="22"/>
                      <w:szCs w:val="22"/>
                    </w:rPr>
                    <w:t>7.1 Наличие ученой степени и (или) звания</w:t>
                  </w:r>
                </w:p>
                <w:p w14:paraId="55AA5F77" w14:textId="77777777" w:rsidR="00052762" w:rsidRPr="004D4771" w:rsidRDefault="00052762" w:rsidP="004D477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262626" w:themeColor="text1" w:themeTint="D9"/>
                      <w:sz w:val="22"/>
                      <w:szCs w:val="22"/>
                    </w:rPr>
                  </w:pPr>
                </w:p>
              </w:tc>
              <w:tc>
                <w:tcPr>
                  <w:tcW w:w="9717" w:type="dxa"/>
                  <w:tcBorders>
                    <w:top w:val="single" w:sz="4" w:space="0" w:color="000000"/>
                  </w:tcBorders>
                </w:tcPr>
                <w:tbl>
                  <w:tblPr>
                    <w:tblStyle w:val="afffff5"/>
                    <w:tblW w:w="9503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503"/>
                  </w:tblGrid>
                  <w:tr w:rsidR="00052762" w14:paraId="6379F159" w14:textId="77777777" w:rsidTr="00052762">
                    <w:trPr>
                      <w:trHeight w:val="416"/>
                    </w:trPr>
                    <w:tc>
                      <w:tcPr>
                        <w:tcW w:w="9503" w:type="dxa"/>
                      </w:tcPr>
                      <w:p w14:paraId="0956D6C5" w14:textId="77777777" w:rsidR="00052762" w:rsidRDefault="00052762" w:rsidP="004D4771">
                        <w:pPr>
                          <w:keepLines/>
                          <w:jc w:val="both"/>
                          <w:rPr>
                            <w:color w:val="262626" w:themeColor="text1" w:themeTint="D9"/>
                          </w:rPr>
                        </w:pPr>
                      </w:p>
                    </w:tc>
                  </w:tr>
                </w:tbl>
                <w:p w14:paraId="7B28E123" w14:textId="77777777" w:rsidR="004D4771" w:rsidRPr="004D4771" w:rsidRDefault="004D4771" w:rsidP="004D4771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color w:val="262626" w:themeColor="text1" w:themeTint="D9"/>
                    </w:rPr>
                  </w:pPr>
                </w:p>
              </w:tc>
            </w:tr>
            <w:tr w:rsidR="004D4771" w:rsidRPr="004D4771" w14:paraId="059B979A" w14:textId="77777777" w:rsidTr="0036415D">
              <w:trPr>
                <w:trHeight w:val="39"/>
              </w:trPr>
              <w:tc>
                <w:tcPr>
                  <w:tcW w:w="4500" w:type="dxa"/>
                </w:tcPr>
                <w:p w14:paraId="643A8F23" w14:textId="5EEB1524" w:rsidR="004D4771" w:rsidRPr="004D4771" w:rsidRDefault="00B15D61" w:rsidP="004D477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262626" w:themeColor="text1" w:themeTint="D9"/>
                      <w:sz w:val="22"/>
                      <w:szCs w:val="22"/>
                    </w:rPr>
                  </w:pPr>
                  <w:r>
                    <w:rPr>
                      <w:b/>
                      <w:color w:val="262626" w:themeColor="text1" w:themeTint="D9"/>
                      <w:sz w:val="22"/>
                      <w:szCs w:val="22"/>
                    </w:rPr>
                    <w:t>8</w:t>
                  </w:r>
                  <w:r w:rsidR="004D4771" w:rsidRPr="004D4771">
                    <w:rPr>
                      <w:b/>
                      <w:color w:val="262626" w:themeColor="text1" w:themeTint="D9"/>
                      <w:sz w:val="22"/>
                      <w:szCs w:val="22"/>
                    </w:rPr>
                    <w:t xml:space="preserve">. Образовательные организации </w:t>
                  </w:r>
                  <w:r w:rsidR="004D4771" w:rsidRPr="004D4771">
                    <w:rPr>
                      <w:b/>
                      <w:color w:val="262626" w:themeColor="text1" w:themeTint="D9"/>
                      <w:sz w:val="22"/>
                      <w:szCs w:val="22"/>
                    </w:rPr>
                    <w:br/>
                  </w:r>
                  <w:r w:rsidR="004D4771" w:rsidRPr="004D4771">
                    <w:rPr>
                      <w:b/>
                      <w:color w:val="262626" w:themeColor="text1" w:themeTint="D9"/>
                      <w:sz w:val="22"/>
                      <w:szCs w:val="22"/>
                    </w:rPr>
                    <w:lastRenderedPageBreak/>
                    <w:t>и специальности</w:t>
                  </w:r>
                </w:p>
                <w:p w14:paraId="359216B8" w14:textId="77777777" w:rsidR="004D4771" w:rsidRPr="004D4771" w:rsidRDefault="004D4771" w:rsidP="004D477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262626" w:themeColor="text1" w:themeTint="D9"/>
                      <w:sz w:val="22"/>
                      <w:szCs w:val="22"/>
                    </w:rPr>
                  </w:pPr>
                </w:p>
              </w:tc>
              <w:tc>
                <w:tcPr>
                  <w:tcW w:w="9717" w:type="dxa"/>
                </w:tcPr>
                <w:p w14:paraId="407E64FD" w14:textId="77777777" w:rsidR="004D4771" w:rsidRPr="004D4771" w:rsidRDefault="004D4771" w:rsidP="004D4771">
                  <w:pPr>
                    <w:keepLines/>
                    <w:pBdr>
                      <w:top w:val="single" w:sz="4" w:space="1" w:color="000000"/>
                      <w:left w:val="single" w:sz="4" w:space="1" w:color="000000"/>
                      <w:bottom w:val="single" w:sz="4" w:space="1" w:color="000000"/>
                      <w:right w:val="single" w:sz="4" w:space="1" w:color="000000"/>
                      <w:between w:val="nil"/>
                    </w:pBdr>
                    <w:tabs>
                      <w:tab w:val="left" w:pos="37"/>
                    </w:tabs>
                    <w:rPr>
                      <w:color w:val="262626" w:themeColor="text1" w:themeTint="D9"/>
                    </w:rPr>
                  </w:pPr>
                  <w:r w:rsidRPr="004D4771">
                    <w:rPr>
                      <w:color w:val="262626" w:themeColor="text1" w:themeTint="D9"/>
                    </w:rPr>
                    <w:lastRenderedPageBreak/>
                    <w:t>1. Образовательная организация:</w:t>
                  </w:r>
                </w:p>
                <w:p w14:paraId="4BF51713" w14:textId="77777777" w:rsidR="004D4771" w:rsidRPr="004D4771" w:rsidRDefault="004D4771" w:rsidP="004D4771">
                  <w:pPr>
                    <w:keepLines/>
                    <w:pBdr>
                      <w:top w:val="single" w:sz="4" w:space="1" w:color="000000"/>
                      <w:left w:val="single" w:sz="4" w:space="1" w:color="000000"/>
                      <w:bottom w:val="single" w:sz="4" w:space="1" w:color="000000"/>
                      <w:right w:val="single" w:sz="4" w:space="1" w:color="000000"/>
                      <w:between w:val="nil"/>
                    </w:pBdr>
                    <w:tabs>
                      <w:tab w:val="left" w:pos="37"/>
                    </w:tabs>
                    <w:rPr>
                      <w:color w:val="262626" w:themeColor="text1" w:themeTint="D9"/>
                    </w:rPr>
                  </w:pPr>
                  <w:r w:rsidRPr="004D4771">
                    <w:rPr>
                      <w:color w:val="262626" w:themeColor="text1" w:themeTint="D9"/>
                    </w:rPr>
                    <w:lastRenderedPageBreak/>
                    <w:t>2. Специальность:</w:t>
                  </w:r>
                </w:p>
                <w:p w14:paraId="14831397" w14:textId="77777777" w:rsidR="004D4771" w:rsidRPr="004D4771" w:rsidRDefault="004D4771" w:rsidP="004D4771">
                  <w:pPr>
                    <w:keepLines/>
                    <w:pBdr>
                      <w:top w:val="single" w:sz="4" w:space="1" w:color="000000"/>
                      <w:left w:val="single" w:sz="4" w:space="1" w:color="000000"/>
                      <w:bottom w:val="single" w:sz="4" w:space="1" w:color="000000"/>
                      <w:right w:val="single" w:sz="4" w:space="1" w:color="000000"/>
                      <w:between w:val="nil"/>
                    </w:pBdr>
                    <w:tabs>
                      <w:tab w:val="left" w:pos="37"/>
                    </w:tabs>
                    <w:rPr>
                      <w:color w:val="262626" w:themeColor="text1" w:themeTint="D9"/>
                    </w:rPr>
                  </w:pPr>
                  <w:r w:rsidRPr="004D4771">
                    <w:rPr>
                      <w:color w:val="262626" w:themeColor="text1" w:themeTint="D9"/>
                    </w:rPr>
                    <w:t>3. Год начала:</w:t>
                  </w:r>
                </w:p>
                <w:p w14:paraId="0393399D" w14:textId="77777777" w:rsidR="004D4771" w:rsidRPr="004D4771" w:rsidRDefault="004D4771" w:rsidP="004D4771">
                  <w:pPr>
                    <w:keepLines/>
                    <w:pBdr>
                      <w:top w:val="single" w:sz="4" w:space="1" w:color="000000"/>
                      <w:left w:val="single" w:sz="4" w:space="1" w:color="000000"/>
                      <w:bottom w:val="single" w:sz="4" w:space="1" w:color="000000"/>
                      <w:right w:val="single" w:sz="4" w:space="1" w:color="000000"/>
                      <w:between w:val="nil"/>
                    </w:pBdr>
                    <w:tabs>
                      <w:tab w:val="left" w:pos="37"/>
                    </w:tabs>
                    <w:rPr>
                      <w:color w:val="262626" w:themeColor="text1" w:themeTint="D9"/>
                    </w:rPr>
                  </w:pPr>
                  <w:r w:rsidRPr="004D4771">
                    <w:rPr>
                      <w:color w:val="262626" w:themeColor="text1" w:themeTint="D9"/>
                    </w:rPr>
                    <w:t>4. Год окончания:</w:t>
                  </w:r>
                </w:p>
                <w:p w14:paraId="4215E087" w14:textId="77777777" w:rsidR="004D4771" w:rsidRPr="004D4771" w:rsidRDefault="004D4771" w:rsidP="004D4771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37"/>
                    </w:tabs>
                    <w:spacing w:before="120"/>
                    <w:rPr>
                      <w:color w:val="262626" w:themeColor="text1" w:themeTint="D9"/>
                    </w:rPr>
                  </w:pPr>
                  <w:r w:rsidRPr="004D4771">
                    <w:rPr>
                      <w:i/>
                      <w:color w:val="262626" w:themeColor="text1" w:themeTint="D9"/>
                    </w:rPr>
                    <w:t>По желанию заявителя можно указать информацию об образовании (не более 5 образовательных организаций).</w:t>
                  </w:r>
                </w:p>
                <w:p w14:paraId="5C536020" w14:textId="77777777" w:rsidR="004D4771" w:rsidRPr="004D4771" w:rsidRDefault="004D4771" w:rsidP="004D4771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262626" w:themeColor="text1" w:themeTint="D9"/>
                    </w:rPr>
                  </w:pPr>
                </w:p>
              </w:tc>
            </w:tr>
            <w:tr w:rsidR="004D4771" w:rsidRPr="004D4771" w14:paraId="0D335090" w14:textId="77777777" w:rsidTr="0036415D">
              <w:trPr>
                <w:trHeight w:val="210"/>
              </w:trPr>
              <w:tc>
                <w:tcPr>
                  <w:tcW w:w="4500" w:type="dxa"/>
                </w:tcPr>
                <w:p w14:paraId="3D13989B" w14:textId="6777BC43" w:rsidR="004D4771" w:rsidRPr="004D4771" w:rsidRDefault="00B15D61" w:rsidP="004D477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262626" w:themeColor="text1" w:themeTint="D9"/>
                      <w:sz w:val="22"/>
                      <w:szCs w:val="22"/>
                    </w:rPr>
                  </w:pPr>
                  <w:r>
                    <w:rPr>
                      <w:b/>
                      <w:color w:val="262626" w:themeColor="text1" w:themeTint="D9"/>
                      <w:sz w:val="22"/>
                      <w:szCs w:val="22"/>
                    </w:rPr>
                    <w:lastRenderedPageBreak/>
                    <w:t>9</w:t>
                  </w:r>
                  <w:r w:rsidR="004D4771" w:rsidRPr="004D4771">
                    <w:rPr>
                      <w:b/>
                      <w:color w:val="262626" w:themeColor="text1" w:themeTint="D9"/>
                      <w:sz w:val="22"/>
                      <w:szCs w:val="22"/>
                    </w:rPr>
                    <w:t xml:space="preserve">. Опыт работы* </w:t>
                  </w:r>
                </w:p>
              </w:tc>
              <w:tc>
                <w:tcPr>
                  <w:tcW w:w="9717" w:type="dxa"/>
                </w:tcPr>
                <w:p w14:paraId="33D24BD9" w14:textId="77777777" w:rsidR="004D4771" w:rsidRPr="004D4771" w:rsidRDefault="004D4771" w:rsidP="004D4771">
                  <w:pPr>
                    <w:keepLines/>
                    <w:pBdr>
                      <w:top w:val="single" w:sz="4" w:space="1" w:color="000000"/>
                      <w:left w:val="single" w:sz="4" w:space="1" w:color="000000"/>
                      <w:bottom w:val="single" w:sz="4" w:space="1" w:color="000000"/>
                      <w:right w:val="single" w:sz="4" w:space="1" w:color="000000"/>
                      <w:between w:val="nil"/>
                    </w:pBdr>
                    <w:tabs>
                      <w:tab w:val="left" w:pos="37"/>
                    </w:tabs>
                    <w:rPr>
                      <w:color w:val="262626" w:themeColor="text1" w:themeTint="D9"/>
                    </w:rPr>
                  </w:pPr>
                  <w:r w:rsidRPr="004D4771">
                    <w:rPr>
                      <w:color w:val="262626" w:themeColor="text1" w:themeTint="D9"/>
                    </w:rPr>
                    <w:t>1. Организация:</w:t>
                  </w:r>
                </w:p>
                <w:p w14:paraId="25B49FFF" w14:textId="77777777" w:rsidR="004D4771" w:rsidRPr="004D4771" w:rsidRDefault="004D4771" w:rsidP="004D4771">
                  <w:pPr>
                    <w:keepLines/>
                    <w:pBdr>
                      <w:top w:val="single" w:sz="4" w:space="1" w:color="000000"/>
                      <w:left w:val="single" w:sz="4" w:space="1" w:color="000000"/>
                      <w:bottom w:val="single" w:sz="4" w:space="1" w:color="000000"/>
                      <w:right w:val="single" w:sz="4" w:space="1" w:color="000000"/>
                      <w:between w:val="nil"/>
                    </w:pBdr>
                    <w:tabs>
                      <w:tab w:val="left" w:pos="37"/>
                    </w:tabs>
                    <w:rPr>
                      <w:color w:val="262626" w:themeColor="text1" w:themeTint="D9"/>
                    </w:rPr>
                  </w:pPr>
                  <w:r w:rsidRPr="004D4771">
                    <w:rPr>
                      <w:color w:val="262626" w:themeColor="text1" w:themeTint="D9"/>
                    </w:rPr>
                    <w:t>2. Должность:</w:t>
                  </w:r>
                </w:p>
                <w:p w14:paraId="1D6ABD26" w14:textId="77777777" w:rsidR="004D4771" w:rsidRPr="004D4771" w:rsidRDefault="004D4771" w:rsidP="004D4771">
                  <w:pPr>
                    <w:keepLines/>
                    <w:pBdr>
                      <w:top w:val="single" w:sz="4" w:space="1" w:color="000000"/>
                      <w:left w:val="single" w:sz="4" w:space="1" w:color="000000"/>
                      <w:bottom w:val="single" w:sz="4" w:space="1" w:color="000000"/>
                      <w:right w:val="single" w:sz="4" w:space="1" w:color="000000"/>
                      <w:between w:val="nil"/>
                    </w:pBdr>
                    <w:tabs>
                      <w:tab w:val="left" w:pos="37"/>
                    </w:tabs>
                    <w:rPr>
                      <w:color w:val="262626" w:themeColor="text1" w:themeTint="D9"/>
                    </w:rPr>
                  </w:pPr>
                  <w:r w:rsidRPr="004D4771">
                    <w:rPr>
                      <w:color w:val="262626" w:themeColor="text1" w:themeTint="D9"/>
                    </w:rPr>
                    <w:t>3. Год начала:</w:t>
                  </w:r>
                </w:p>
                <w:p w14:paraId="22E72789" w14:textId="77777777" w:rsidR="004D4771" w:rsidRPr="004D4771" w:rsidRDefault="004D4771" w:rsidP="004D4771">
                  <w:pPr>
                    <w:keepLines/>
                    <w:pBdr>
                      <w:top w:val="single" w:sz="4" w:space="1" w:color="000000"/>
                      <w:left w:val="single" w:sz="4" w:space="1" w:color="000000"/>
                      <w:bottom w:val="single" w:sz="4" w:space="1" w:color="000000"/>
                      <w:right w:val="single" w:sz="4" w:space="1" w:color="000000"/>
                      <w:between w:val="nil"/>
                    </w:pBdr>
                    <w:tabs>
                      <w:tab w:val="left" w:pos="37"/>
                    </w:tabs>
                    <w:rPr>
                      <w:color w:val="262626" w:themeColor="text1" w:themeTint="D9"/>
                    </w:rPr>
                  </w:pPr>
                  <w:r w:rsidRPr="004D4771">
                    <w:rPr>
                      <w:color w:val="262626" w:themeColor="text1" w:themeTint="D9"/>
                    </w:rPr>
                    <w:t>4. Год окончания:</w:t>
                  </w:r>
                </w:p>
                <w:p w14:paraId="18E4663F" w14:textId="77777777" w:rsidR="004D4771" w:rsidRPr="004D4771" w:rsidRDefault="004D4771" w:rsidP="004D4771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color w:val="262626" w:themeColor="text1" w:themeTint="D9"/>
                    </w:rPr>
                  </w:pPr>
                  <w:r w:rsidRPr="004D4771">
                    <w:rPr>
                      <w:i/>
                      <w:color w:val="262626" w:themeColor="text1" w:themeTint="D9"/>
                    </w:rPr>
                    <w:t xml:space="preserve">Данное поле обязательно для заполнения. Следует указать не более 10 последних мест работы члена команды. При отсутствии опыта работы указать «нет опыта». </w:t>
                  </w:r>
                </w:p>
              </w:tc>
            </w:tr>
            <w:tr w:rsidR="004D4771" w:rsidRPr="004D4771" w14:paraId="274F2122" w14:textId="77777777" w:rsidTr="0036415D">
              <w:trPr>
                <w:trHeight w:val="210"/>
              </w:trPr>
              <w:tc>
                <w:tcPr>
                  <w:tcW w:w="4500" w:type="dxa"/>
                </w:tcPr>
                <w:p w14:paraId="04A65758" w14:textId="77777777" w:rsidR="004D4771" w:rsidRPr="004D4771" w:rsidRDefault="004D4771" w:rsidP="004D477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262626" w:themeColor="text1" w:themeTint="D9"/>
                      <w:sz w:val="22"/>
                      <w:szCs w:val="22"/>
                    </w:rPr>
                  </w:pPr>
                </w:p>
              </w:tc>
              <w:tc>
                <w:tcPr>
                  <w:tcW w:w="9717" w:type="dxa"/>
                  <w:tcBorders>
                    <w:bottom w:val="single" w:sz="4" w:space="0" w:color="000000"/>
                  </w:tcBorders>
                </w:tcPr>
                <w:p w14:paraId="7C7172D4" w14:textId="77777777" w:rsidR="004D4771" w:rsidRPr="004D4771" w:rsidRDefault="004D4771" w:rsidP="004D4771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262626" w:themeColor="text1" w:themeTint="D9"/>
                      <w:sz w:val="24"/>
                      <w:szCs w:val="24"/>
                    </w:rPr>
                  </w:pPr>
                </w:p>
              </w:tc>
            </w:tr>
            <w:tr w:rsidR="004D4771" w:rsidRPr="004D4771" w14:paraId="7C278A52" w14:textId="77777777" w:rsidTr="0036415D">
              <w:trPr>
                <w:trHeight w:val="39"/>
              </w:trPr>
              <w:tc>
                <w:tcPr>
                  <w:tcW w:w="4500" w:type="dxa"/>
                  <w:tcBorders>
                    <w:right w:val="single" w:sz="4" w:space="0" w:color="000000"/>
                  </w:tcBorders>
                </w:tcPr>
                <w:p w14:paraId="21B6E168" w14:textId="03033169" w:rsidR="004D4771" w:rsidRPr="004D4771" w:rsidRDefault="00B15D61" w:rsidP="00684E4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262626" w:themeColor="text1" w:themeTint="D9"/>
                      <w:sz w:val="22"/>
                      <w:szCs w:val="22"/>
                    </w:rPr>
                  </w:pPr>
                  <w:r>
                    <w:rPr>
                      <w:b/>
                      <w:color w:val="262626" w:themeColor="text1" w:themeTint="D9"/>
                      <w:sz w:val="22"/>
                      <w:szCs w:val="22"/>
                    </w:rPr>
                    <w:t>10</w:t>
                  </w:r>
                  <w:r w:rsidR="004D4771" w:rsidRPr="004D4771">
                    <w:rPr>
                      <w:b/>
                      <w:color w:val="262626" w:themeColor="text1" w:themeTint="D9"/>
                      <w:sz w:val="22"/>
                      <w:szCs w:val="22"/>
                    </w:rPr>
                    <w:t xml:space="preserve">. </w:t>
                  </w:r>
                  <w:r w:rsidR="00684E41" w:rsidRPr="004D4771">
                    <w:rPr>
                      <w:b/>
                      <w:color w:val="262626" w:themeColor="text1" w:themeTint="D9"/>
                      <w:sz w:val="22"/>
                      <w:szCs w:val="22"/>
                    </w:rPr>
                    <w:t xml:space="preserve"> Ссылки на профили в социальных сетях </w:t>
                  </w:r>
                </w:p>
              </w:tc>
              <w:tc>
                <w:tcPr>
                  <w:tcW w:w="97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FF21444" w14:textId="77777777" w:rsidR="004D4771" w:rsidRPr="004D4771" w:rsidRDefault="004D4771" w:rsidP="004D477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262626" w:themeColor="text1" w:themeTint="D9"/>
                      <w:sz w:val="24"/>
                      <w:szCs w:val="24"/>
                    </w:rPr>
                  </w:pPr>
                </w:p>
                <w:p w14:paraId="05006B78" w14:textId="77777777" w:rsidR="004D4771" w:rsidRPr="004D4771" w:rsidRDefault="004D4771" w:rsidP="004D477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262626" w:themeColor="text1" w:themeTint="D9"/>
                      <w:sz w:val="24"/>
                      <w:szCs w:val="24"/>
                    </w:rPr>
                  </w:pPr>
                </w:p>
              </w:tc>
            </w:tr>
          </w:tbl>
          <w:p w14:paraId="7CDB084D" w14:textId="01C56577" w:rsidR="00684E41" w:rsidRPr="00684E41" w:rsidRDefault="004D4771" w:rsidP="00684E4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262626" w:themeColor="text1" w:themeTint="D9"/>
              </w:rPr>
            </w:pPr>
            <w:r w:rsidRPr="004D4771">
              <w:rPr>
                <w:i/>
                <w:color w:val="262626" w:themeColor="text1" w:themeTint="D9"/>
              </w:rPr>
              <w:t xml:space="preserve">                                                                                               </w:t>
            </w:r>
            <w:r w:rsidR="00684E41" w:rsidRPr="00684E41">
              <w:rPr>
                <w:i/>
                <w:color w:val="262626" w:themeColor="text1" w:themeTint="D9"/>
              </w:rPr>
              <w:t>(не более 1000 символов)</w:t>
            </w:r>
          </w:p>
          <w:p w14:paraId="79DA6090" w14:textId="77777777" w:rsidR="00684E41" w:rsidRPr="00684E41" w:rsidRDefault="00684E41" w:rsidP="00684E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820"/>
              <w:jc w:val="both"/>
              <w:rPr>
                <w:i/>
                <w:color w:val="262626" w:themeColor="text1" w:themeTint="D9"/>
              </w:rPr>
            </w:pPr>
            <w:r w:rsidRPr="00684E41">
              <w:rPr>
                <w:i/>
                <w:color w:val="262626" w:themeColor="text1" w:themeTint="D9"/>
              </w:rPr>
              <w:t>Данное поле можно оставить пустым. По желанию заявителя в этом поле можно указать ссылки на профили в социальных сетях (не более 5 ссылок).</w:t>
            </w:r>
          </w:p>
          <w:p w14:paraId="5473B479" w14:textId="35619D44" w:rsidR="004D4771" w:rsidRPr="00684E41" w:rsidRDefault="004D4771" w:rsidP="004D47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820"/>
              <w:jc w:val="both"/>
              <w:rPr>
                <w:i/>
                <w:color w:val="262626" w:themeColor="text1" w:themeTint="D9"/>
              </w:rPr>
            </w:pPr>
          </w:p>
          <w:p w14:paraId="75DF67CF" w14:textId="77777777" w:rsidR="004D4771" w:rsidRPr="004D4771" w:rsidRDefault="004D4771" w:rsidP="004D4771">
            <w:pPr>
              <w:rPr>
                <w:color w:val="262626" w:themeColor="text1" w:themeTint="D9"/>
              </w:rPr>
            </w:pPr>
          </w:p>
          <w:tbl>
            <w:tblPr>
              <w:tblW w:w="14213" w:type="dxa"/>
              <w:tblInd w:w="100" w:type="dxa"/>
              <w:tblLayout w:type="fixed"/>
              <w:tblLook w:val="0000" w:firstRow="0" w:lastRow="0" w:firstColumn="0" w:lastColumn="0" w:noHBand="0" w:noVBand="0"/>
            </w:tblPr>
            <w:tblGrid>
              <w:gridCol w:w="4458"/>
              <w:gridCol w:w="9755"/>
            </w:tblGrid>
            <w:tr w:rsidR="004D4771" w:rsidRPr="004D4771" w14:paraId="6E3D069E" w14:textId="77777777" w:rsidTr="0036415D">
              <w:trPr>
                <w:trHeight w:val="229"/>
              </w:trPr>
              <w:tc>
                <w:tcPr>
                  <w:tcW w:w="4458" w:type="dxa"/>
                  <w:tcBorders>
                    <w:right w:val="single" w:sz="4" w:space="0" w:color="000000"/>
                  </w:tcBorders>
                </w:tcPr>
                <w:p w14:paraId="169E78F2" w14:textId="5F93FB8F" w:rsidR="004D4771" w:rsidRPr="004D4771" w:rsidRDefault="003342EC" w:rsidP="00684E4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262626" w:themeColor="text1" w:themeTint="D9"/>
                      <w:sz w:val="22"/>
                      <w:szCs w:val="22"/>
                    </w:rPr>
                  </w:pPr>
                  <w:r>
                    <w:rPr>
                      <w:b/>
                      <w:color w:val="262626" w:themeColor="text1" w:themeTint="D9"/>
                      <w:sz w:val="22"/>
                      <w:szCs w:val="22"/>
                    </w:rPr>
                    <w:t>1</w:t>
                  </w:r>
                  <w:r w:rsidR="00B15D61">
                    <w:rPr>
                      <w:b/>
                      <w:color w:val="262626" w:themeColor="text1" w:themeTint="D9"/>
                      <w:sz w:val="22"/>
                      <w:szCs w:val="22"/>
                    </w:rPr>
                    <w:t>1</w:t>
                  </w:r>
                  <w:r w:rsidR="0056649E">
                    <w:rPr>
                      <w:b/>
                      <w:color w:val="262626" w:themeColor="text1" w:themeTint="D9"/>
                      <w:sz w:val="22"/>
                      <w:szCs w:val="22"/>
                    </w:rPr>
                    <w:t>.</w:t>
                  </w:r>
                  <w:r w:rsidR="00684E41" w:rsidRPr="004D4771">
                    <w:rPr>
                      <w:b/>
                      <w:color w:val="262626" w:themeColor="text1" w:themeTint="D9"/>
                      <w:sz w:val="22"/>
                      <w:szCs w:val="22"/>
                    </w:rPr>
                    <w:t xml:space="preserve"> Дополнительные сведения</w:t>
                  </w:r>
                </w:p>
              </w:tc>
              <w:tc>
                <w:tcPr>
                  <w:tcW w:w="97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892A26C" w14:textId="77777777" w:rsidR="004D4771" w:rsidRPr="004D4771" w:rsidRDefault="004D4771" w:rsidP="004D4771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color w:val="262626" w:themeColor="text1" w:themeTint="D9"/>
                    </w:rPr>
                  </w:pPr>
                </w:p>
                <w:p w14:paraId="0C6DE028" w14:textId="77777777" w:rsidR="004D4771" w:rsidRPr="004D4771" w:rsidRDefault="004D4771" w:rsidP="004D4771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color w:val="262626" w:themeColor="text1" w:themeTint="D9"/>
                    </w:rPr>
                  </w:pPr>
                </w:p>
              </w:tc>
            </w:tr>
            <w:tr w:rsidR="004D4771" w:rsidRPr="004D4771" w14:paraId="7F329941" w14:textId="77777777" w:rsidTr="0036415D">
              <w:trPr>
                <w:trHeight w:val="229"/>
              </w:trPr>
              <w:tc>
                <w:tcPr>
                  <w:tcW w:w="4458" w:type="dxa"/>
                </w:tcPr>
                <w:p w14:paraId="3633BC0F" w14:textId="77777777" w:rsidR="004D4771" w:rsidRPr="004D4771" w:rsidRDefault="004D4771" w:rsidP="004D477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262626" w:themeColor="text1" w:themeTint="D9"/>
                      <w:sz w:val="22"/>
                      <w:szCs w:val="22"/>
                    </w:rPr>
                  </w:pPr>
                </w:p>
              </w:tc>
              <w:tc>
                <w:tcPr>
                  <w:tcW w:w="9755" w:type="dxa"/>
                  <w:tcBorders>
                    <w:top w:val="single" w:sz="4" w:space="0" w:color="000000"/>
                  </w:tcBorders>
                </w:tcPr>
                <w:p w14:paraId="32BA57B4" w14:textId="77777777" w:rsidR="00684E41" w:rsidRPr="00684E41" w:rsidRDefault="00684E41" w:rsidP="00684E41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i/>
                      <w:color w:val="262626" w:themeColor="text1" w:themeTint="D9"/>
                    </w:rPr>
                  </w:pPr>
                  <w:r w:rsidRPr="00684E41">
                    <w:rPr>
                      <w:i/>
                      <w:color w:val="262626" w:themeColor="text1" w:themeTint="D9"/>
                    </w:rPr>
                    <w:t>(не более 2500 символов)</w:t>
                  </w:r>
                </w:p>
                <w:p w14:paraId="6D2352F6" w14:textId="31C36384" w:rsidR="004D4771" w:rsidRPr="00684E41" w:rsidRDefault="00684E41" w:rsidP="00684E41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i/>
                      <w:color w:val="262626" w:themeColor="text1" w:themeTint="D9"/>
                    </w:rPr>
                  </w:pPr>
                  <w:r w:rsidRPr="00684E41">
                    <w:rPr>
                      <w:i/>
                      <w:color w:val="262626" w:themeColor="text1" w:themeTint="D9"/>
                    </w:rPr>
                    <w:t>В этом поле можно указать дополнительную информацию о достижениях, добавить ссылки на публикации и другие материалы, а также указать любую информацию, которая поможет Конкурсной комиссии убедиться в наличии опыта, достаточного для того, чтобы успешно справиться с заявленной ролью в команде проекта.</w:t>
                  </w:r>
                </w:p>
              </w:tc>
            </w:tr>
          </w:tbl>
          <w:p w14:paraId="120FDC15" w14:textId="77777777" w:rsidR="00F0143C" w:rsidRDefault="00F0143C" w:rsidP="004D477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F0143C" w14:paraId="16BCD6EB" w14:textId="77777777" w:rsidTr="00F0143C">
        <w:trPr>
          <w:trHeight w:val="220"/>
        </w:trPr>
        <w:tc>
          <w:tcPr>
            <w:tcW w:w="14559" w:type="dxa"/>
            <w:gridSpan w:val="2"/>
          </w:tcPr>
          <w:p w14:paraId="7F706AC4" w14:textId="093C339C" w:rsidR="00521A27" w:rsidRDefault="00521A27" w:rsidP="000B0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7E495942" w14:textId="77777777" w:rsidTr="00F0143C">
        <w:tblPrEx>
          <w:tblLook w:val="0000" w:firstRow="0" w:lastRow="0" w:firstColumn="0" w:lastColumn="0" w:noHBand="0" w:noVBand="0"/>
        </w:tblPrEx>
        <w:trPr>
          <w:trHeight w:val="220"/>
        </w:trPr>
        <w:tc>
          <w:tcPr>
            <w:tcW w:w="14559" w:type="dxa"/>
            <w:gridSpan w:val="2"/>
            <w:vAlign w:val="center"/>
          </w:tcPr>
          <w:p w14:paraId="0000028C" w14:textId="77777777" w:rsidR="005775A8" w:rsidRPr="00B831A1" w:rsidRDefault="00725653">
            <w:pPr>
              <w:keepLines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  <w:r w:rsidRPr="00B831A1">
              <w:rPr>
                <w:color w:val="000000"/>
                <w:sz w:val="28"/>
                <w:szCs w:val="28"/>
              </w:rPr>
              <w:t>Организация-заявитель</w:t>
            </w:r>
          </w:p>
        </w:tc>
      </w:tr>
      <w:tr w:rsidR="005775A8" w14:paraId="5EF22BB1" w14:textId="77777777" w:rsidTr="00F0143C">
        <w:tblPrEx>
          <w:tblLook w:val="0000" w:firstRow="0" w:lastRow="0" w:firstColumn="0" w:lastColumn="0" w:noHBand="0" w:noVBand="0"/>
        </w:tblPrEx>
        <w:trPr>
          <w:trHeight w:val="220"/>
        </w:trPr>
        <w:tc>
          <w:tcPr>
            <w:tcW w:w="14559" w:type="dxa"/>
            <w:gridSpan w:val="2"/>
          </w:tcPr>
          <w:p w14:paraId="0000028E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775A8" w14:paraId="0B8302BD" w14:textId="77777777" w:rsidTr="00F0143C">
        <w:tblPrEx>
          <w:tblLook w:val="0000" w:firstRow="0" w:lastRow="0" w:firstColumn="0" w:lastColumn="0" w:noHBand="0" w:noVBand="0"/>
        </w:tblPrEx>
        <w:trPr>
          <w:trHeight w:val="220"/>
        </w:trPr>
        <w:tc>
          <w:tcPr>
            <w:tcW w:w="4778" w:type="dxa"/>
            <w:tcBorders>
              <w:right w:val="single" w:sz="4" w:space="0" w:color="000000"/>
            </w:tcBorders>
          </w:tcPr>
          <w:p w14:paraId="00000290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1. ОГРН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91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 w14:paraId="2366CC22" w14:textId="77777777" w:rsidTr="00F0143C">
        <w:tblPrEx>
          <w:tblLook w:val="0000" w:firstRow="0" w:lastRow="0" w:firstColumn="0" w:lastColumn="0" w:noHBand="0" w:noVBand="0"/>
        </w:tblPrEx>
        <w:trPr>
          <w:trHeight w:val="220"/>
        </w:trPr>
        <w:tc>
          <w:tcPr>
            <w:tcW w:w="4778" w:type="dxa"/>
          </w:tcPr>
          <w:p w14:paraId="00000292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</w:tcPr>
          <w:p w14:paraId="00000293" w14:textId="05D3DCC4" w:rsidR="005775A8" w:rsidRDefault="00B339C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С</w:t>
            </w:r>
            <w:r w:rsidR="00725653">
              <w:rPr>
                <w:i/>
                <w:color w:val="000000"/>
              </w:rPr>
              <w:t xml:space="preserve">ледует ввести ОГРН организации, внимательно проверить цифры и нажать кнопку «Добавить организацию» в специальной </w:t>
            </w:r>
            <w:sdt>
              <w:sdtPr>
                <w:tag w:val="goog_rdk_11"/>
                <w:id w:val="2014946871"/>
              </w:sdtPr>
              <w:sdtEndPr/>
              <w:sdtContent/>
            </w:sdt>
            <w:r w:rsidR="00725653">
              <w:rPr>
                <w:i/>
                <w:color w:val="000000"/>
              </w:rPr>
              <w:t>форм</w:t>
            </w:r>
            <w:r w:rsidR="00387A39">
              <w:rPr>
                <w:i/>
                <w:color w:val="000000"/>
              </w:rPr>
              <w:t>е</w:t>
            </w:r>
            <w:r w:rsidR="00725653">
              <w:rPr>
                <w:i/>
                <w:color w:val="000000"/>
              </w:rPr>
              <w:t xml:space="preserve">. После нажатия данной кнопки производится автоматическая загрузка </w:t>
            </w:r>
            <w:r w:rsidR="00725653">
              <w:rPr>
                <w:i/>
                <w:color w:val="000000"/>
              </w:rPr>
              <w:lastRenderedPageBreak/>
              <w:t>актуальных сведений об организации из единого государственного реестра юридических лиц.</w:t>
            </w:r>
          </w:p>
          <w:p w14:paraId="00000294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Вместо ОГРН можно ввести ИНН в поле 2.</w:t>
            </w:r>
          </w:p>
          <w:p w14:paraId="6EC8E596" w14:textId="07A86881" w:rsidR="00387A39" w:rsidRDefault="00725653" w:rsidP="00E62B5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Поля, которые автоматически заполнены сведениями из ЕГРЮЛ, выделяются зеленой рамкой. В случае некорректности таких данных можно нажать кнопку «Требуются исправления автозаполненных данных». После этого можно будет редактировать автоматически заполненны</w:t>
            </w:r>
            <w:r w:rsidR="00C7444F">
              <w:rPr>
                <w:i/>
                <w:color w:val="000000"/>
              </w:rPr>
              <w:t>е поля 1, 2, 3, 4, 5, 6, 7 и 10</w:t>
            </w:r>
            <w:r>
              <w:rPr>
                <w:i/>
                <w:color w:val="000000"/>
              </w:rPr>
              <w:t xml:space="preserve"> </w:t>
            </w:r>
          </w:p>
          <w:p w14:paraId="00000297" w14:textId="29279697" w:rsidR="00E62B5C" w:rsidRDefault="00E62B5C" w:rsidP="00E62B5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 w14:paraId="39B1F876" w14:textId="77777777" w:rsidTr="00F0143C">
        <w:tblPrEx>
          <w:tblLook w:val="0000" w:firstRow="0" w:lastRow="0" w:firstColumn="0" w:lastColumn="0" w:noHBand="0" w:noVBand="0"/>
        </w:tblPrEx>
        <w:trPr>
          <w:trHeight w:val="220"/>
        </w:trPr>
        <w:tc>
          <w:tcPr>
            <w:tcW w:w="4778" w:type="dxa"/>
          </w:tcPr>
          <w:p w14:paraId="00000298" w14:textId="77777777" w:rsidR="005775A8" w:rsidRDefault="00725653">
            <w:pPr>
              <w:keepLines/>
              <w:numPr>
                <w:ilvl w:val="1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>Сведения из ЕГРЮЛ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</w:tcPr>
          <w:p w14:paraId="00000299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Сведения о юридическом лице из единого государственного реестра юридических лиц включаются в состав заявки автоматически (после нажатия «Добавить организацию» в специальной форме после ввода ОГРН или ИНН соответственно). Следует ознакомиться с загруженным файлом и убедиться в корректности представленных сведений.</w:t>
            </w:r>
          </w:p>
        </w:tc>
      </w:tr>
      <w:tr w:rsidR="005775A8" w14:paraId="7B95A4F9" w14:textId="77777777" w:rsidTr="00F0143C">
        <w:tblPrEx>
          <w:tblLook w:val="0000" w:firstRow="0" w:lastRow="0" w:firstColumn="0" w:lastColumn="0" w:noHBand="0" w:noVBand="0"/>
        </w:tblPrEx>
        <w:trPr>
          <w:trHeight w:val="220"/>
        </w:trPr>
        <w:tc>
          <w:tcPr>
            <w:tcW w:w="4778" w:type="dxa"/>
          </w:tcPr>
          <w:p w14:paraId="0000029A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</w:tcPr>
          <w:p w14:paraId="0000029B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 w14:paraId="36E6EA0E" w14:textId="77777777" w:rsidTr="00F0143C">
        <w:tblPrEx>
          <w:tblLook w:val="0000" w:firstRow="0" w:lastRow="0" w:firstColumn="0" w:lastColumn="0" w:noHBand="0" w:noVBand="0"/>
        </w:tblPrEx>
        <w:trPr>
          <w:trHeight w:val="220"/>
        </w:trPr>
        <w:tc>
          <w:tcPr>
            <w:tcW w:w="4778" w:type="dxa"/>
            <w:tcBorders>
              <w:right w:val="single" w:sz="4" w:space="0" w:color="000000"/>
            </w:tcBorders>
          </w:tcPr>
          <w:p w14:paraId="0000029C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2. ИНН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9D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 w14:paraId="53ADEFD4" w14:textId="77777777" w:rsidTr="00F0143C">
        <w:tblPrEx>
          <w:tblLook w:val="0000" w:firstRow="0" w:lastRow="0" w:firstColumn="0" w:lastColumn="0" w:noHBand="0" w:noVBand="0"/>
        </w:tblPrEx>
        <w:trPr>
          <w:trHeight w:val="220"/>
        </w:trPr>
        <w:tc>
          <w:tcPr>
            <w:tcW w:w="4778" w:type="dxa"/>
          </w:tcPr>
          <w:p w14:paraId="0000029E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/>
            </w:tcBorders>
          </w:tcPr>
          <w:p w14:paraId="0000029F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В данном поле должен отображаться корректный ИНН организации, если ранее в поле 1 был введен ОГРН организации и была нажата кнопка «Добавить организацию» в специальной форме. Вместо ввода ОГРН в поле можно ввести ИНН организации в данном поле, внимательно проверить цифры и нажать кнопку «Добавить организацию». В этом случае поле 1 и другие поля, куда вносятся сведения из ЕГРЮЛ, будут заполнены автоматически.</w:t>
            </w:r>
          </w:p>
        </w:tc>
      </w:tr>
      <w:tr w:rsidR="005775A8" w14:paraId="52D68290" w14:textId="77777777" w:rsidTr="00F0143C">
        <w:tblPrEx>
          <w:tblLook w:val="0000" w:firstRow="0" w:lastRow="0" w:firstColumn="0" w:lastColumn="0" w:noHBand="0" w:noVBand="0"/>
        </w:tblPrEx>
        <w:trPr>
          <w:trHeight w:val="220"/>
        </w:trPr>
        <w:tc>
          <w:tcPr>
            <w:tcW w:w="4778" w:type="dxa"/>
          </w:tcPr>
          <w:p w14:paraId="000002A0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</w:tcPr>
          <w:p w14:paraId="000002A1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 w14:paraId="0A5BB365" w14:textId="77777777" w:rsidTr="00F0143C">
        <w:tblPrEx>
          <w:tblLook w:val="0000" w:firstRow="0" w:lastRow="0" w:firstColumn="0" w:lastColumn="0" w:noHBand="0" w:noVBand="0"/>
        </w:tblPrEx>
        <w:trPr>
          <w:trHeight w:val="40"/>
        </w:trPr>
        <w:tc>
          <w:tcPr>
            <w:tcW w:w="4778" w:type="dxa"/>
            <w:tcBorders>
              <w:right w:val="single" w:sz="4" w:space="0" w:color="000000"/>
            </w:tcBorders>
          </w:tcPr>
          <w:p w14:paraId="000002A2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3. КПП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A3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 w14:paraId="7AFDDE70" w14:textId="77777777" w:rsidTr="00F0143C">
        <w:tblPrEx>
          <w:tblLook w:val="0000" w:firstRow="0" w:lastRow="0" w:firstColumn="0" w:lastColumn="0" w:noHBand="0" w:noVBand="0"/>
        </w:tblPrEx>
        <w:trPr>
          <w:trHeight w:val="40"/>
        </w:trPr>
        <w:tc>
          <w:tcPr>
            <w:tcW w:w="4778" w:type="dxa"/>
          </w:tcPr>
          <w:p w14:paraId="000002A4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/>
            </w:tcBorders>
          </w:tcPr>
          <w:p w14:paraId="000002A5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Заполняется автоматически.</w:t>
            </w:r>
          </w:p>
          <w:p w14:paraId="000002A6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 w14:paraId="4F69C2D7" w14:textId="77777777" w:rsidTr="00F0143C">
        <w:tblPrEx>
          <w:tblLook w:val="0000" w:firstRow="0" w:lastRow="0" w:firstColumn="0" w:lastColumn="0" w:noHBand="0" w:noVBand="0"/>
        </w:tblPrEx>
        <w:trPr>
          <w:trHeight w:val="260"/>
        </w:trPr>
        <w:tc>
          <w:tcPr>
            <w:tcW w:w="4778" w:type="dxa"/>
          </w:tcPr>
          <w:p w14:paraId="000002A7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4. Дата регистрации организации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</w:tcPr>
          <w:tbl>
            <w:tblPr>
              <w:tblpPr w:leftFromText="180" w:rightFromText="180" w:vertAnchor="text" w:horzAnchor="margin" w:tblpY="127"/>
              <w:tblW w:w="9781" w:type="dxa"/>
              <w:tblLayout w:type="fixed"/>
              <w:tblLook w:val="0000" w:firstRow="0" w:lastRow="0" w:firstColumn="0" w:lastColumn="0" w:noHBand="0" w:noVBand="0"/>
            </w:tblPr>
            <w:tblGrid>
              <w:gridCol w:w="9781"/>
            </w:tblGrid>
            <w:tr w:rsidR="00C652E8" w14:paraId="4A2C4228" w14:textId="77777777" w:rsidTr="00C652E8">
              <w:trPr>
                <w:trHeight w:val="40"/>
              </w:trPr>
              <w:tc>
                <w:tcPr>
                  <w:tcW w:w="97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D74F01C" w14:textId="77777777" w:rsidR="00C652E8" w:rsidRDefault="00C652E8" w:rsidP="00DA1ABE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</w:p>
              </w:tc>
            </w:tr>
          </w:tbl>
          <w:p w14:paraId="000002A8" w14:textId="5185CF89" w:rsidR="005775A8" w:rsidRDefault="00387A39" w:rsidP="00C65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>Заполняется автоматически</w:t>
            </w:r>
            <w:r w:rsidR="00725653">
              <w:rPr>
                <w:i/>
                <w:color w:val="000000"/>
              </w:rPr>
              <w:t>.</w:t>
            </w:r>
          </w:p>
        </w:tc>
      </w:tr>
    </w:tbl>
    <w:p w14:paraId="000002A9" w14:textId="77777777" w:rsidR="005775A8" w:rsidRDefault="005775A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2AA" w14:textId="77777777" w:rsidR="005775A8" w:rsidRPr="00387A39" w:rsidRDefault="005775A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</w:p>
    <w:tbl>
      <w:tblPr>
        <w:tblStyle w:val="affff9"/>
        <w:tblW w:w="14559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778"/>
        <w:gridCol w:w="9781"/>
      </w:tblGrid>
      <w:tr w:rsidR="005775A8" w14:paraId="276483AF" w14:textId="77777777">
        <w:trPr>
          <w:trHeight w:val="260"/>
        </w:trPr>
        <w:tc>
          <w:tcPr>
            <w:tcW w:w="4778" w:type="dxa"/>
            <w:tcBorders>
              <w:right w:val="single" w:sz="4" w:space="0" w:color="000000"/>
            </w:tcBorders>
          </w:tcPr>
          <w:p w14:paraId="000002AB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5. Полное наименование организации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AC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</w:tbl>
    <w:p w14:paraId="000002AD" w14:textId="77777777" w:rsidR="005775A8" w:rsidRPr="00387A39" w:rsidRDefault="005775A8">
      <w:pPr>
        <w:rPr>
          <w:sz w:val="4"/>
          <w:szCs w:val="4"/>
        </w:rPr>
      </w:pPr>
    </w:p>
    <w:tbl>
      <w:tblPr>
        <w:tblStyle w:val="affffa"/>
        <w:tblW w:w="14559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536"/>
        <w:gridCol w:w="142"/>
        <w:gridCol w:w="3293"/>
        <w:gridCol w:w="3294"/>
        <w:gridCol w:w="3294"/>
      </w:tblGrid>
      <w:tr w:rsidR="005775A8" w14:paraId="6B0740E2" w14:textId="77777777">
        <w:trPr>
          <w:trHeight w:val="260"/>
        </w:trPr>
        <w:tc>
          <w:tcPr>
            <w:tcW w:w="4678" w:type="dxa"/>
            <w:gridSpan w:val="2"/>
          </w:tcPr>
          <w:p w14:paraId="000002AE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gridSpan w:val="3"/>
          </w:tcPr>
          <w:p w14:paraId="36D9CD5B" w14:textId="77777777" w:rsidR="00387A39" w:rsidRDefault="00725653" w:rsidP="00387A3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Заполняется автоматически.</w:t>
            </w:r>
          </w:p>
          <w:p w14:paraId="000002B2" w14:textId="715A78D1" w:rsidR="005775A8" w:rsidRDefault="00725653" w:rsidP="00387A3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Следует указать полное наименование организации в точном соответствии с ее уставом.</w:t>
            </w:r>
          </w:p>
        </w:tc>
      </w:tr>
      <w:tr w:rsidR="005775A8" w14:paraId="10512174" w14:textId="77777777">
        <w:trPr>
          <w:trHeight w:val="40"/>
        </w:trPr>
        <w:tc>
          <w:tcPr>
            <w:tcW w:w="4678" w:type="dxa"/>
            <w:gridSpan w:val="2"/>
          </w:tcPr>
          <w:p w14:paraId="000002B3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9881" w:type="dxa"/>
            <w:gridSpan w:val="3"/>
            <w:tcBorders>
              <w:bottom w:val="single" w:sz="4" w:space="0" w:color="000000"/>
            </w:tcBorders>
            <w:vAlign w:val="center"/>
          </w:tcPr>
          <w:p w14:paraId="000002B5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702F1413" w14:textId="77777777">
        <w:trPr>
          <w:trHeight w:val="40"/>
        </w:trPr>
        <w:tc>
          <w:tcPr>
            <w:tcW w:w="4678" w:type="dxa"/>
            <w:gridSpan w:val="2"/>
            <w:tcBorders>
              <w:right w:val="single" w:sz="4" w:space="0" w:color="000000"/>
            </w:tcBorders>
          </w:tcPr>
          <w:p w14:paraId="000002B6" w14:textId="5CA7F765" w:rsidR="005775A8" w:rsidRDefault="00952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sdt>
              <w:sdtPr>
                <w:tag w:val="goog_rdk_15"/>
                <w:id w:val="653952333"/>
              </w:sdtPr>
              <w:sdtEndPr/>
              <w:sdtContent/>
            </w:sdt>
            <w:r w:rsidR="00725653">
              <w:rPr>
                <w:b/>
                <w:color w:val="000000"/>
                <w:sz w:val="22"/>
                <w:szCs w:val="22"/>
              </w:rPr>
              <w:t>6. Сокращенное наименование организации</w:t>
            </w:r>
            <w:r w:rsidR="00387A39" w:rsidRPr="00387A39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B8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56526DCD" w14:textId="77777777">
        <w:trPr>
          <w:trHeight w:val="40"/>
        </w:trPr>
        <w:tc>
          <w:tcPr>
            <w:tcW w:w="4678" w:type="dxa"/>
            <w:gridSpan w:val="2"/>
          </w:tcPr>
          <w:p w14:paraId="000002B9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9881" w:type="dxa"/>
            <w:gridSpan w:val="3"/>
            <w:tcBorders>
              <w:top w:val="single" w:sz="4" w:space="0" w:color="000000"/>
            </w:tcBorders>
          </w:tcPr>
          <w:p w14:paraId="000002BC" w14:textId="1418FD27" w:rsidR="005775A8" w:rsidRDefault="00725653" w:rsidP="00387A3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Заполняется автоматически.</w:t>
            </w:r>
          </w:p>
          <w:p w14:paraId="000002BD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Следует указать сокращенное наименование организации (если имеется) в точном соответствии с ее уставом.</w:t>
            </w:r>
          </w:p>
          <w:p w14:paraId="000002BE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 w14:paraId="334B32BB" w14:textId="77777777">
        <w:trPr>
          <w:trHeight w:val="260"/>
        </w:trPr>
        <w:tc>
          <w:tcPr>
            <w:tcW w:w="4678" w:type="dxa"/>
            <w:gridSpan w:val="2"/>
          </w:tcPr>
          <w:p w14:paraId="000002BF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>7. Адрес (место нахождения) организации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81" w:type="dxa"/>
            <w:gridSpan w:val="3"/>
            <w:vAlign w:val="center"/>
          </w:tcPr>
          <w:p w14:paraId="000002C1" w14:textId="77777777" w:rsidR="005775A8" w:rsidRDefault="005775A8">
            <w:pPr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  <w:between w:val="nil"/>
              </w:pBdr>
              <w:rPr>
                <w:i/>
                <w:color w:val="000000"/>
              </w:rPr>
            </w:pPr>
          </w:p>
        </w:tc>
      </w:tr>
      <w:tr w:rsidR="005775A8" w14:paraId="66E600EE" w14:textId="77777777">
        <w:trPr>
          <w:trHeight w:val="260"/>
        </w:trPr>
        <w:tc>
          <w:tcPr>
            <w:tcW w:w="4678" w:type="dxa"/>
            <w:gridSpan w:val="2"/>
            <w:vAlign w:val="center"/>
          </w:tcPr>
          <w:p w14:paraId="000002C2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9881" w:type="dxa"/>
            <w:gridSpan w:val="3"/>
            <w:vAlign w:val="center"/>
          </w:tcPr>
          <w:p w14:paraId="000002C4" w14:textId="77777777" w:rsidR="005775A8" w:rsidRDefault="00725653">
            <w:pPr>
              <w:keepLines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Заполняется автоматически.</w:t>
            </w:r>
          </w:p>
          <w:p w14:paraId="000002C5" w14:textId="77777777" w:rsidR="005775A8" w:rsidRDefault="00725653">
            <w:pPr>
              <w:keepLines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Следует указать адрес организации, указанный в едином государственном реестре юридических лиц (юридический адрес).</w:t>
            </w:r>
          </w:p>
          <w:p w14:paraId="2B4DDA63" w14:textId="05704060" w:rsidR="002C5214" w:rsidRPr="002C5214" w:rsidRDefault="002C5214">
            <w:pPr>
              <w:keepLines/>
              <w:rPr>
                <w:i/>
                <w:color w:val="000000"/>
              </w:rPr>
            </w:pPr>
            <w:r w:rsidRPr="002C5214">
              <w:rPr>
                <w:i/>
                <w:color w:val="000000"/>
              </w:rPr>
              <w:t>В появившемся поле ввода укажите вручную полный адрес, включая почтовый индекс. Например, 190000, Наименование населенного пункта, ул. Ленина, д. 32, стр. 1.</w:t>
            </w:r>
          </w:p>
          <w:p w14:paraId="000002C6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</w:p>
        </w:tc>
      </w:tr>
      <w:tr w:rsidR="005775A8" w14:paraId="20BE91DD" w14:textId="77777777">
        <w:trPr>
          <w:trHeight w:val="357"/>
        </w:trPr>
        <w:tc>
          <w:tcPr>
            <w:tcW w:w="4678" w:type="dxa"/>
            <w:gridSpan w:val="2"/>
          </w:tcPr>
          <w:p w14:paraId="000002C7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8. Фактическое место нахождения организации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81" w:type="dxa"/>
            <w:gridSpan w:val="3"/>
          </w:tcPr>
          <w:p w14:paraId="000002C9" w14:textId="77777777" w:rsidR="005775A8" w:rsidRDefault="005775A8">
            <w:pPr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  <w:between w:val="nil"/>
              </w:pBdr>
              <w:rPr>
                <w:i/>
                <w:color w:val="000000"/>
              </w:rPr>
            </w:pPr>
          </w:p>
        </w:tc>
      </w:tr>
      <w:tr w:rsidR="005775A8" w14:paraId="1AF1925A" w14:textId="77777777">
        <w:trPr>
          <w:trHeight w:val="260"/>
        </w:trPr>
        <w:tc>
          <w:tcPr>
            <w:tcW w:w="4678" w:type="dxa"/>
            <w:gridSpan w:val="2"/>
          </w:tcPr>
          <w:p w14:paraId="000002CA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9881" w:type="dxa"/>
            <w:gridSpan w:val="3"/>
          </w:tcPr>
          <w:p w14:paraId="000002CC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Данное поле обязательно для заполнения.</w:t>
            </w:r>
          </w:p>
          <w:p w14:paraId="000002CD" w14:textId="77777777" w:rsidR="005775A8" w:rsidRDefault="00952F4F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sdt>
              <w:sdtPr>
                <w:tag w:val="goog_rdk_17"/>
                <w:id w:val="-1814248795"/>
              </w:sdtPr>
              <w:sdtEndPr/>
              <w:sdtContent/>
            </w:sdt>
            <w:r w:rsidR="00725653">
              <w:rPr>
                <w:i/>
                <w:color w:val="000000"/>
              </w:rPr>
              <w:t>Следует указать фактический адрес организации, включая почтовый индекс.</w:t>
            </w:r>
          </w:p>
          <w:p w14:paraId="78F4D7B3" w14:textId="404CE57D" w:rsidR="0086796C" w:rsidRPr="0086796C" w:rsidRDefault="0086796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 w:rsidRPr="0086796C">
              <w:rPr>
                <w:i/>
                <w:color w:val="000000"/>
              </w:rPr>
              <w:t>В появившемся поле ввода укажите вручную полный адрес, включая почтовый индекс. Например, 190000, Наименование населенного пункта, ул. Ленина, д. 32, стр. 1.</w:t>
            </w:r>
          </w:p>
          <w:p w14:paraId="000002CE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</w:p>
        </w:tc>
      </w:tr>
      <w:tr w:rsidR="005775A8" w14:paraId="40884A5B" w14:textId="77777777">
        <w:trPr>
          <w:trHeight w:val="289"/>
        </w:trPr>
        <w:tc>
          <w:tcPr>
            <w:tcW w:w="4678" w:type="dxa"/>
            <w:gridSpan w:val="2"/>
          </w:tcPr>
          <w:p w14:paraId="000002CF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9. Адрес для направления организации юридически значимых сообщений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81" w:type="dxa"/>
            <w:gridSpan w:val="3"/>
          </w:tcPr>
          <w:p w14:paraId="000002D1" w14:textId="77777777" w:rsidR="005775A8" w:rsidRDefault="005775A8">
            <w:pPr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  <w:between w:val="nil"/>
              </w:pBdr>
              <w:rPr>
                <w:i/>
                <w:color w:val="000000"/>
              </w:rPr>
            </w:pPr>
          </w:p>
        </w:tc>
      </w:tr>
      <w:tr w:rsidR="005775A8" w14:paraId="32293853" w14:textId="77777777">
        <w:trPr>
          <w:trHeight w:val="260"/>
        </w:trPr>
        <w:tc>
          <w:tcPr>
            <w:tcW w:w="4678" w:type="dxa"/>
            <w:gridSpan w:val="2"/>
          </w:tcPr>
          <w:p w14:paraId="000002D2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9881" w:type="dxa"/>
            <w:gridSpan w:val="3"/>
          </w:tcPr>
          <w:p w14:paraId="000002D4" w14:textId="77777777" w:rsidR="005775A8" w:rsidRPr="0045613D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 w:rsidRPr="0045613D">
              <w:rPr>
                <w:i/>
                <w:color w:val="000000"/>
              </w:rPr>
              <w:t xml:space="preserve">Данное поле обязательно для заполнения. </w:t>
            </w:r>
          </w:p>
          <w:p w14:paraId="000002D5" w14:textId="2FBD4CB8" w:rsidR="005775A8" w:rsidRDefault="00725653" w:rsidP="001512A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 w:rsidRPr="0045613D">
              <w:rPr>
                <w:i/>
                <w:color w:val="000000"/>
              </w:rPr>
              <w:t>Следует указать адрес организации (с почтовым индексом), по которому организации можно направлять юридически значимые сообщения и документы.</w:t>
            </w:r>
            <w:r w:rsidR="00C36F0D" w:rsidRPr="0045613D">
              <w:rPr>
                <w:color w:val="3F2512"/>
                <w:shd w:val="clear" w:color="auto" w:fill="FBF5EE"/>
              </w:rPr>
              <w:t xml:space="preserve"> </w:t>
            </w:r>
            <w:r w:rsidR="00C36F0D" w:rsidRPr="0045613D">
              <w:rPr>
                <w:i/>
                <w:color w:val="3F2512"/>
                <w:shd w:val="clear" w:color="auto" w:fill="FBF5EE"/>
              </w:rPr>
              <w:t>В появившемся поле ввода укажите вручную полный адрес, включая почтовый индекс. Например, 190000, Наименование населенного пункта, ул. Ленина, д. 32, стр. 1</w:t>
            </w:r>
            <w:r w:rsidR="00C36F0D" w:rsidRPr="0045613D">
              <w:rPr>
                <w:color w:val="3F2512"/>
                <w:shd w:val="clear" w:color="auto" w:fill="FBF5EE"/>
              </w:rPr>
              <w:t>.</w:t>
            </w:r>
          </w:p>
        </w:tc>
      </w:tr>
      <w:tr w:rsidR="005775A8" w14:paraId="72629387" w14:textId="77777777">
        <w:trPr>
          <w:trHeight w:val="260"/>
        </w:trPr>
        <w:tc>
          <w:tcPr>
            <w:tcW w:w="4678" w:type="dxa"/>
            <w:gridSpan w:val="2"/>
          </w:tcPr>
          <w:p w14:paraId="000002D6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gridSpan w:val="3"/>
            <w:vAlign w:val="center"/>
          </w:tcPr>
          <w:p w14:paraId="000002D8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bookmarkStart w:id="4" w:name="_heading=h.1t3h5sf" w:colFirst="0" w:colLast="0"/>
            <w:bookmarkEnd w:id="4"/>
          </w:p>
        </w:tc>
      </w:tr>
      <w:tr w:rsidR="00FC3D74" w14:paraId="4AC297E8" w14:textId="77777777" w:rsidTr="00FC3D74">
        <w:trPr>
          <w:trHeight w:val="260"/>
        </w:trPr>
        <w:tc>
          <w:tcPr>
            <w:tcW w:w="4678" w:type="dxa"/>
            <w:gridSpan w:val="2"/>
            <w:vAlign w:val="center"/>
          </w:tcPr>
          <w:p w14:paraId="000002D9" w14:textId="77777777" w:rsidR="00FC3D74" w:rsidRDefault="00FC3D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  <w:sz w:val="21"/>
                <w:szCs w:val="21"/>
              </w:rPr>
              <w:t xml:space="preserve">10. </w:t>
            </w:r>
            <w:r w:rsidRPr="007F3081">
              <w:rPr>
                <w:b/>
                <w:color w:val="000000"/>
                <w:sz w:val="22"/>
                <w:szCs w:val="22"/>
              </w:rPr>
              <w:t>Руководитель организации</w:t>
            </w:r>
            <w:r>
              <w:rPr>
                <w:b/>
                <w:color w:val="FF0000"/>
                <w:sz w:val="24"/>
                <w:szCs w:val="24"/>
              </w:rPr>
              <w:t>*</w:t>
            </w:r>
          </w:p>
        </w:tc>
        <w:tc>
          <w:tcPr>
            <w:tcW w:w="3293" w:type="dxa"/>
            <w:vAlign w:val="center"/>
          </w:tcPr>
          <w:p w14:paraId="1055254B" w14:textId="77777777" w:rsidR="00FC3D74" w:rsidRDefault="00FC3D74">
            <w:pPr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  <w:between w:val="single" w:sz="4" w:space="1" w:color="000000"/>
              </w:pBdr>
              <w:rPr>
                <w:color w:val="000000"/>
              </w:rPr>
            </w:pPr>
          </w:p>
        </w:tc>
        <w:tc>
          <w:tcPr>
            <w:tcW w:w="3294" w:type="dxa"/>
            <w:vAlign w:val="center"/>
          </w:tcPr>
          <w:p w14:paraId="2D8458BB" w14:textId="77777777" w:rsidR="00FC3D74" w:rsidRDefault="00FC3D74">
            <w:pPr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  <w:between w:val="single" w:sz="4" w:space="1" w:color="000000"/>
              </w:pBdr>
              <w:rPr>
                <w:color w:val="000000"/>
              </w:rPr>
            </w:pPr>
          </w:p>
        </w:tc>
        <w:tc>
          <w:tcPr>
            <w:tcW w:w="3294" w:type="dxa"/>
            <w:vAlign w:val="center"/>
          </w:tcPr>
          <w:p w14:paraId="000002DB" w14:textId="3D9821CA" w:rsidR="00FC3D74" w:rsidRDefault="00FC3D74">
            <w:pPr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  <w:between w:val="single" w:sz="4" w:space="1" w:color="000000"/>
              </w:pBdr>
              <w:rPr>
                <w:color w:val="000000"/>
              </w:rPr>
            </w:pPr>
          </w:p>
        </w:tc>
      </w:tr>
      <w:tr w:rsidR="005775A8" w14:paraId="0A99BDFE" w14:textId="77777777">
        <w:trPr>
          <w:trHeight w:val="260"/>
        </w:trPr>
        <w:tc>
          <w:tcPr>
            <w:tcW w:w="4678" w:type="dxa"/>
            <w:gridSpan w:val="2"/>
            <w:vAlign w:val="center"/>
          </w:tcPr>
          <w:p w14:paraId="000002DC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gridSpan w:val="3"/>
            <w:vAlign w:val="center"/>
          </w:tcPr>
          <w:p w14:paraId="000002DE" w14:textId="785093ED" w:rsidR="005775A8" w:rsidRPr="00387A39" w:rsidRDefault="00952F4F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  <w:color w:val="000000"/>
              </w:rPr>
            </w:pPr>
            <w:sdt>
              <w:sdtPr>
                <w:rPr>
                  <w:i/>
                  <w:iCs/>
                </w:rPr>
                <w:tag w:val="goog_rdk_19"/>
                <w:id w:val="1284776186"/>
              </w:sdtPr>
              <w:sdtEndPr/>
              <w:sdtContent>
                <w:r w:rsidR="00387A39" w:rsidRPr="00387A39">
                  <w:rPr>
                    <w:i/>
                    <w:iCs/>
                  </w:rPr>
                  <w:t>Заполняется автоматически</w:t>
                </w:r>
              </w:sdtContent>
            </w:sdt>
          </w:p>
          <w:p w14:paraId="157841FB" w14:textId="77777777" w:rsidR="00FC3D74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 w:rsidRPr="00387A39">
              <w:rPr>
                <w:i/>
                <w:iCs/>
                <w:color w:val="000000"/>
              </w:rPr>
              <w:t>Указывается Ф.И.О</w:t>
            </w:r>
            <w:r>
              <w:rPr>
                <w:i/>
                <w:color w:val="000000"/>
              </w:rPr>
              <w:t>. и должность руководителя организации, а также делается отметка о том, совпадают ли данные с данными ЕГРЮЛ.</w:t>
            </w:r>
          </w:p>
          <w:p w14:paraId="21BDC88D" w14:textId="77777777" w:rsidR="00FC3D74" w:rsidRDefault="00FC3D74" w:rsidP="00FC3D74">
            <w:pPr>
              <w:rPr>
                <w:sz w:val="24"/>
                <w:szCs w:val="24"/>
              </w:rPr>
            </w:pPr>
          </w:p>
          <w:p w14:paraId="49FA488B" w14:textId="77777777" w:rsidR="00FC3D74" w:rsidRDefault="00FC3D74" w:rsidP="00FC3D74">
            <w:pPr>
              <w:rPr>
                <w:i/>
                <w:sz w:val="24"/>
                <w:szCs w:val="24"/>
              </w:rPr>
            </w:pPr>
            <w:r w:rsidRPr="00FC3D74">
              <w:rPr>
                <w:i/>
                <w:sz w:val="24"/>
                <w:szCs w:val="24"/>
              </w:rPr>
              <w:t>Данные о руководителе совпадают с данными ЕГРЮЛ?</w:t>
            </w:r>
          </w:p>
          <w:p w14:paraId="11557254" w14:textId="77777777" w:rsidR="00FC3D74" w:rsidRDefault="00FC3D74" w:rsidP="00FC3D74">
            <w:pPr>
              <w:rPr>
                <w:i/>
                <w:sz w:val="24"/>
                <w:szCs w:val="24"/>
              </w:rPr>
            </w:pPr>
          </w:p>
          <w:p w14:paraId="08C38AB7" w14:textId="77777777" w:rsidR="00FC3D74" w:rsidRDefault="00FC3D74" w:rsidP="00FC3D74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ДА/НЕТ</w:t>
            </w:r>
          </w:p>
          <w:p w14:paraId="50AD3884" w14:textId="23907F16" w:rsidR="00FC3D74" w:rsidRPr="00FC3D74" w:rsidRDefault="00FC3D74" w:rsidP="00FC3D74">
            <w:pPr>
              <w:rPr>
                <w:i/>
              </w:rPr>
            </w:pPr>
            <w:r w:rsidRPr="00FC3D74">
              <w:rPr>
                <w:i/>
                <w:color w:val="3F2512"/>
                <w:shd w:val="clear" w:color="auto" w:fill="FBF5EE"/>
              </w:rPr>
              <w:t>Для того чтобы выбрать "нет", необходимо нажать кнопку "Требуются исправления автозаполненных данных" выше. Если данные Ф.И.О. руководителя не совпадают с данными в ЕГРЮЛ, следует загрузить документ, подтверждающий полномочия нового руководителя.</w:t>
            </w:r>
          </w:p>
          <w:p w14:paraId="000002DF" w14:textId="41880004" w:rsidR="005775A8" w:rsidRDefault="00952F4F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sdt>
              <w:sdtPr>
                <w:tag w:val="goog_rdk_20"/>
                <w:id w:val="1895075849"/>
                <w:showingPlcHdr/>
              </w:sdtPr>
              <w:sdtEndPr/>
              <w:sdtContent>
                <w:r w:rsidR="00FC3D74">
                  <w:t xml:space="preserve">     </w:t>
                </w:r>
              </w:sdtContent>
            </w:sdt>
          </w:p>
        </w:tc>
      </w:tr>
      <w:tr w:rsidR="005775A8" w14:paraId="5D3AC2DE" w14:textId="77777777">
        <w:trPr>
          <w:trHeight w:val="560"/>
        </w:trPr>
        <w:tc>
          <w:tcPr>
            <w:tcW w:w="4678" w:type="dxa"/>
            <w:gridSpan w:val="2"/>
            <w:vAlign w:val="center"/>
          </w:tcPr>
          <w:p w14:paraId="000002E0" w14:textId="205DF5F9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10.1 Дата рождения руководителя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81" w:type="dxa"/>
            <w:gridSpan w:val="3"/>
            <w:vAlign w:val="center"/>
          </w:tcPr>
          <w:p w14:paraId="000002E2" w14:textId="77777777" w:rsidR="005775A8" w:rsidRDefault="005775A8">
            <w:pPr>
              <w:keepLines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  <w:between w:val="nil"/>
              </w:pBdr>
              <w:rPr>
                <w:color w:val="000000"/>
              </w:rPr>
            </w:pPr>
          </w:p>
        </w:tc>
      </w:tr>
      <w:tr w:rsidR="005775A8" w14:paraId="3252A1A1" w14:textId="77777777">
        <w:trPr>
          <w:trHeight w:val="220"/>
        </w:trPr>
        <w:tc>
          <w:tcPr>
            <w:tcW w:w="4678" w:type="dxa"/>
            <w:gridSpan w:val="2"/>
            <w:vAlign w:val="center"/>
          </w:tcPr>
          <w:p w14:paraId="000002E3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gridSpan w:val="3"/>
            <w:vAlign w:val="center"/>
          </w:tcPr>
          <w:p w14:paraId="000002E5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(ДД.ММ.ГГГГ)</w:t>
            </w:r>
          </w:p>
          <w:p w14:paraId="000002E6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Данное поле обязательно для заполнения.</w:t>
            </w:r>
          </w:p>
          <w:p w14:paraId="000002E7" w14:textId="77777777" w:rsidR="005775A8" w:rsidRDefault="005775A8">
            <w:pPr>
              <w:keepLines/>
              <w:rPr>
                <w:color w:val="000000"/>
              </w:rPr>
            </w:pPr>
          </w:p>
        </w:tc>
      </w:tr>
      <w:tr w:rsidR="005775A8" w14:paraId="270F754E" w14:textId="77777777">
        <w:trPr>
          <w:trHeight w:val="220"/>
        </w:trPr>
        <w:tc>
          <w:tcPr>
            <w:tcW w:w="4536" w:type="dxa"/>
            <w:vAlign w:val="center"/>
          </w:tcPr>
          <w:p w14:paraId="000002E8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10.2 Информация о наличии лиц, имеющих право подписи без доверенности</w:t>
            </w:r>
          </w:p>
        </w:tc>
        <w:tc>
          <w:tcPr>
            <w:tcW w:w="10023" w:type="dxa"/>
            <w:gridSpan w:val="4"/>
            <w:vAlign w:val="center"/>
          </w:tcPr>
          <w:p w14:paraId="000002E9" w14:textId="77777777" w:rsidR="005775A8" w:rsidRDefault="00725653">
            <w:pPr>
              <w:keepLines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  <w:between w:val="nil"/>
              </w:pBdr>
              <w:ind w:left="36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Следует поставить отметку, если у организации-заявителя есть лица, имеющие право подписи без доверенности, кроме руководителя. При отсутствии таких лиц отметка не ставится.</w:t>
            </w:r>
          </w:p>
          <w:p w14:paraId="000002EA" w14:textId="2DEAC0EA" w:rsidR="005775A8" w:rsidRDefault="005775A8">
            <w:pPr>
              <w:keepLines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  <w:between w:val="nil"/>
              </w:pBdr>
              <w:ind w:left="36"/>
              <w:rPr>
                <w:i/>
                <w:color w:val="000000"/>
              </w:rPr>
            </w:pPr>
          </w:p>
        </w:tc>
      </w:tr>
      <w:tr w:rsidR="005775A8" w14:paraId="171406AF" w14:textId="77777777">
        <w:trPr>
          <w:trHeight w:val="220"/>
        </w:trPr>
        <w:tc>
          <w:tcPr>
            <w:tcW w:w="4678" w:type="dxa"/>
            <w:gridSpan w:val="2"/>
          </w:tcPr>
          <w:p w14:paraId="000002EC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gridSpan w:val="3"/>
          </w:tcPr>
          <w:p w14:paraId="63842905" w14:textId="77777777" w:rsidR="008C439A" w:rsidRPr="008C439A" w:rsidRDefault="008C439A" w:rsidP="008C439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 w:rsidRPr="008C439A">
              <w:rPr>
                <w:i/>
                <w:color w:val="000000"/>
              </w:rPr>
              <w:t>Данное поле можно оставить пустым.</w:t>
            </w:r>
          </w:p>
          <w:p w14:paraId="4214AAD7" w14:textId="77777777" w:rsidR="005775A8" w:rsidRDefault="008C439A" w:rsidP="008C439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8C439A">
              <w:rPr>
                <w:i/>
                <w:color w:val="000000"/>
              </w:rPr>
              <w:t>Можно указать до 3 лиц, имеющих право подписи без доверенности</w:t>
            </w:r>
            <w:r w:rsidRPr="008C439A">
              <w:rPr>
                <w:color w:val="000000"/>
              </w:rPr>
              <w:t>.</w:t>
            </w:r>
          </w:p>
          <w:p w14:paraId="000002EE" w14:textId="60268DA4" w:rsidR="008C439A" w:rsidRDefault="008C439A" w:rsidP="008C439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2EA0EF2B" w14:textId="77777777">
        <w:trPr>
          <w:trHeight w:val="220"/>
        </w:trPr>
        <w:tc>
          <w:tcPr>
            <w:tcW w:w="4678" w:type="dxa"/>
            <w:gridSpan w:val="2"/>
            <w:tcBorders>
              <w:right w:val="single" w:sz="4" w:space="0" w:color="000000"/>
            </w:tcBorders>
          </w:tcPr>
          <w:p w14:paraId="000002EF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bookmarkStart w:id="5" w:name="_heading=h.4d34og8" w:colFirst="0" w:colLast="0"/>
            <w:bookmarkEnd w:id="5"/>
            <w:r>
              <w:rPr>
                <w:b/>
                <w:color w:val="000000"/>
                <w:sz w:val="22"/>
                <w:szCs w:val="22"/>
              </w:rPr>
              <w:t>11. Добавить файл устава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F2" w14:textId="7C19ECC2" w:rsidR="005775A8" w:rsidRDefault="001A58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 w:rsidRPr="001A5873">
              <w:rPr>
                <w:i/>
                <w:color w:val="000000"/>
              </w:rPr>
              <w:t>Следует отсканировать и загрузить оригинал действующей редакции устава организации с цветной печатью регистрирующего органа (со всеми внесенными изменениями) в виде электронной копии – одного многостраничного файла в формате pdf объемом не более 20 мегабайт (не допускаeтся частичное сканирование устава).</w:t>
            </w:r>
            <w:r w:rsidR="00725653">
              <w:rPr>
                <w:i/>
                <w:color w:val="000000"/>
              </w:rPr>
              <w:t xml:space="preserve"> </w:t>
            </w:r>
          </w:p>
          <w:p w14:paraId="099CD3DA" w14:textId="3B7FE36B" w:rsidR="00982141" w:rsidRPr="00982141" w:rsidRDefault="009821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u w:val="single"/>
              </w:rPr>
            </w:pPr>
            <w:r w:rsidRPr="00982141">
              <w:rPr>
                <w:i/>
                <w:color w:val="000000"/>
                <w:u w:val="single"/>
              </w:rPr>
              <w:t>Пример правильного файла, содержащего устав организации</w:t>
            </w:r>
          </w:p>
          <w:p w14:paraId="000002F3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 xml:space="preserve">Ссылка: </w:t>
            </w:r>
            <w:hyperlink r:id="rId9">
              <w:r>
                <w:rPr>
                  <w:i/>
                  <w:color w:val="0563C1"/>
                  <w:u w:val="single"/>
                </w:rPr>
                <w:t>Видео: как правильно отсканировать устав</w:t>
              </w:r>
            </w:hyperlink>
          </w:p>
          <w:p w14:paraId="000002F4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 w14:paraId="6F04152B" w14:textId="77777777">
        <w:trPr>
          <w:trHeight w:val="220"/>
        </w:trPr>
        <w:tc>
          <w:tcPr>
            <w:tcW w:w="4678" w:type="dxa"/>
            <w:gridSpan w:val="2"/>
          </w:tcPr>
          <w:p w14:paraId="000002F5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gridSpan w:val="3"/>
          </w:tcPr>
          <w:p w14:paraId="000002F7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 w14:paraId="2B572910" w14:textId="77777777">
        <w:trPr>
          <w:trHeight w:val="220"/>
        </w:trPr>
        <w:tc>
          <w:tcPr>
            <w:tcW w:w="4678" w:type="dxa"/>
            <w:gridSpan w:val="2"/>
            <w:tcBorders>
              <w:right w:val="single" w:sz="4" w:space="0" w:color="000000"/>
            </w:tcBorders>
          </w:tcPr>
          <w:p w14:paraId="000002F8" w14:textId="77777777" w:rsidR="005775A8" w:rsidRDefault="00952F4F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sdt>
              <w:sdtPr>
                <w:tag w:val="goog_rdk_22"/>
                <w:id w:val="358174968"/>
              </w:sdtPr>
              <w:sdtEndPr/>
              <w:sdtContent/>
            </w:sdt>
            <w:r w:rsidR="00725653">
              <w:rPr>
                <w:b/>
                <w:color w:val="000000"/>
                <w:sz w:val="22"/>
                <w:szCs w:val="22"/>
              </w:rPr>
              <w:t>12. Основные виды деятельности организации</w:t>
            </w:r>
            <w:r w:rsidR="00725653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CF5FC" w14:textId="78CA472A" w:rsidR="00E62B5C" w:rsidRPr="00E62B5C" w:rsidRDefault="00E62B5C" w:rsidP="00E62B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E62B5C">
              <w:rPr>
                <w:color w:val="000000"/>
              </w:rPr>
              <w:t xml:space="preserve"> социальное обслуживание, социальная поддержка и защита граждан;</w:t>
            </w:r>
          </w:p>
          <w:p w14:paraId="4B85AC8C" w14:textId="036B5330" w:rsidR="00E62B5C" w:rsidRPr="00E62B5C" w:rsidRDefault="00E62B5C" w:rsidP="00E62B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E62B5C">
              <w:rPr>
                <w:color w:val="000000"/>
              </w:rPr>
              <w:t xml:space="preserve"> подготовка населения к преодолению последствий стихийных бедствий, экологических, техногенных или иных катастроф, к предотвращению несчастных случаев;</w:t>
            </w:r>
          </w:p>
          <w:p w14:paraId="62395531" w14:textId="7ECB2111" w:rsidR="00E62B5C" w:rsidRPr="00E62B5C" w:rsidRDefault="00E62B5C" w:rsidP="00E62B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E62B5C">
              <w:rPr>
                <w:color w:val="000000"/>
              </w:rPr>
              <w:t xml:space="preserve"> оказание помощи пострадавшим в результате стихийных бедствий, экологических, техногенных или иных катастроф, социальных, национальных, религиозных конфликтов, беженцам и вынужденным переселенцам;</w:t>
            </w:r>
          </w:p>
          <w:p w14:paraId="4C862CF0" w14:textId="3F10BCFC" w:rsidR="00E62B5C" w:rsidRPr="00E62B5C" w:rsidRDefault="00E62B5C" w:rsidP="00E62B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E62B5C">
              <w:rPr>
                <w:color w:val="000000"/>
              </w:rPr>
              <w:t xml:space="preserve"> охрана окружающей среды и защита животных;</w:t>
            </w:r>
          </w:p>
          <w:p w14:paraId="5276E1DB" w14:textId="744C78F9" w:rsidR="00E62B5C" w:rsidRPr="00E62B5C" w:rsidRDefault="00E62B5C" w:rsidP="00E62B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E62B5C">
              <w:rPr>
                <w:color w:val="000000"/>
              </w:rPr>
              <w:t xml:space="preserve"> охрана и в соответствии с установленными требованиями содержание объектов (в том числе зданий, сооружений) и территорий, имеющих историческое, культовое, культурное или природоохранное значение, и мест захоронений;</w:t>
            </w:r>
          </w:p>
          <w:p w14:paraId="35C37343" w14:textId="19E05486" w:rsidR="00E62B5C" w:rsidRPr="00E62B5C" w:rsidRDefault="00E62B5C" w:rsidP="00E62B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E62B5C">
              <w:rPr>
                <w:color w:val="000000"/>
              </w:rPr>
              <w:t xml:space="preserve"> оказание юридической помощи на безвозмездной или на льготной основе гражданам и некоммерческим организациям и правовое просвещение населения, деятельность по защите прав и свобод человека и гражданина;</w:t>
            </w:r>
          </w:p>
          <w:p w14:paraId="2629AFFA" w14:textId="1B003D58" w:rsidR="00E62B5C" w:rsidRPr="00E62B5C" w:rsidRDefault="00E62B5C" w:rsidP="00E62B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E62B5C">
              <w:rPr>
                <w:color w:val="000000"/>
              </w:rPr>
              <w:t xml:space="preserve"> профилактика социально опасных форм поведения граждан;</w:t>
            </w:r>
          </w:p>
          <w:p w14:paraId="2850CD1C" w14:textId="4C4E1BAB" w:rsidR="00E62B5C" w:rsidRPr="00E62B5C" w:rsidRDefault="00E62B5C" w:rsidP="00E62B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E62B5C">
              <w:rPr>
                <w:color w:val="000000"/>
              </w:rPr>
              <w:t xml:space="preserve"> благотворительная деятельность, а также деятельность в области организации и поддержки благотворительности и добровольчества (волонтерства);</w:t>
            </w:r>
          </w:p>
          <w:p w14:paraId="3ED962FE" w14:textId="3C41D1FE" w:rsidR="00E62B5C" w:rsidRPr="00E62B5C" w:rsidRDefault="00E62B5C" w:rsidP="00E62B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E62B5C">
              <w:rPr>
                <w:color w:val="000000"/>
              </w:rPr>
              <w:t xml:space="preserve"> деятельность в области образования, просвещения, науки, культуры, искусства, здравоохранения, профилактики и охраны здоровья граждан, пропаганды здорового образа жизни, улучшения морально-психологического состояния граждан, физической культуры и спорта и содействие указанной деятельности, а также содействие духовному развитию личности;</w:t>
            </w:r>
          </w:p>
          <w:p w14:paraId="34B7907A" w14:textId="03E4DBD0" w:rsidR="00E62B5C" w:rsidRPr="00E62B5C" w:rsidRDefault="00E62B5C" w:rsidP="00E62B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-</w:t>
            </w:r>
            <w:r w:rsidRPr="00E62B5C">
              <w:rPr>
                <w:color w:val="000000"/>
              </w:rPr>
              <w:t xml:space="preserve"> формирование в обществе нетерпимости к коррупционному поведению;</w:t>
            </w:r>
          </w:p>
          <w:p w14:paraId="012E68DF" w14:textId="1C2F1A7A" w:rsidR="00E62B5C" w:rsidRPr="00E62B5C" w:rsidRDefault="00E62B5C" w:rsidP="00E62B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E62B5C">
              <w:rPr>
                <w:color w:val="000000"/>
              </w:rPr>
              <w:t xml:space="preserve"> развитие межнационального сотрудничества, сохранение и защита самобытности, культуры, языков и традиций народов Российской Федерации;</w:t>
            </w:r>
          </w:p>
          <w:p w14:paraId="6C79F09A" w14:textId="570B5EC5" w:rsidR="00E62B5C" w:rsidRPr="00E62B5C" w:rsidRDefault="00E62B5C" w:rsidP="00E62B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E62B5C">
              <w:rPr>
                <w:color w:val="000000"/>
              </w:rPr>
              <w:t xml:space="preserve"> деятельность в сфере патриотического, в том числе военно-патриотического, воспитания граждан Российской Федерации;</w:t>
            </w:r>
          </w:p>
          <w:p w14:paraId="1D1029A0" w14:textId="3BDCB868" w:rsidR="00E62B5C" w:rsidRPr="00E62B5C" w:rsidRDefault="00E62B5C" w:rsidP="00E62B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E62B5C">
              <w:rPr>
                <w:color w:val="000000"/>
              </w:rPr>
              <w:t xml:space="preserve"> проведение поисковой работы, направленной на выявление неизвестных воинских захоронений и непогребенных останков защитников Отечества, установление имен погибших и пропавших без вести при защите Отечества;</w:t>
            </w:r>
          </w:p>
          <w:p w14:paraId="1019B0BA" w14:textId="65747C00" w:rsidR="00E62B5C" w:rsidRPr="00E62B5C" w:rsidRDefault="00E62B5C" w:rsidP="00E62B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E62B5C">
              <w:rPr>
                <w:color w:val="000000"/>
              </w:rPr>
              <w:t xml:space="preserve"> участие в профилактике и (или) тушении пожаров и проведении аварийно-спасательных работ;</w:t>
            </w:r>
          </w:p>
          <w:p w14:paraId="449D7BA1" w14:textId="2D16DA3F" w:rsidR="00E62B5C" w:rsidRPr="00E62B5C" w:rsidRDefault="00E62B5C" w:rsidP="00E62B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E62B5C">
              <w:rPr>
                <w:color w:val="000000"/>
              </w:rPr>
              <w:t xml:space="preserve"> социальная и культурная адаптация и интеграция мигрантов;</w:t>
            </w:r>
          </w:p>
          <w:p w14:paraId="689CA1D5" w14:textId="193BBA74" w:rsidR="00E62B5C" w:rsidRPr="00E62B5C" w:rsidRDefault="00E62B5C" w:rsidP="00E62B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E62B5C">
              <w:rPr>
                <w:color w:val="000000"/>
              </w:rPr>
              <w:t xml:space="preserve"> мероприятия по медицинской реабилитации и социальной реабилитации, социальной и трудовой реинтеграции лиц, осуществляющих незаконное потребление наркотических средств или психотропных веществ;</w:t>
            </w:r>
          </w:p>
          <w:p w14:paraId="5BF95A1E" w14:textId="2C9D92E2" w:rsidR="00E62B5C" w:rsidRPr="00E62B5C" w:rsidRDefault="00E62B5C" w:rsidP="00E62B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E62B5C">
              <w:rPr>
                <w:color w:val="000000"/>
              </w:rPr>
              <w:t xml:space="preserve"> содействие повышению мобильности трудовых ресурсов;</w:t>
            </w:r>
          </w:p>
          <w:p w14:paraId="080326C4" w14:textId="65DE7044" w:rsidR="00E62B5C" w:rsidRPr="00E62B5C" w:rsidRDefault="00E62B5C" w:rsidP="00E62B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E62B5C">
              <w:rPr>
                <w:color w:val="000000"/>
              </w:rPr>
              <w:t xml:space="preserve"> увековечение памяти жертв политических репрессий;</w:t>
            </w:r>
          </w:p>
          <w:p w14:paraId="7BF2D5F6" w14:textId="619B71F5" w:rsidR="00E62B5C" w:rsidRPr="00E62B5C" w:rsidRDefault="00E62B5C" w:rsidP="00E62B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E62B5C">
              <w:rPr>
                <w:color w:val="000000"/>
              </w:rPr>
              <w:t xml:space="preserve"> защита семьи, детства, материнства и отцовства, преодоление социального сиротства, развитие семейных форм воспитания детей;</w:t>
            </w:r>
          </w:p>
          <w:p w14:paraId="2E073761" w14:textId="651C8113" w:rsidR="00E62B5C" w:rsidRPr="00E62B5C" w:rsidRDefault="00E62B5C" w:rsidP="00E62B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E62B5C">
              <w:rPr>
                <w:color w:val="000000"/>
              </w:rPr>
              <w:t xml:space="preserve"> развитие детского и молодежного общественных движений, поддержка детских, молодежных общественных объединений;</w:t>
            </w:r>
          </w:p>
          <w:p w14:paraId="65E44533" w14:textId="72C13F8C" w:rsidR="00E62B5C" w:rsidRPr="00E62B5C" w:rsidRDefault="00E62B5C" w:rsidP="00E62B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E62B5C">
              <w:rPr>
                <w:color w:val="000000"/>
              </w:rPr>
              <w:t xml:space="preserve"> содействие укреплению межэтнических и межконфессиональных отношений;</w:t>
            </w:r>
          </w:p>
          <w:p w14:paraId="013FA1E1" w14:textId="3199A96E" w:rsidR="00E62B5C" w:rsidRPr="00E62B5C" w:rsidRDefault="00E62B5C" w:rsidP="00E62B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E62B5C">
              <w:rPr>
                <w:color w:val="000000"/>
              </w:rPr>
              <w:t xml:space="preserve"> содействие безопасности дорожного движения и участие в охране общественного правопорядка;</w:t>
            </w:r>
          </w:p>
          <w:p w14:paraId="00000316" w14:textId="3964062F" w:rsidR="005775A8" w:rsidRDefault="00E62B5C" w:rsidP="00245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 xml:space="preserve">- </w:t>
            </w:r>
            <w:r w:rsidRPr="00E62B5C">
              <w:rPr>
                <w:color w:val="000000"/>
              </w:rPr>
              <w:t>профилактика немедицинского потребления наркотических средств и психотропных веществ, комплексная реабилитация и ресоциализация лиц, потребляющих наркотические средства и психотропные</w:t>
            </w:r>
            <w:r w:rsidR="002453F2">
              <w:rPr>
                <w:color w:val="000000"/>
              </w:rPr>
              <w:t xml:space="preserve"> вещества в немедицинских целях.</w:t>
            </w:r>
            <w:r w:rsidR="00725653">
              <w:rPr>
                <w:color w:val="000000"/>
              </w:rPr>
              <w:t xml:space="preserve"> </w:t>
            </w:r>
          </w:p>
        </w:tc>
      </w:tr>
      <w:tr w:rsidR="005775A8" w14:paraId="4385AE03" w14:textId="77777777">
        <w:trPr>
          <w:trHeight w:val="220"/>
        </w:trPr>
        <w:tc>
          <w:tcPr>
            <w:tcW w:w="4678" w:type="dxa"/>
            <w:gridSpan w:val="2"/>
          </w:tcPr>
          <w:p w14:paraId="00000317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gridSpan w:val="3"/>
            <w:tcBorders>
              <w:top w:val="single" w:sz="4" w:space="0" w:color="000000"/>
            </w:tcBorders>
          </w:tcPr>
          <w:p w14:paraId="00000319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Данное поле обязательно для заполнения. </w:t>
            </w:r>
          </w:p>
          <w:p w14:paraId="0000031A" w14:textId="70D32588" w:rsidR="005775A8" w:rsidRDefault="00952F4F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sdt>
              <w:sdtPr>
                <w:tag w:val="goog_rdk_23"/>
                <w:id w:val="-1818407688"/>
              </w:sdtPr>
              <w:sdtEndPr/>
              <w:sdtContent/>
            </w:sdt>
            <w:r w:rsidR="00EA0B3C" w:rsidRPr="00EA0B3C">
              <w:rPr>
                <w:i/>
                <w:color w:val="000000"/>
              </w:rPr>
              <w:t>Следует указать не более 10 видов деятельности, осуществляемых организацией в соответствии с ее уставом, путем выбора из списка и (или) ввода своих вариантов</w:t>
            </w:r>
            <w:r w:rsidR="00725653">
              <w:rPr>
                <w:i/>
                <w:color w:val="000000"/>
              </w:rPr>
              <w:t>.</w:t>
            </w:r>
          </w:p>
          <w:p w14:paraId="0000031B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 w14:paraId="7A71932F" w14:textId="77777777">
        <w:trPr>
          <w:trHeight w:val="220"/>
        </w:trPr>
        <w:tc>
          <w:tcPr>
            <w:tcW w:w="4678" w:type="dxa"/>
            <w:gridSpan w:val="2"/>
          </w:tcPr>
          <w:p w14:paraId="0000031C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12.1. Дополнительные документы об организации</w:t>
            </w:r>
          </w:p>
        </w:tc>
        <w:tc>
          <w:tcPr>
            <w:tcW w:w="9881" w:type="dxa"/>
            <w:gridSpan w:val="3"/>
          </w:tcPr>
          <w:tbl>
            <w:tblPr>
              <w:tblpPr w:leftFromText="180" w:rightFromText="180" w:vertAnchor="text" w:horzAnchor="margin" w:tblpY="7"/>
              <w:tblW w:w="9881" w:type="dxa"/>
              <w:tblLayout w:type="fixed"/>
              <w:tblLook w:val="0000" w:firstRow="0" w:lastRow="0" w:firstColumn="0" w:lastColumn="0" w:noHBand="0" w:noVBand="0"/>
            </w:tblPr>
            <w:tblGrid>
              <w:gridCol w:w="9881"/>
            </w:tblGrid>
            <w:tr w:rsidR="001B4553" w14:paraId="2C6FCA8D" w14:textId="77777777" w:rsidTr="001B4553">
              <w:trPr>
                <w:trHeight w:val="560"/>
              </w:trPr>
              <w:tc>
                <w:tcPr>
                  <w:tcW w:w="9881" w:type="dxa"/>
                  <w:vAlign w:val="center"/>
                </w:tcPr>
                <w:p w14:paraId="0A925FBF" w14:textId="77777777" w:rsidR="001B4553" w:rsidRDefault="001B4553" w:rsidP="00945FEE">
                  <w:pPr>
                    <w:keepLines/>
                    <w:pBdr>
                      <w:top w:val="single" w:sz="4" w:space="1" w:color="000000"/>
                      <w:left w:val="single" w:sz="4" w:space="1" w:color="000000"/>
                      <w:bottom w:val="single" w:sz="4" w:space="1" w:color="000000"/>
                      <w:right w:val="single" w:sz="4" w:space="1" w:color="000000"/>
                      <w:between w:val="nil"/>
                    </w:pBdr>
                    <w:rPr>
                      <w:color w:val="000000"/>
                    </w:rPr>
                  </w:pPr>
                </w:p>
              </w:tc>
            </w:tr>
          </w:tbl>
          <w:p w14:paraId="443D49A1" w14:textId="77777777" w:rsidR="00CE1EF4" w:rsidRPr="00CE1EF4" w:rsidRDefault="00CE1EF4" w:rsidP="00CE1E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 w:rsidRPr="00CE1EF4">
              <w:rPr>
                <w:i/>
                <w:color w:val="000000"/>
              </w:rPr>
              <w:t>Прикрепить можно не больше 5 файлов.</w:t>
            </w:r>
          </w:p>
          <w:p w14:paraId="7E3E78A8" w14:textId="77777777" w:rsidR="00CE1EF4" w:rsidRPr="00CE1EF4" w:rsidRDefault="00CE1EF4" w:rsidP="00CE1E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 w:rsidRPr="00CE1EF4">
              <w:rPr>
                <w:i/>
                <w:color w:val="000000"/>
              </w:rPr>
              <w:t>Размер файла не должен быть больше 10 мегабайт.</w:t>
            </w:r>
          </w:p>
          <w:p w14:paraId="0000031E" w14:textId="3DA7B6B3" w:rsidR="005775A8" w:rsidRDefault="00CE1EF4" w:rsidP="00CE1E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CE1EF4">
              <w:rPr>
                <w:i/>
                <w:color w:val="000000"/>
              </w:rPr>
              <w:t>Формат файла только pdf.</w:t>
            </w:r>
          </w:p>
        </w:tc>
      </w:tr>
      <w:tr w:rsidR="005775A8" w14:paraId="72287A11" w14:textId="77777777">
        <w:trPr>
          <w:trHeight w:val="220"/>
        </w:trPr>
        <w:tc>
          <w:tcPr>
            <w:tcW w:w="4678" w:type="dxa"/>
            <w:gridSpan w:val="2"/>
          </w:tcPr>
          <w:p w14:paraId="0000031F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gridSpan w:val="3"/>
            <w:tcBorders>
              <w:bottom w:val="single" w:sz="4" w:space="0" w:color="000000"/>
            </w:tcBorders>
          </w:tcPr>
          <w:p w14:paraId="00000321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15DFD218" w14:textId="77777777">
        <w:trPr>
          <w:trHeight w:val="220"/>
        </w:trPr>
        <w:tc>
          <w:tcPr>
            <w:tcW w:w="4678" w:type="dxa"/>
            <w:gridSpan w:val="2"/>
            <w:tcBorders>
              <w:right w:val="single" w:sz="4" w:space="0" w:color="000000"/>
            </w:tcBorders>
          </w:tcPr>
          <w:p w14:paraId="00000322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13. Целевые группы, опыт работы с которыми имеет организация</w:t>
            </w:r>
          </w:p>
        </w:tc>
        <w:tc>
          <w:tcPr>
            <w:tcW w:w="9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E6160" w14:textId="77777777" w:rsidR="00EA0B3C" w:rsidRDefault="00EA0B3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алко- и наркозависимые, а также лица, страдающие от иных видов тяжелых зависимостей</w:t>
            </w:r>
          </w:p>
          <w:p w14:paraId="28AA8541" w14:textId="77777777" w:rsidR="00EA0B3C" w:rsidRDefault="00EA0B3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беженцы</w:t>
            </w:r>
          </w:p>
          <w:p w14:paraId="30C6DF3D" w14:textId="77777777" w:rsidR="00EA0B3C" w:rsidRDefault="00EA0B3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lastRenderedPageBreak/>
              <w:t>ветераны</w:t>
            </w:r>
          </w:p>
          <w:p w14:paraId="586EEBB8" w14:textId="77777777" w:rsidR="00EA0B3C" w:rsidRDefault="00EA0B3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дети и подростки</w:t>
            </w:r>
          </w:p>
          <w:p w14:paraId="3255D367" w14:textId="77777777" w:rsidR="00EA0B3C" w:rsidRDefault="00EA0B3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дети-сироты и дети, оставшиеся без попечения родителей </w:t>
            </w:r>
          </w:p>
          <w:p w14:paraId="219BDCED" w14:textId="77777777" w:rsidR="00EA0B3C" w:rsidRDefault="00EA0B3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женщины</w:t>
            </w:r>
          </w:p>
          <w:p w14:paraId="73774703" w14:textId="77777777" w:rsidR="00EA0B3C" w:rsidRDefault="00EA0B3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лица без определенного места жительства </w:t>
            </w:r>
          </w:p>
          <w:p w14:paraId="41EC32E7" w14:textId="77777777" w:rsidR="00EA0B3C" w:rsidRDefault="00EA0B3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лица с тяжелыми заболеваниями</w:t>
            </w:r>
          </w:p>
          <w:p w14:paraId="1D69A8A7" w14:textId="77777777" w:rsidR="00EA0B3C" w:rsidRDefault="00EA0B3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лица, попавшие в трудную жизненную ситуацию</w:t>
            </w:r>
          </w:p>
          <w:p w14:paraId="7977D53F" w14:textId="77777777" w:rsidR="00EA0B3C" w:rsidRDefault="00EA0B3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лица, пострадавшие от катастроф и чрезвычайных ситуаций</w:t>
            </w:r>
          </w:p>
          <w:p w14:paraId="053CD624" w14:textId="77777777" w:rsidR="00EA0B3C" w:rsidRDefault="00EA0B3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лица, пострадавшие от насилия </w:t>
            </w:r>
          </w:p>
          <w:p w14:paraId="09EFC71F" w14:textId="77777777" w:rsidR="00EA0B3C" w:rsidRDefault="00EA0B3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лица, содержащиеся в местах лишения свободы</w:t>
            </w:r>
          </w:p>
          <w:p w14:paraId="4EB6B1E6" w14:textId="77777777" w:rsidR="00EA0B3C" w:rsidRDefault="00EA0B3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лица, участвующие в профилактике и решении проблем окружающей среды</w:t>
            </w:r>
          </w:p>
          <w:p w14:paraId="51D3A2E3" w14:textId="77777777" w:rsidR="00EA0B3C" w:rsidRDefault="00EA0B3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люди с ограниченными возможностями здоровья</w:t>
            </w:r>
          </w:p>
          <w:p w14:paraId="3F1CD29B" w14:textId="77777777" w:rsidR="00EA0B3C" w:rsidRDefault="00EA0B3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мигранты</w:t>
            </w:r>
          </w:p>
          <w:p w14:paraId="4FC84C9D" w14:textId="77777777" w:rsidR="00EA0B3C" w:rsidRDefault="00EA0B3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многодетные семьи</w:t>
            </w:r>
          </w:p>
          <w:p w14:paraId="523007BD" w14:textId="77777777" w:rsidR="00EA0B3C" w:rsidRDefault="00EA0B3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молодежь и студенты</w:t>
            </w:r>
          </w:p>
          <w:p w14:paraId="17A5BC4C" w14:textId="77777777" w:rsidR="00EA0B3C" w:rsidRDefault="00EA0B3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онкобольные</w:t>
            </w:r>
          </w:p>
          <w:p w14:paraId="4C3572E5" w14:textId="77777777" w:rsidR="00EA0B3C" w:rsidRDefault="00EA0B3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пенсионеры</w:t>
            </w:r>
          </w:p>
          <w:p w14:paraId="00000337" w14:textId="77777777" w:rsidR="005775A8" w:rsidRDefault="0072565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u w:val="single"/>
              </w:rPr>
            </w:pPr>
            <w:r>
              <w:rPr>
                <w:color w:val="000000"/>
              </w:rPr>
              <w:t>свой вариант: _________________________________________________________</w:t>
            </w:r>
          </w:p>
          <w:p w14:paraId="00000338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</w:rPr>
            </w:pPr>
          </w:p>
        </w:tc>
      </w:tr>
      <w:tr w:rsidR="005775A8" w14:paraId="468B9632" w14:textId="77777777">
        <w:trPr>
          <w:trHeight w:val="220"/>
        </w:trPr>
        <w:tc>
          <w:tcPr>
            <w:tcW w:w="4678" w:type="dxa"/>
            <w:gridSpan w:val="2"/>
          </w:tcPr>
          <w:p w14:paraId="00000339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gridSpan w:val="3"/>
            <w:tcBorders>
              <w:top w:val="single" w:sz="4" w:space="0" w:color="000000"/>
            </w:tcBorders>
          </w:tcPr>
          <w:p w14:paraId="0000033B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>По желанию заявителя выбрать один или несколько вариантов из списка и (или) вписать свой вариант целевой группы.</w:t>
            </w:r>
          </w:p>
          <w:p w14:paraId="0000033C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</w:tbl>
    <w:p w14:paraId="0000033D" w14:textId="77777777" w:rsidR="005775A8" w:rsidRDefault="005775A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tbl>
      <w:tblPr>
        <w:tblStyle w:val="affffb"/>
        <w:tblW w:w="14559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678"/>
        <w:gridCol w:w="9881"/>
      </w:tblGrid>
      <w:tr w:rsidR="005775A8" w14:paraId="740DCDD5" w14:textId="77777777">
        <w:trPr>
          <w:trHeight w:val="220"/>
        </w:trPr>
        <w:tc>
          <w:tcPr>
            <w:tcW w:w="4678" w:type="dxa"/>
            <w:tcBorders>
              <w:right w:val="single" w:sz="4" w:space="0" w:color="000000"/>
            </w:tcBorders>
          </w:tcPr>
          <w:p w14:paraId="0000033E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14. География организации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33F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 w14:paraId="509E6422" w14:textId="77777777">
        <w:trPr>
          <w:trHeight w:val="220"/>
        </w:trPr>
        <w:tc>
          <w:tcPr>
            <w:tcW w:w="4678" w:type="dxa"/>
            <w:vAlign w:val="center"/>
          </w:tcPr>
          <w:p w14:paraId="00000340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tcBorders>
              <w:top w:val="single" w:sz="4" w:space="0" w:color="000000"/>
            </w:tcBorders>
            <w:vAlign w:val="center"/>
          </w:tcPr>
          <w:p w14:paraId="00000341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(не более 1000 символов)</w:t>
            </w:r>
          </w:p>
          <w:p w14:paraId="00000342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Данное поле обязательно для заполнения. </w:t>
            </w:r>
          </w:p>
          <w:p w14:paraId="00000343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Следует указать территории, на которых осуществлялась деятельность организации (вся страна, один или несколько федеральных округов, регионов или муниципалитетов).</w:t>
            </w:r>
          </w:p>
          <w:p w14:paraId="00000344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67743AA6" w14:textId="77777777">
        <w:trPr>
          <w:trHeight w:val="220"/>
        </w:trPr>
        <w:tc>
          <w:tcPr>
            <w:tcW w:w="4678" w:type="dxa"/>
            <w:vAlign w:val="center"/>
          </w:tcPr>
          <w:p w14:paraId="00000345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15. Контактный телефон организации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346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+7</w:t>
            </w:r>
          </w:p>
        </w:tc>
      </w:tr>
      <w:tr w:rsidR="005775A8" w14:paraId="70FAEB63" w14:textId="77777777">
        <w:trPr>
          <w:trHeight w:val="220"/>
        </w:trPr>
        <w:tc>
          <w:tcPr>
            <w:tcW w:w="4678" w:type="dxa"/>
            <w:vAlign w:val="center"/>
          </w:tcPr>
          <w:p w14:paraId="00000347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tcBorders>
              <w:top w:val="single" w:sz="4" w:space="0" w:color="000000"/>
            </w:tcBorders>
            <w:vAlign w:val="center"/>
          </w:tcPr>
          <w:p w14:paraId="00000348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Данное поле обязательно для заполнения. </w:t>
            </w:r>
          </w:p>
          <w:p w14:paraId="0000034A" w14:textId="5B79ABA6" w:rsidR="005775A8" w:rsidRDefault="00945FEE" w:rsidP="00945FE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945FEE">
              <w:rPr>
                <w:i/>
                <w:color w:val="000000"/>
              </w:rPr>
              <w:t>Следует указать номер телефона, по которому можно связаться с организацией и который будет размещен в открытом доступе, в том числе в сети Интернет.</w:t>
            </w:r>
          </w:p>
        </w:tc>
      </w:tr>
      <w:tr w:rsidR="005775A8" w14:paraId="6525232F" w14:textId="77777777">
        <w:trPr>
          <w:trHeight w:val="480"/>
        </w:trPr>
        <w:tc>
          <w:tcPr>
            <w:tcW w:w="4678" w:type="dxa"/>
            <w:vAlign w:val="center"/>
          </w:tcPr>
          <w:p w14:paraId="0000034B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16. Адрес электронной почты для направления организации юридически значимых сообщений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34C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 w14:paraId="5CC3A368" w14:textId="77777777">
        <w:trPr>
          <w:trHeight w:val="480"/>
        </w:trPr>
        <w:tc>
          <w:tcPr>
            <w:tcW w:w="4678" w:type="dxa"/>
            <w:vAlign w:val="center"/>
          </w:tcPr>
          <w:p w14:paraId="0000034D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tcBorders>
              <w:top w:val="single" w:sz="4" w:space="0" w:color="000000"/>
            </w:tcBorders>
            <w:vAlign w:val="center"/>
          </w:tcPr>
          <w:p w14:paraId="0000034E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(не более 300 символов)</w:t>
            </w:r>
          </w:p>
          <w:p w14:paraId="0000034F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Данное поле обязательно для заполнения. </w:t>
            </w:r>
          </w:p>
          <w:p w14:paraId="00000350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Следует указать адрес электронной почты, по которому организации можно направлять юридически значимые сообщения и документы.</w:t>
            </w:r>
          </w:p>
          <w:p w14:paraId="00000351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 w14:paraId="5860A4BF" w14:textId="77777777">
        <w:trPr>
          <w:trHeight w:val="480"/>
        </w:trPr>
        <w:tc>
          <w:tcPr>
            <w:tcW w:w="4678" w:type="dxa"/>
            <w:vAlign w:val="center"/>
          </w:tcPr>
          <w:p w14:paraId="00000352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16.1 Адрес электронной почты для внешних коммуникаций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353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 w14:paraId="0FF14749" w14:textId="77777777">
        <w:trPr>
          <w:trHeight w:val="220"/>
        </w:trPr>
        <w:tc>
          <w:tcPr>
            <w:tcW w:w="4678" w:type="dxa"/>
            <w:vAlign w:val="center"/>
          </w:tcPr>
          <w:p w14:paraId="00000354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tcBorders>
              <w:top w:val="single" w:sz="4" w:space="0" w:color="000000"/>
            </w:tcBorders>
            <w:vAlign w:val="center"/>
          </w:tcPr>
          <w:p w14:paraId="00000356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Данное поле обязательно для заполнения. </w:t>
            </w:r>
          </w:p>
          <w:p w14:paraId="00000357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Следует указать адрес электронной почты, по которому журналисты и другие заинтересованные лица могут связаться с организацией и который будет размещен в открытом доступе, в том числе в сети Интернет.</w:t>
            </w:r>
          </w:p>
        </w:tc>
      </w:tr>
      <w:tr w:rsidR="005775A8" w14:paraId="3648718B" w14:textId="77777777">
        <w:trPr>
          <w:trHeight w:val="220"/>
        </w:trPr>
        <w:tc>
          <w:tcPr>
            <w:tcW w:w="4678" w:type="dxa"/>
            <w:vAlign w:val="center"/>
          </w:tcPr>
          <w:p w14:paraId="00000358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00000359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0000035A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17. Организация в сети Интернет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81" w:type="dxa"/>
            <w:vAlign w:val="center"/>
          </w:tcPr>
          <w:p w14:paraId="0000035B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1438B9EA" w14:textId="77777777">
        <w:trPr>
          <w:trHeight w:val="220"/>
        </w:trPr>
        <w:tc>
          <w:tcPr>
            <w:tcW w:w="4678" w:type="dxa"/>
            <w:vAlign w:val="center"/>
          </w:tcPr>
          <w:p w14:paraId="0000035C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vAlign w:val="center"/>
          </w:tcPr>
          <w:p w14:paraId="0000035D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 w14:paraId="5F41065F" w14:textId="77777777">
        <w:trPr>
          <w:trHeight w:val="220"/>
        </w:trPr>
        <w:tc>
          <w:tcPr>
            <w:tcW w:w="4678" w:type="dxa"/>
            <w:vAlign w:val="center"/>
          </w:tcPr>
          <w:p w14:paraId="0000035E" w14:textId="77777777" w:rsidR="005775A8" w:rsidRPr="007F3081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7F3081">
              <w:rPr>
                <w:b/>
                <w:color w:val="000000"/>
                <w:sz w:val="22"/>
                <w:szCs w:val="22"/>
              </w:rPr>
              <w:t>17.1. Веб-сайт</w:t>
            </w:r>
            <w:r w:rsidRPr="007F3081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35F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</w:tbl>
    <w:p w14:paraId="00000362" w14:textId="3FA273FB" w:rsidR="005775A8" w:rsidRPr="001B2C0C" w:rsidRDefault="00725653" w:rsidP="001B2C0C">
      <w:pPr>
        <w:keepLines/>
        <w:ind w:left="4678"/>
        <w:jc w:val="both"/>
        <w:rPr>
          <w:i/>
          <w:color w:val="000000"/>
        </w:rPr>
      </w:pPr>
      <w:r>
        <w:rPr>
          <w:i/>
          <w:color w:val="000000"/>
        </w:rPr>
        <w:t>Данное поле обязательно для заполнения. Следует указать адрес сайта организации в сети Интернет. Если у организации нет сайта, следует написать «нет».</w:t>
      </w:r>
    </w:p>
    <w:p w14:paraId="00000363" w14:textId="77777777" w:rsidR="005775A8" w:rsidRDefault="005775A8"/>
    <w:tbl>
      <w:tblPr>
        <w:tblStyle w:val="affffc"/>
        <w:tblW w:w="14559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678"/>
        <w:gridCol w:w="9881"/>
      </w:tblGrid>
      <w:tr w:rsidR="005775A8" w14:paraId="0A519467" w14:textId="77777777">
        <w:trPr>
          <w:trHeight w:val="220"/>
        </w:trPr>
        <w:tc>
          <w:tcPr>
            <w:tcW w:w="4678" w:type="dxa"/>
            <w:tcBorders>
              <w:right w:val="single" w:sz="4" w:space="0" w:color="000000"/>
            </w:tcBorders>
            <w:vAlign w:val="center"/>
          </w:tcPr>
          <w:p w14:paraId="00000364" w14:textId="77777777" w:rsidR="005775A8" w:rsidRPr="007F3081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7F3081">
              <w:rPr>
                <w:b/>
                <w:color w:val="000000"/>
                <w:sz w:val="22"/>
                <w:szCs w:val="22"/>
              </w:rPr>
              <w:t>17.2. Группы в соц. сетях</w:t>
            </w:r>
            <w:r w:rsidRPr="007F3081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365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 w14:paraId="5281D036" w14:textId="77777777">
        <w:trPr>
          <w:trHeight w:val="220"/>
        </w:trPr>
        <w:tc>
          <w:tcPr>
            <w:tcW w:w="4678" w:type="dxa"/>
            <w:vAlign w:val="center"/>
          </w:tcPr>
          <w:p w14:paraId="00000366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0000367" w14:textId="7217FFA6" w:rsidR="005775A8" w:rsidRDefault="00952F4F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sdt>
              <w:sdtPr>
                <w:tag w:val="goog_rdk_26"/>
                <w:id w:val="-311638407"/>
              </w:sdtPr>
              <w:sdtEndPr/>
              <w:sdtContent/>
            </w:sdt>
            <w:r w:rsidR="00725653">
              <w:rPr>
                <w:i/>
                <w:color w:val="000000"/>
              </w:rPr>
              <w:t xml:space="preserve">(не более </w:t>
            </w:r>
            <w:r w:rsidR="00EA0B3C">
              <w:rPr>
                <w:i/>
                <w:color w:val="000000"/>
              </w:rPr>
              <w:t>10</w:t>
            </w:r>
            <w:r w:rsidR="00725653">
              <w:rPr>
                <w:i/>
                <w:color w:val="000000"/>
              </w:rPr>
              <w:t>00 символов)</w:t>
            </w:r>
          </w:p>
          <w:p w14:paraId="00000368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Данное поле обязательно для заполнения.</w:t>
            </w:r>
          </w:p>
          <w:p w14:paraId="00000369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В данном поле необходимо указать группы организации в социальных сетях.</w:t>
            </w:r>
          </w:p>
          <w:p w14:paraId="5D334B08" w14:textId="77777777" w:rsidR="005775A8" w:rsidRDefault="00952F4F" w:rsidP="001B2C0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sdt>
              <w:sdtPr>
                <w:tag w:val="goog_rdk_27"/>
                <w:id w:val="-1914537854"/>
              </w:sdtPr>
              <w:sdtEndPr/>
              <w:sdtContent/>
            </w:sdt>
            <w:r w:rsidR="00EA0B3C">
              <w:t xml:space="preserve"> </w:t>
            </w:r>
            <w:r w:rsidR="00EA0B3C" w:rsidRPr="00EA0B3C">
              <w:rPr>
                <w:i/>
                <w:color w:val="000000"/>
              </w:rPr>
              <w:t>Если у организации таких групп нет, следует написать «нет».</w:t>
            </w:r>
            <w:r w:rsidR="00725653">
              <w:rPr>
                <w:i/>
                <w:color w:val="000000"/>
              </w:rPr>
              <w:t xml:space="preserve"> </w:t>
            </w:r>
          </w:p>
          <w:p w14:paraId="13D2688F" w14:textId="77777777" w:rsidR="00834193" w:rsidRDefault="00834193" w:rsidP="001B2C0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  <w:p w14:paraId="0000036B" w14:textId="076EBCE4" w:rsidR="00834193" w:rsidRDefault="00834193" w:rsidP="001B2C0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 w14:paraId="591D8906" w14:textId="77777777">
        <w:trPr>
          <w:trHeight w:val="220"/>
        </w:trPr>
        <w:tc>
          <w:tcPr>
            <w:tcW w:w="4678" w:type="dxa"/>
            <w:tcBorders>
              <w:right w:val="single" w:sz="4" w:space="0" w:color="000000"/>
            </w:tcBorders>
            <w:vAlign w:val="center"/>
          </w:tcPr>
          <w:p w14:paraId="0000036C" w14:textId="5D4E1C0F" w:rsidR="005775A8" w:rsidRDefault="0083419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834193">
              <w:rPr>
                <w:b/>
                <w:color w:val="000000"/>
                <w:sz w:val="22"/>
                <w:szCs w:val="22"/>
              </w:rPr>
              <w:t>18. Информация о наличии коллегиального органа управления</w:t>
            </w: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36D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77A559B1" w14:textId="77777777">
        <w:trPr>
          <w:trHeight w:val="220"/>
        </w:trPr>
        <w:tc>
          <w:tcPr>
            <w:tcW w:w="4678" w:type="dxa"/>
            <w:vAlign w:val="center"/>
          </w:tcPr>
          <w:p w14:paraId="00000370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tcBorders>
              <w:top w:val="single" w:sz="4" w:space="0" w:color="000000"/>
            </w:tcBorders>
            <w:vAlign w:val="center"/>
          </w:tcPr>
          <w:p w14:paraId="6B655E57" w14:textId="77777777" w:rsidR="00834193" w:rsidRDefault="00834193" w:rsidP="0083419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Следует поставить отметку, если у организации-заявителя есть коллегиальный орган управления (совет, президиум и т. п.). При отсутствии такого органа отметка не ставится. Общее собрание членов организации таким органом не является.</w:t>
            </w:r>
          </w:p>
          <w:p w14:paraId="00000371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 w14:paraId="5948F1BA" w14:textId="77777777" w:rsidTr="00EA0B3C">
        <w:trPr>
          <w:trHeight w:val="220"/>
        </w:trPr>
        <w:tc>
          <w:tcPr>
            <w:tcW w:w="4678" w:type="dxa"/>
          </w:tcPr>
          <w:p w14:paraId="00000373" w14:textId="5224993D" w:rsidR="005775A8" w:rsidRDefault="005775A8" w:rsidP="00EA0B3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5B611D72" w14:textId="77777777" w:rsidR="00834193" w:rsidRDefault="00834193" w:rsidP="00EA0B3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262626" w:themeColor="text1" w:themeTint="D9"/>
                <w:sz w:val="22"/>
                <w:szCs w:val="22"/>
              </w:rPr>
            </w:pPr>
          </w:p>
          <w:p w14:paraId="00000376" w14:textId="77777777" w:rsidR="005775A8" w:rsidRPr="00BA544D" w:rsidRDefault="00725653" w:rsidP="00EA0B3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262626" w:themeColor="text1" w:themeTint="D9"/>
                <w:sz w:val="22"/>
                <w:szCs w:val="22"/>
              </w:rPr>
            </w:pPr>
            <w:r w:rsidRPr="00BA544D">
              <w:rPr>
                <w:b/>
                <w:color w:val="262626" w:themeColor="text1" w:themeTint="D9"/>
                <w:sz w:val="22"/>
                <w:szCs w:val="22"/>
              </w:rPr>
              <w:t>18.1.</w:t>
            </w:r>
            <w:sdt>
              <w:sdtPr>
                <w:rPr>
                  <w:color w:val="262626" w:themeColor="text1" w:themeTint="D9"/>
                </w:rPr>
                <w:tag w:val="goog_rdk_28"/>
                <w:id w:val="987594283"/>
              </w:sdtPr>
              <w:sdtEndPr/>
              <w:sdtContent/>
            </w:sdt>
            <w:r w:rsidRPr="00BA544D">
              <w:rPr>
                <w:b/>
                <w:color w:val="262626" w:themeColor="text1" w:themeTint="D9"/>
                <w:sz w:val="22"/>
                <w:szCs w:val="22"/>
              </w:rPr>
              <w:t xml:space="preserve"> Руководители коллегиального органа управления организации</w:t>
            </w:r>
          </w:p>
          <w:p w14:paraId="00000377" w14:textId="77777777" w:rsidR="005775A8" w:rsidRDefault="005775A8" w:rsidP="00EA0B3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vAlign w:val="center"/>
          </w:tcPr>
          <w:p w14:paraId="6F53C14C" w14:textId="77777777" w:rsidR="00834193" w:rsidRDefault="0083419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  <w:p w14:paraId="7B2B7A37" w14:textId="77777777" w:rsidR="00834193" w:rsidRDefault="0083419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  <w:tbl>
            <w:tblPr>
              <w:tblpPr w:leftFromText="180" w:rightFromText="180" w:vertAnchor="text" w:horzAnchor="margin" w:tblpY="100"/>
              <w:tblW w:w="9881" w:type="dxa"/>
              <w:tblLayout w:type="fixed"/>
              <w:tblLook w:val="0000" w:firstRow="0" w:lastRow="0" w:firstColumn="0" w:lastColumn="0" w:noHBand="0" w:noVBand="0"/>
            </w:tblPr>
            <w:tblGrid>
              <w:gridCol w:w="9881"/>
            </w:tblGrid>
            <w:tr w:rsidR="00834193" w14:paraId="11F4F483" w14:textId="77777777" w:rsidTr="00834193">
              <w:trPr>
                <w:trHeight w:val="220"/>
              </w:trPr>
              <w:tc>
                <w:tcPr>
                  <w:tcW w:w="98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1C732CF" w14:textId="77777777" w:rsidR="00834193" w:rsidRDefault="00834193" w:rsidP="00DA1ABE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</w:p>
              </w:tc>
            </w:tr>
          </w:tbl>
          <w:p w14:paraId="4DFC88B0" w14:textId="77777777" w:rsidR="00834193" w:rsidRDefault="0083419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  <w:p w14:paraId="71853032" w14:textId="4CF98448" w:rsidR="00EA0B3C" w:rsidRPr="00BA544D" w:rsidRDefault="00952F4F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262626" w:themeColor="text1" w:themeTint="D9"/>
              </w:rPr>
            </w:pPr>
            <w:sdt>
              <w:sdtPr>
                <w:tag w:val="goog_rdk_29"/>
                <w:id w:val="-1471825772"/>
              </w:sdtPr>
              <w:sdtEndPr/>
              <w:sdtContent/>
            </w:sdt>
            <w:r w:rsidR="00EA0B3C" w:rsidRPr="00BA544D">
              <w:rPr>
                <w:i/>
                <w:color w:val="262626" w:themeColor="text1" w:themeTint="D9"/>
              </w:rPr>
              <w:t>Необходимо указать сведения о лице (ФИО и должность), выполняющем соответствующие функции в организации. Поле заполняется только в том случае, если в п. 18 раздела «Организация-заявитель» поставлена соответствующая отметка</w:t>
            </w:r>
          </w:p>
          <w:p w14:paraId="0000037A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 w14:paraId="5E6E5099" w14:textId="77777777">
        <w:trPr>
          <w:trHeight w:val="241"/>
        </w:trPr>
        <w:tc>
          <w:tcPr>
            <w:tcW w:w="4678" w:type="dxa"/>
            <w:vAlign w:val="center"/>
          </w:tcPr>
          <w:p w14:paraId="0000037B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>19. Главный бухгалтер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  <w:p w14:paraId="0000037C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0000"/>
                <w:sz w:val="22"/>
                <w:szCs w:val="22"/>
              </w:rPr>
            </w:pPr>
          </w:p>
          <w:p w14:paraId="0000037D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0000"/>
                <w:sz w:val="22"/>
                <w:szCs w:val="22"/>
              </w:rPr>
            </w:pPr>
          </w:p>
          <w:p w14:paraId="0000037E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0000"/>
                <w:sz w:val="22"/>
                <w:szCs w:val="22"/>
              </w:rPr>
            </w:pPr>
          </w:p>
          <w:p w14:paraId="0000037F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00000380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381" w14:textId="77777777" w:rsidR="005775A8" w:rsidRDefault="00725653">
            <w:pPr>
              <w:keepLines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42"/>
              <w:rPr>
                <w:color w:val="000000"/>
              </w:rPr>
            </w:pPr>
            <w:r>
              <w:rPr>
                <w:color w:val="000000"/>
              </w:rPr>
              <w:t>ведение бухгалтерского учета возложено на главного бухгалтера организации</w:t>
            </w:r>
          </w:p>
          <w:p w14:paraId="35E4641C" w14:textId="77777777" w:rsidR="00CE1EF4" w:rsidRDefault="00725653" w:rsidP="00CE1EF4">
            <w:pPr>
              <w:keepLines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42"/>
              <w:rPr>
                <w:color w:val="000000"/>
              </w:rPr>
            </w:pPr>
            <w:r w:rsidRPr="00CE1EF4">
              <w:rPr>
                <w:color w:val="000000"/>
              </w:rPr>
              <w:t>руководитель организации принял ведение бухгалтерского учета на себя</w:t>
            </w:r>
          </w:p>
          <w:p w14:paraId="35B29903" w14:textId="4B677809" w:rsidR="008C1351" w:rsidRDefault="008C1351" w:rsidP="00CE1EF4">
            <w:pPr>
              <w:keepLines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42"/>
              <w:rPr>
                <w:color w:val="000000"/>
              </w:rPr>
            </w:pPr>
            <w:r>
              <w:rPr>
                <w:color w:val="000000"/>
              </w:rPr>
              <w:t xml:space="preserve">индивидуальный предприниматель </w:t>
            </w:r>
            <w:r w:rsidRPr="00CE1EF4">
              <w:rPr>
                <w:color w:val="000000"/>
              </w:rPr>
              <w:t>принял ведение бухгалтерского учета на себя</w:t>
            </w:r>
          </w:p>
          <w:p w14:paraId="00000383" w14:textId="15E14D5B" w:rsidR="005775A8" w:rsidRPr="00CE1EF4" w:rsidRDefault="00725653" w:rsidP="00CE1EF4">
            <w:pPr>
              <w:keepLines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42"/>
              <w:rPr>
                <w:color w:val="000000"/>
              </w:rPr>
            </w:pPr>
            <w:r w:rsidRPr="00CE1EF4">
              <w:rPr>
                <w:color w:val="000000"/>
              </w:rPr>
              <w:t>ведение бухгалтерского учета возложено на другого работника организации</w:t>
            </w:r>
          </w:p>
          <w:p w14:paraId="00000384" w14:textId="77777777" w:rsidR="005775A8" w:rsidRDefault="00725653">
            <w:pPr>
              <w:keepLines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42"/>
              <w:rPr>
                <w:color w:val="000000"/>
              </w:rPr>
            </w:pPr>
            <w:r>
              <w:rPr>
                <w:color w:val="000000"/>
              </w:rPr>
              <w:t>ведение бухгалтерского учета передано по договору другой организации</w:t>
            </w:r>
          </w:p>
          <w:p w14:paraId="00000385" w14:textId="77777777" w:rsidR="005775A8" w:rsidRDefault="00725653">
            <w:pPr>
              <w:keepLines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42"/>
              <w:rPr>
                <w:color w:val="000000"/>
              </w:rPr>
            </w:pPr>
            <w:r>
              <w:rPr>
                <w:color w:val="000000"/>
              </w:rPr>
              <w:t>ведение бухгалтерского учета передано по договору индивидуальному предпринимателю</w:t>
            </w:r>
          </w:p>
          <w:p w14:paraId="00000386" w14:textId="77777777" w:rsidR="005775A8" w:rsidRDefault="00725653">
            <w:pPr>
              <w:keepLines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42"/>
              <w:rPr>
                <w:color w:val="000000"/>
              </w:rPr>
            </w:pPr>
            <w:r>
              <w:rPr>
                <w:color w:val="000000"/>
              </w:rPr>
              <w:t>ведение бухгалтерского учета передано по договору физическому лицу</w:t>
            </w:r>
          </w:p>
        </w:tc>
      </w:tr>
      <w:tr w:rsidR="005775A8" w14:paraId="4916EA3A" w14:textId="77777777">
        <w:trPr>
          <w:trHeight w:val="220"/>
        </w:trPr>
        <w:tc>
          <w:tcPr>
            <w:tcW w:w="4678" w:type="dxa"/>
            <w:vAlign w:val="center"/>
          </w:tcPr>
          <w:p w14:paraId="1F3F258B" w14:textId="77777777" w:rsidR="006662EC" w:rsidRDefault="006662E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  <w:p w14:paraId="5490112C" w14:textId="77777777" w:rsidR="006662EC" w:rsidRDefault="006662E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  <w:p w14:paraId="58E59C57" w14:textId="77777777" w:rsidR="006662EC" w:rsidRDefault="006662E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  <w:p w14:paraId="7BAB9AE8" w14:textId="77777777" w:rsidR="006662EC" w:rsidRDefault="006662E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  <w:p w14:paraId="7D8A14DD" w14:textId="0588EA12" w:rsidR="005775A8" w:rsidRPr="006662EC" w:rsidRDefault="006662E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19.1 </w:t>
            </w:r>
            <w:r w:rsidRPr="006662EC">
              <w:rPr>
                <w:b/>
                <w:bCs/>
                <w:color w:val="3F2512"/>
                <w:sz w:val="22"/>
                <w:szCs w:val="22"/>
                <w:shd w:val="clear" w:color="auto" w:fill="FFFFFF"/>
              </w:rPr>
              <w:t>ФИО</w:t>
            </w:r>
          </w:p>
          <w:p w14:paraId="00000387" w14:textId="5761C18C" w:rsidR="006662EC" w:rsidRDefault="006662E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tcBorders>
              <w:top w:val="single" w:sz="4" w:space="0" w:color="000000"/>
            </w:tcBorders>
            <w:vAlign w:val="center"/>
          </w:tcPr>
          <w:p w14:paraId="00000388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Необходимо выбрать один из предложенных вариантов ведения бухгалтерского учета в организации и указать сведения о лице, выполняющем соответствующие функции в организации.</w:t>
            </w:r>
          </w:p>
          <w:p w14:paraId="3FC73914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14:paraId="0162A64E" w14:textId="77777777" w:rsidR="006662EC" w:rsidRDefault="006662E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tbl>
            <w:tblPr>
              <w:tblStyle w:val="afffff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650"/>
            </w:tblGrid>
            <w:tr w:rsidR="0036525E" w14:paraId="63656CB8" w14:textId="77777777" w:rsidTr="0036525E">
              <w:tc>
                <w:tcPr>
                  <w:tcW w:w="9650" w:type="dxa"/>
                </w:tcPr>
                <w:p w14:paraId="5CDE9E22" w14:textId="77777777" w:rsidR="0036525E" w:rsidRDefault="0036525E">
                  <w:pPr>
                    <w:keepLines/>
                    <w:jc w:val="both"/>
                    <w:rPr>
                      <w:color w:val="000000"/>
                    </w:rPr>
                  </w:pPr>
                </w:p>
              </w:tc>
            </w:tr>
          </w:tbl>
          <w:p w14:paraId="4092A0BA" w14:textId="77777777" w:rsidR="006662EC" w:rsidRDefault="006662E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14:paraId="00000389" w14:textId="77777777" w:rsidR="006662EC" w:rsidRDefault="006662E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 w14:paraId="3FD9CB7D" w14:textId="77777777">
        <w:trPr>
          <w:trHeight w:val="220"/>
        </w:trPr>
        <w:tc>
          <w:tcPr>
            <w:tcW w:w="4678" w:type="dxa"/>
            <w:vAlign w:val="center"/>
          </w:tcPr>
          <w:p w14:paraId="0000038A" w14:textId="41275D36" w:rsidR="005775A8" w:rsidRDefault="00952F4F" w:rsidP="006662E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sdt>
              <w:sdtPr>
                <w:tag w:val="goog_rdk_30"/>
                <w:id w:val="508105944"/>
              </w:sdtPr>
              <w:sdtEndPr/>
              <w:sdtContent/>
            </w:sdt>
            <w:r w:rsidR="00725653">
              <w:rPr>
                <w:b/>
                <w:color w:val="000000"/>
                <w:sz w:val="22"/>
                <w:szCs w:val="22"/>
              </w:rPr>
              <w:t>19.</w:t>
            </w:r>
            <w:r w:rsidR="006662EC">
              <w:rPr>
                <w:b/>
                <w:color w:val="000000"/>
                <w:sz w:val="22"/>
                <w:szCs w:val="22"/>
              </w:rPr>
              <w:t>2</w:t>
            </w:r>
            <w:r w:rsidR="00725653">
              <w:rPr>
                <w:b/>
                <w:color w:val="000000"/>
                <w:sz w:val="22"/>
                <w:szCs w:val="22"/>
              </w:rPr>
              <w:t xml:space="preserve"> Контактный номер телефона</w:t>
            </w:r>
            <w:r w:rsidR="00EA0B3C" w:rsidRPr="00EA0B3C">
              <w:rPr>
                <w:b/>
                <w:color w:val="FF0000"/>
                <w:sz w:val="22"/>
                <w:szCs w:val="22"/>
              </w:rPr>
              <w:t>*</w:t>
            </w:r>
            <w:r w:rsidR="00725653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881" w:type="dxa"/>
            <w:vAlign w:val="center"/>
          </w:tcPr>
          <w:p w14:paraId="0000038B" w14:textId="77777777" w:rsidR="005775A8" w:rsidRDefault="00725653">
            <w:pPr>
              <w:keepLines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  <w:between w:val="single" w:sz="4" w:space="1" w:color="000000"/>
              </w:pBdr>
              <w:rPr>
                <w:color w:val="000000"/>
              </w:rPr>
            </w:pPr>
            <w:r>
              <w:rPr>
                <w:color w:val="000000"/>
              </w:rPr>
              <w:t>+7</w:t>
            </w:r>
          </w:p>
        </w:tc>
      </w:tr>
      <w:tr w:rsidR="005775A8" w14:paraId="21604DA8" w14:textId="77777777">
        <w:trPr>
          <w:trHeight w:val="220"/>
        </w:trPr>
        <w:tc>
          <w:tcPr>
            <w:tcW w:w="4678" w:type="dxa"/>
            <w:vAlign w:val="center"/>
          </w:tcPr>
          <w:p w14:paraId="0000038C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vAlign w:val="center"/>
          </w:tcPr>
          <w:p w14:paraId="0000038D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Данное поле не обязательно для заполнения. </w:t>
            </w:r>
          </w:p>
          <w:p w14:paraId="0000038E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 w14:paraId="068FF84E" w14:textId="77777777">
        <w:trPr>
          <w:trHeight w:val="220"/>
        </w:trPr>
        <w:tc>
          <w:tcPr>
            <w:tcW w:w="4678" w:type="dxa"/>
          </w:tcPr>
          <w:p w14:paraId="0000038F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20. Учредители организации-заявителя</w:t>
            </w:r>
          </w:p>
        </w:tc>
        <w:tc>
          <w:tcPr>
            <w:tcW w:w="9881" w:type="dxa"/>
          </w:tcPr>
          <w:p w14:paraId="00000390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5C358CBE" w14:textId="77777777">
        <w:trPr>
          <w:trHeight w:val="100"/>
        </w:trPr>
        <w:tc>
          <w:tcPr>
            <w:tcW w:w="4678" w:type="dxa"/>
          </w:tcPr>
          <w:p w14:paraId="00000391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tcBorders>
              <w:bottom w:val="single" w:sz="4" w:space="0" w:color="000000"/>
            </w:tcBorders>
          </w:tcPr>
          <w:p w14:paraId="00000392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 w14:paraId="28CD34E8" w14:textId="77777777">
        <w:trPr>
          <w:trHeight w:val="220"/>
        </w:trPr>
        <w:tc>
          <w:tcPr>
            <w:tcW w:w="4678" w:type="dxa"/>
            <w:tcBorders>
              <w:right w:val="single" w:sz="4" w:space="0" w:color="000000"/>
            </w:tcBorders>
          </w:tcPr>
          <w:p w14:paraId="00000393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Среди учредителей есть юридические лица</w:t>
            </w: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394" w14:textId="2334598D" w:rsidR="005775A8" w:rsidRDefault="00952F4F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sdt>
              <w:sdtPr>
                <w:tag w:val="goog_rdk_31"/>
                <w:id w:val="449447209"/>
              </w:sdtPr>
              <w:sdtEndPr/>
              <w:sdtContent/>
            </w:sdt>
            <w:r w:rsidR="00725653">
              <w:rPr>
                <w:color w:val="000000"/>
              </w:rPr>
              <w:t>Указать «Да» или «Нет»</w:t>
            </w:r>
          </w:p>
        </w:tc>
      </w:tr>
      <w:tr w:rsidR="005775A8" w14:paraId="63737C6D" w14:textId="77777777">
        <w:trPr>
          <w:trHeight w:val="220"/>
        </w:trPr>
        <w:tc>
          <w:tcPr>
            <w:tcW w:w="4678" w:type="dxa"/>
            <w:tcBorders>
              <w:right w:val="single" w:sz="4" w:space="0" w:color="000000"/>
            </w:tcBorders>
          </w:tcPr>
          <w:p w14:paraId="00000395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396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В случае указания «Да» следует указать полные наименования всех юридических лиц - учредителей организации-заявителя.</w:t>
            </w:r>
          </w:p>
          <w:p w14:paraId="00000397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0E9C12F7" w14:textId="77777777">
        <w:trPr>
          <w:trHeight w:val="220"/>
        </w:trPr>
        <w:tc>
          <w:tcPr>
            <w:tcW w:w="4678" w:type="dxa"/>
            <w:tcBorders>
              <w:right w:val="single" w:sz="4" w:space="0" w:color="000000"/>
            </w:tcBorders>
          </w:tcPr>
          <w:p w14:paraId="00000398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Среди учредителей есть граждане иностранных государств </w:t>
            </w: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399" w14:textId="77777777" w:rsidR="005775A8" w:rsidRDefault="00952F4F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sdt>
              <w:sdtPr>
                <w:tag w:val="goog_rdk_32"/>
                <w:id w:val="-1057928288"/>
              </w:sdtPr>
              <w:sdtEndPr/>
              <w:sdtContent/>
            </w:sdt>
            <w:r w:rsidR="00725653">
              <w:rPr>
                <w:color w:val="000000"/>
              </w:rPr>
              <w:t>Указать «Да» или «Нет»</w:t>
            </w:r>
          </w:p>
        </w:tc>
      </w:tr>
      <w:tr w:rsidR="005775A8" w14:paraId="31AC8949" w14:textId="77777777">
        <w:trPr>
          <w:trHeight w:val="220"/>
        </w:trPr>
        <w:tc>
          <w:tcPr>
            <w:tcW w:w="4678" w:type="dxa"/>
          </w:tcPr>
          <w:p w14:paraId="0000039A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tcBorders>
              <w:bottom w:val="single" w:sz="4" w:space="0" w:color="000000"/>
            </w:tcBorders>
          </w:tcPr>
          <w:p w14:paraId="0000039B" w14:textId="30C52D4A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В случае указания «Да</w:t>
            </w:r>
            <w:r w:rsidRPr="00DC5852">
              <w:rPr>
                <w:i/>
                <w:color w:val="000000"/>
              </w:rPr>
              <w:t xml:space="preserve">» </w:t>
            </w:r>
            <w:sdt>
              <w:sdtPr>
                <w:rPr>
                  <w:i/>
                </w:rPr>
                <w:tag w:val="goog_rdk_33"/>
                <w:id w:val="690028426"/>
              </w:sdtPr>
              <w:sdtEndPr/>
              <w:sdtContent/>
            </w:sdt>
            <w:r w:rsidR="00DC5852" w:rsidRPr="00DC5852">
              <w:rPr>
                <w:i/>
              </w:rPr>
              <w:t>с</w:t>
            </w:r>
            <w:r w:rsidR="00EA0B3C" w:rsidRPr="00DC5852">
              <w:rPr>
                <w:i/>
                <w:color w:val="000000"/>
              </w:rPr>
              <w:t>ледует</w:t>
            </w:r>
            <w:r w:rsidR="00EA0B3C" w:rsidRPr="00EA0B3C">
              <w:rPr>
                <w:i/>
                <w:color w:val="000000"/>
              </w:rPr>
              <w:t xml:space="preserve"> указать имена, фамилии, отчества (при наличии) всех иностранных </w:t>
            </w:r>
            <w:r w:rsidR="00EA0B3C">
              <w:rPr>
                <w:i/>
                <w:color w:val="000000"/>
              </w:rPr>
              <w:br/>
            </w:r>
            <w:r w:rsidR="00EA0B3C" w:rsidRPr="00EA0B3C">
              <w:rPr>
                <w:i/>
                <w:color w:val="000000"/>
              </w:rPr>
              <w:t>граждан – учредителей</w:t>
            </w:r>
            <w:r>
              <w:rPr>
                <w:i/>
                <w:color w:val="000000"/>
              </w:rPr>
              <w:t>.</w:t>
            </w:r>
          </w:p>
          <w:p w14:paraId="0000039C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431B91AE" w14:textId="77777777">
        <w:trPr>
          <w:trHeight w:val="220"/>
        </w:trPr>
        <w:tc>
          <w:tcPr>
            <w:tcW w:w="4678" w:type="dxa"/>
          </w:tcPr>
          <w:p w14:paraId="0000039D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</w:tcPr>
          <w:p w14:paraId="0000039E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</w:tbl>
    <w:p w14:paraId="0000039F" w14:textId="77777777" w:rsidR="005775A8" w:rsidRDefault="005775A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tbl>
      <w:tblPr>
        <w:tblStyle w:val="affffd"/>
        <w:tblW w:w="14559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678"/>
        <w:gridCol w:w="9881"/>
      </w:tblGrid>
      <w:tr w:rsidR="005775A8" w14:paraId="13B0AA16" w14:textId="77777777">
        <w:trPr>
          <w:trHeight w:val="220"/>
        </w:trPr>
        <w:tc>
          <w:tcPr>
            <w:tcW w:w="4678" w:type="dxa"/>
          </w:tcPr>
          <w:p w14:paraId="000003A0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21. Обособленные структурные </w:t>
            </w:r>
            <w:r>
              <w:rPr>
                <w:b/>
                <w:color w:val="000000"/>
                <w:sz w:val="22"/>
                <w:szCs w:val="22"/>
              </w:rPr>
              <w:lastRenderedPageBreak/>
              <w:t>подразделения организации-заявителя</w:t>
            </w: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3A1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7B79DAB7" w14:textId="77777777">
        <w:trPr>
          <w:trHeight w:val="220"/>
        </w:trPr>
        <w:tc>
          <w:tcPr>
            <w:tcW w:w="4678" w:type="dxa"/>
            <w:vAlign w:val="center"/>
          </w:tcPr>
          <w:p w14:paraId="000003A2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tcBorders>
              <w:top w:val="single" w:sz="4" w:space="0" w:color="000000"/>
            </w:tcBorders>
            <w:vAlign w:val="center"/>
          </w:tcPr>
          <w:p w14:paraId="000003A3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>По желанию заявителя можно поставить отметку, чтобы сообщить о наличии в организации обособленных структурных подразделений и указать наименования и адреса таких подразделений.</w:t>
            </w:r>
          </w:p>
          <w:p w14:paraId="000003A4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 w14:paraId="0CC89EB0" w14:textId="77777777">
        <w:trPr>
          <w:trHeight w:val="220"/>
        </w:trPr>
        <w:tc>
          <w:tcPr>
            <w:tcW w:w="4678" w:type="dxa"/>
            <w:vAlign w:val="center"/>
          </w:tcPr>
          <w:p w14:paraId="000003A5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22. Участие (членство) в других некоммерческих организациях</w:t>
            </w: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3A6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077C7153" w14:textId="77777777">
        <w:trPr>
          <w:trHeight w:val="220"/>
        </w:trPr>
        <w:tc>
          <w:tcPr>
            <w:tcW w:w="4678" w:type="dxa"/>
            <w:vAlign w:val="center"/>
          </w:tcPr>
          <w:p w14:paraId="000003A7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00003A8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По желанию заявителя можно поставить отметку, чтобы сообщить об участии (членстве) в других некоммерческих организациях и указать наименования и адреса таких организаций.</w:t>
            </w:r>
          </w:p>
          <w:p w14:paraId="000003A9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  <w:p w14:paraId="000003AA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 w14:paraId="4C143725" w14:textId="77777777">
        <w:trPr>
          <w:trHeight w:val="380"/>
        </w:trPr>
        <w:tc>
          <w:tcPr>
            <w:tcW w:w="4678" w:type="dxa"/>
            <w:tcBorders>
              <w:right w:val="single" w:sz="4" w:space="0" w:color="000000"/>
            </w:tcBorders>
            <w:vAlign w:val="center"/>
          </w:tcPr>
          <w:p w14:paraId="000003AB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23. Участие в коммерческих организациях</w:t>
            </w: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3AC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 w14:paraId="3E9476E9" w14:textId="77777777">
        <w:trPr>
          <w:trHeight w:val="220"/>
        </w:trPr>
        <w:tc>
          <w:tcPr>
            <w:tcW w:w="4678" w:type="dxa"/>
          </w:tcPr>
          <w:p w14:paraId="000003AD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tcBorders>
              <w:top w:val="single" w:sz="4" w:space="0" w:color="000000"/>
            </w:tcBorders>
          </w:tcPr>
          <w:p w14:paraId="000003AE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По желанию заявителя можно поставить отметку, чтобы сообщить об участии в коммерческих организациях и указать наименования и адреса таких организаций.</w:t>
            </w:r>
          </w:p>
          <w:p w14:paraId="000003AF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14:paraId="000003B0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60A294C5" w14:textId="77777777">
        <w:trPr>
          <w:trHeight w:val="220"/>
        </w:trPr>
        <w:tc>
          <w:tcPr>
            <w:tcW w:w="4678" w:type="dxa"/>
          </w:tcPr>
          <w:p w14:paraId="000003B1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24. Количество членов (участников) организации: физических лиц, </w:t>
            </w:r>
          </w:p>
          <w:p w14:paraId="000003B2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юридических лиц</w:t>
            </w:r>
          </w:p>
        </w:tc>
        <w:tc>
          <w:tcPr>
            <w:tcW w:w="9881" w:type="dxa"/>
          </w:tcPr>
          <w:p w14:paraId="000003B3" w14:textId="77777777" w:rsidR="005775A8" w:rsidRDefault="005775A8">
            <w:pPr>
              <w:keepLines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  <w:between w:val="nil"/>
              </w:pBdr>
              <w:jc w:val="center"/>
              <w:rPr>
                <w:color w:val="000000"/>
              </w:rPr>
            </w:pPr>
          </w:p>
          <w:p w14:paraId="000003B4" w14:textId="77777777" w:rsidR="005775A8" w:rsidRDefault="005775A8">
            <w:pPr>
              <w:keepLines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 w14:paraId="28F1F2EB" w14:textId="77777777">
        <w:trPr>
          <w:trHeight w:val="220"/>
        </w:trPr>
        <w:tc>
          <w:tcPr>
            <w:tcW w:w="4678" w:type="dxa"/>
          </w:tcPr>
          <w:p w14:paraId="000003B5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</w:tcPr>
          <w:p w14:paraId="30CA4592" w14:textId="77777777" w:rsidR="005775A8" w:rsidRDefault="00952F4F">
            <w:pPr>
              <w:keepLines/>
              <w:jc w:val="both"/>
              <w:rPr>
                <w:i/>
                <w:color w:val="000000"/>
              </w:rPr>
            </w:pPr>
            <w:sdt>
              <w:sdtPr>
                <w:tag w:val="goog_rdk_34"/>
                <w:id w:val="-1335676077"/>
              </w:sdtPr>
              <w:sdtEndPr/>
              <w:sdtContent/>
            </w:sdt>
            <w:r w:rsidR="00EA0B3C">
              <w:t xml:space="preserve"> </w:t>
            </w:r>
            <w:r w:rsidR="00EA0B3C" w:rsidRPr="00EA0B3C">
              <w:rPr>
                <w:i/>
                <w:color w:val="000000"/>
              </w:rPr>
              <w:t>По желанию заявителя можно указать общее количество членов (участников) организации: физических лиц, юридических лиц на 31 декабря года, предшествовавшего году подачи заявки</w:t>
            </w:r>
            <w:r w:rsidR="00725653">
              <w:rPr>
                <w:i/>
                <w:color w:val="000000"/>
              </w:rPr>
              <w:t>.</w:t>
            </w:r>
          </w:p>
          <w:p w14:paraId="000003B6" w14:textId="1AF7D59A" w:rsidR="00EA0B3C" w:rsidRDefault="00EA0B3C">
            <w:pPr>
              <w:keepLines/>
              <w:jc w:val="both"/>
              <w:rPr>
                <w:color w:val="000000"/>
              </w:rPr>
            </w:pPr>
          </w:p>
        </w:tc>
      </w:tr>
      <w:tr w:rsidR="005775A8" w14:paraId="6E6D9DEC" w14:textId="77777777">
        <w:trPr>
          <w:trHeight w:val="220"/>
        </w:trPr>
        <w:tc>
          <w:tcPr>
            <w:tcW w:w="4678" w:type="dxa"/>
          </w:tcPr>
          <w:p w14:paraId="000003B7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25. Количество штатных работников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81" w:type="dxa"/>
          </w:tcPr>
          <w:p w14:paraId="000003B8" w14:textId="77777777" w:rsidR="005775A8" w:rsidRDefault="005775A8">
            <w:pPr>
              <w:keepLines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 w14:paraId="7E504A16" w14:textId="77777777">
        <w:trPr>
          <w:trHeight w:val="220"/>
        </w:trPr>
        <w:tc>
          <w:tcPr>
            <w:tcW w:w="4678" w:type="dxa"/>
          </w:tcPr>
          <w:p w14:paraId="000003B9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</w:tcPr>
          <w:p w14:paraId="000003BA" w14:textId="77777777" w:rsidR="005775A8" w:rsidRDefault="00725653">
            <w:pPr>
              <w:keepLines/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Данное поле обязательно для заполнения. Следует указать количество штатных работников организации на 31 декабря года, предшествовавшего году подачи заявки. Если организация еще не была зарегистрирована в предыдущем календарном году, указать цифру 0 (ноль).</w:t>
            </w:r>
          </w:p>
        </w:tc>
      </w:tr>
    </w:tbl>
    <w:p w14:paraId="000003BB" w14:textId="77777777" w:rsidR="005775A8" w:rsidRDefault="005775A8"/>
    <w:tbl>
      <w:tblPr>
        <w:tblStyle w:val="affffe"/>
        <w:tblW w:w="1460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644"/>
        <w:gridCol w:w="9957"/>
      </w:tblGrid>
      <w:tr w:rsidR="005775A8" w14:paraId="693728CC" w14:textId="77777777" w:rsidTr="00E71D55">
        <w:trPr>
          <w:trHeight w:val="220"/>
        </w:trPr>
        <w:tc>
          <w:tcPr>
            <w:tcW w:w="4644" w:type="dxa"/>
          </w:tcPr>
          <w:p w14:paraId="000003BC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26. Количество добровольцев</w:t>
            </w:r>
          </w:p>
        </w:tc>
        <w:tc>
          <w:tcPr>
            <w:tcW w:w="9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3BD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 w14:paraId="04250F3A" w14:textId="77777777" w:rsidTr="00E71D55">
        <w:trPr>
          <w:trHeight w:val="220"/>
        </w:trPr>
        <w:tc>
          <w:tcPr>
            <w:tcW w:w="4644" w:type="dxa"/>
            <w:vAlign w:val="center"/>
          </w:tcPr>
          <w:p w14:paraId="000003BE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957" w:type="dxa"/>
            <w:tcBorders>
              <w:top w:val="single" w:sz="4" w:space="0" w:color="000000"/>
            </w:tcBorders>
            <w:vAlign w:val="center"/>
          </w:tcPr>
          <w:p w14:paraId="000003BF" w14:textId="0D962625" w:rsidR="005775A8" w:rsidRDefault="00B352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B3520D">
              <w:rPr>
                <w:i/>
                <w:color w:val="000000"/>
              </w:rPr>
              <w:t>По желанию заявителя можно указать количество добровольцев организации за календарный год, предшествующий году подачи заявки.</w:t>
            </w:r>
            <w:r w:rsidR="00725653">
              <w:rPr>
                <w:i/>
                <w:color w:val="000000"/>
              </w:rPr>
              <w:t>.</w:t>
            </w:r>
          </w:p>
          <w:p w14:paraId="000003C0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 w14:paraId="1CC5D3E1" w14:textId="77777777" w:rsidTr="00E71D55">
        <w:trPr>
          <w:trHeight w:val="220"/>
        </w:trPr>
        <w:tc>
          <w:tcPr>
            <w:tcW w:w="4644" w:type="dxa"/>
          </w:tcPr>
          <w:p w14:paraId="000003C1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000003C2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27. Доходы организации (в рублях) </w:t>
            </w:r>
          </w:p>
          <w:p w14:paraId="000003C3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2"/>
                <w:szCs w:val="22"/>
              </w:rPr>
              <w:t>за предыдущий год,</w:t>
            </w:r>
          </w:p>
          <w:p w14:paraId="000003C4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ввод числа без запятых и иных знаков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57" w:type="dxa"/>
          </w:tcPr>
          <w:p w14:paraId="000003C5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000003C6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Данное поле обязательно для заполнения. </w:t>
            </w:r>
          </w:p>
          <w:p w14:paraId="000003C7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>Следует указать суммы доходов организации за предыдущий год (в рублях, без копеек).</w:t>
            </w:r>
          </w:p>
          <w:p w14:paraId="000003C8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>Если по каким-либо из приведённых подразделов доходов не было, следует указать цифру 0 (ноль).</w:t>
            </w:r>
          </w:p>
          <w:p w14:paraId="000003C9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>Если организация ещё не была зарегистрирована в предыдущем календарном году,</w:t>
            </w:r>
          </w:p>
          <w:p w14:paraId="000003CA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lastRenderedPageBreak/>
              <w:t>следует указать цифры 0 (ноль) во всех строках.</w:t>
            </w:r>
          </w:p>
        </w:tc>
      </w:tr>
      <w:tr w:rsidR="005775A8" w14:paraId="6C5E0DDE" w14:textId="77777777" w:rsidTr="00E71D55">
        <w:trPr>
          <w:trHeight w:val="220"/>
        </w:trPr>
        <w:tc>
          <w:tcPr>
            <w:tcW w:w="4644" w:type="dxa"/>
            <w:vAlign w:val="center"/>
          </w:tcPr>
          <w:p w14:paraId="000003CB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957" w:type="dxa"/>
            <w:tcBorders>
              <w:bottom w:val="single" w:sz="4" w:space="0" w:color="000000"/>
            </w:tcBorders>
            <w:vAlign w:val="center"/>
          </w:tcPr>
          <w:p w14:paraId="000003CC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 w14:paraId="6F46E127" w14:textId="77777777" w:rsidTr="00E71D55">
        <w:trPr>
          <w:trHeight w:val="220"/>
        </w:trPr>
        <w:tc>
          <w:tcPr>
            <w:tcW w:w="4644" w:type="dxa"/>
            <w:tcBorders>
              <w:right w:val="single" w:sz="4" w:space="0" w:color="000000"/>
            </w:tcBorders>
            <w:vAlign w:val="center"/>
          </w:tcPr>
          <w:p w14:paraId="000003CD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президентские гранты</w:t>
            </w:r>
          </w:p>
        </w:tc>
        <w:tc>
          <w:tcPr>
            <w:tcW w:w="9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3CE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0D387767" w14:textId="77777777" w:rsidTr="00E71D55">
        <w:trPr>
          <w:trHeight w:val="220"/>
        </w:trPr>
        <w:tc>
          <w:tcPr>
            <w:tcW w:w="4644" w:type="dxa"/>
          </w:tcPr>
          <w:p w14:paraId="000003CF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957" w:type="dxa"/>
            <w:tcBorders>
              <w:top w:val="single" w:sz="4" w:space="0" w:color="000000"/>
              <w:bottom w:val="single" w:sz="4" w:space="0" w:color="000000"/>
            </w:tcBorders>
          </w:tcPr>
          <w:p w14:paraId="000003D0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 w14:paraId="4A4962FD" w14:textId="77777777" w:rsidTr="00E71D55">
        <w:trPr>
          <w:trHeight w:val="220"/>
        </w:trPr>
        <w:tc>
          <w:tcPr>
            <w:tcW w:w="4644" w:type="dxa"/>
            <w:tcBorders>
              <w:right w:val="single" w:sz="4" w:space="0" w:color="000000"/>
            </w:tcBorders>
          </w:tcPr>
          <w:p w14:paraId="000003D1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гранты, вступительные, членские и иные взносы, пожертвования российских некоммерческих организаций (исключая президентские гранты) </w:t>
            </w:r>
          </w:p>
        </w:tc>
        <w:tc>
          <w:tcPr>
            <w:tcW w:w="9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3D2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7C676311" w14:textId="77777777" w:rsidTr="00E71D55">
        <w:trPr>
          <w:trHeight w:val="220"/>
        </w:trPr>
        <w:tc>
          <w:tcPr>
            <w:tcW w:w="4644" w:type="dxa"/>
            <w:vAlign w:val="center"/>
          </w:tcPr>
          <w:p w14:paraId="000003D3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957" w:type="dxa"/>
            <w:tcBorders>
              <w:top w:val="single" w:sz="4" w:space="0" w:color="000000"/>
            </w:tcBorders>
            <w:vAlign w:val="center"/>
          </w:tcPr>
          <w:p w14:paraId="000003D4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2550773E" w14:textId="77777777" w:rsidTr="00E71D55">
        <w:trPr>
          <w:trHeight w:val="220"/>
        </w:trPr>
        <w:tc>
          <w:tcPr>
            <w:tcW w:w="4644" w:type="dxa"/>
            <w:vAlign w:val="center"/>
          </w:tcPr>
          <w:p w14:paraId="000003D5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взносы, пожертвования российских коммерческих организаций</w:t>
            </w:r>
          </w:p>
        </w:tc>
        <w:tc>
          <w:tcPr>
            <w:tcW w:w="9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3D6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1AFB46F0" w14:textId="77777777" w:rsidTr="00E71D55">
        <w:trPr>
          <w:trHeight w:val="220"/>
        </w:trPr>
        <w:tc>
          <w:tcPr>
            <w:tcW w:w="4644" w:type="dxa"/>
            <w:vAlign w:val="center"/>
          </w:tcPr>
          <w:p w14:paraId="000003D7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957" w:type="dxa"/>
            <w:tcBorders>
              <w:top w:val="single" w:sz="4" w:space="0" w:color="000000"/>
            </w:tcBorders>
            <w:vAlign w:val="center"/>
          </w:tcPr>
          <w:p w14:paraId="000003D8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 w14:paraId="34DD2E9E" w14:textId="77777777" w:rsidTr="00E71D55">
        <w:trPr>
          <w:trHeight w:val="220"/>
        </w:trPr>
        <w:tc>
          <w:tcPr>
            <w:tcW w:w="4644" w:type="dxa"/>
            <w:vAlign w:val="center"/>
          </w:tcPr>
          <w:p w14:paraId="000003D9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bookmarkStart w:id="6" w:name="_heading=h.2s8eyo1" w:colFirst="0" w:colLast="0"/>
            <w:bookmarkEnd w:id="6"/>
            <w:r>
              <w:rPr>
                <w:b/>
                <w:color w:val="000000"/>
                <w:sz w:val="22"/>
                <w:szCs w:val="22"/>
              </w:rPr>
              <w:t>вступительные, членские и иные взносы, пожертвования российских граждан</w:t>
            </w:r>
          </w:p>
        </w:tc>
        <w:tc>
          <w:tcPr>
            <w:tcW w:w="9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3DA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23F8F667" w14:textId="77777777" w:rsidTr="00E71D55">
        <w:trPr>
          <w:trHeight w:val="220"/>
        </w:trPr>
        <w:tc>
          <w:tcPr>
            <w:tcW w:w="4644" w:type="dxa"/>
            <w:vAlign w:val="center"/>
          </w:tcPr>
          <w:p w14:paraId="000003DF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95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561B7A4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  <w:p w14:paraId="19DFE344" w14:textId="77777777" w:rsidR="00EA0B3C" w:rsidRDefault="00EA0B3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  <w:p w14:paraId="000003E0" w14:textId="00CED577" w:rsidR="00EA0B3C" w:rsidRDefault="00EA0B3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 w14:paraId="21119055" w14:textId="77777777" w:rsidTr="00E71D55">
        <w:trPr>
          <w:trHeight w:val="220"/>
        </w:trPr>
        <w:tc>
          <w:tcPr>
            <w:tcW w:w="4644" w:type="dxa"/>
            <w:tcBorders>
              <w:right w:val="single" w:sz="4" w:space="0" w:color="000000"/>
            </w:tcBorders>
          </w:tcPr>
          <w:p w14:paraId="000003E1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гранты, взносы, пожертвования иностранных организаций и иностранных граждан</w:t>
            </w:r>
          </w:p>
        </w:tc>
        <w:tc>
          <w:tcPr>
            <w:tcW w:w="9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3E2" w14:textId="77777777" w:rsidR="005775A8" w:rsidRDefault="005775A8">
            <w:pPr>
              <w:keepLines/>
              <w:rPr>
                <w:color w:val="000000"/>
              </w:rPr>
            </w:pPr>
          </w:p>
          <w:p w14:paraId="000003E3" w14:textId="77777777" w:rsidR="005775A8" w:rsidRDefault="005775A8">
            <w:pPr>
              <w:keepLines/>
              <w:rPr>
                <w:color w:val="000000"/>
              </w:rPr>
            </w:pPr>
          </w:p>
        </w:tc>
      </w:tr>
      <w:tr w:rsidR="005775A8" w14:paraId="39DAC839" w14:textId="77777777" w:rsidTr="00E71D55">
        <w:trPr>
          <w:trHeight w:val="220"/>
        </w:trPr>
        <w:tc>
          <w:tcPr>
            <w:tcW w:w="4644" w:type="dxa"/>
          </w:tcPr>
          <w:p w14:paraId="000003E4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bookmarkStart w:id="7" w:name="_heading=h.17dp8vu" w:colFirst="0" w:colLast="0"/>
            <w:bookmarkEnd w:id="7"/>
            <w:r>
              <w:rPr>
                <w:b/>
                <w:color w:val="000000"/>
                <w:sz w:val="22"/>
                <w:szCs w:val="22"/>
              </w:rPr>
              <w:t>средства, полученные из федерального бюджета</w:t>
            </w:r>
          </w:p>
        </w:tc>
        <w:tc>
          <w:tcPr>
            <w:tcW w:w="9957" w:type="dxa"/>
          </w:tcPr>
          <w:p w14:paraId="000003E5" w14:textId="77777777" w:rsidR="005775A8" w:rsidRDefault="005775A8" w:rsidP="00EA0B3C">
            <w:pPr>
              <w:keepLines/>
              <w:pBdr>
                <w:top w:val="single" w:sz="4" w:space="1" w:color="auto"/>
                <w:left w:val="single" w:sz="4" w:space="1" w:color="000000"/>
                <w:bottom w:val="single" w:sz="4" w:space="1" w:color="000000"/>
                <w:right w:val="single" w:sz="4" w:space="1" w:color="000000"/>
                <w:between w:val="nil"/>
              </w:pBdr>
              <w:rPr>
                <w:color w:val="000000"/>
              </w:rPr>
            </w:pPr>
          </w:p>
          <w:p w14:paraId="000003E6" w14:textId="77777777" w:rsidR="005775A8" w:rsidRDefault="005775A8" w:rsidP="00EA0B3C">
            <w:pPr>
              <w:keepLines/>
              <w:pBdr>
                <w:top w:val="single" w:sz="4" w:space="1" w:color="auto"/>
                <w:left w:val="single" w:sz="4" w:space="1" w:color="000000"/>
                <w:bottom w:val="single" w:sz="4" w:space="1" w:color="000000"/>
                <w:right w:val="single" w:sz="4" w:space="1" w:color="000000"/>
                <w:between w:val="nil"/>
              </w:pBdr>
              <w:rPr>
                <w:color w:val="000000"/>
              </w:rPr>
            </w:pPr>
          </w:p>
        </w:tc>
      </w:tr>
    </w:tbl>
    <w:p w14:paraId="000003E7" w14:textId="77777777" w:rsidR="005775A8" w:rsidRDefault="005775A8"/>
    <w:tbl>
      <w:tblPr>
        <w:tblStyle w:val="afffff"/>
        <w:tblW w:w="14559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778"/>
        <w:gridCol w:w="9781"/>
      </w:tblGrid>
      <w:tr w:rsidR="005775A8" w14:paraId="19400727" w14:textId="77777777">
        <w:trPr>
          <w:trHeight w:val="220"/>
        </w:trPr>
        <w:tc>
          <w:tcPr>
            <w:tcW w:w="4778" w:type="dxa"/>
          </w:tcPr>
          <w:p w14:paraId="000003E8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bottom w:val="single" w:sz="4" w:space="0" w:color="000000"/>
            </w:tcBorders>
          </w:tcPr>
          <w:p w14:paraId="000003E9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485F31D8" w14:textId="77777777">
        <w:trPr>
          <w:trHeight w:val="220"/>
        </w:trPr>
        <w:tc>
          <w:tcPr>
            <w:tcW w:w="4778" w:type="dxa"/>
            <w:tcBorders>
              <w:right w:val="single" w:sz="4" w:space="0" w:color="000000"/>
            </w:tcBorders>
          </w:tcPr>
          <w:p w14:paraId="000003EA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средства, полученные из бюджетов субъектов Российской Федерации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3EB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0707FAAC" w14:textId="77777777">
        <w:trPr>
          <w:trHeight w:val="220"/>
        </w:trPr>
        <w:tc>
          <w:tcPr>
            <w:tcW w:w="4778" w:type="dxa"/>
          </w:tcPr>
          <w:p w14:paraId="000003EC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/>
              <w:bottom w:val="single" w:sz="4" w:space="0" w:color="000000"/>
            </w:tcBorders>
          </w:tcPr>
          <w:p w14:paraId="000003ED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58284BBC" w14:textId="77777777">
        <w:trPr>
          <w:trHeight w:val="220"/>
        </w:trPr>
        <w:tc>
          <w:tcPr>
            <w:tcW w:w="4778" w:type="dxa"/>
            <w:tcBorders>
              <w:right w:val="single" w:sz="4" w:space="0" w:color="000000"/>
            </w:tcBorders>
          </w:tcPr>
          <w:p w14:paraId="000003EE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средства, полученные из местных бюджетов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3EF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1CEE4E6E" w14:textId="77777777">
        <w:trPr>
          <w:trHeight w:val="220"/>
        </w:trPr>
        <w:tc>
          <w:tcPr>
            <w:tcW w:w="4778" w:type="dxa"/>
          </w:tcPr>
          <w:p w14:paraId="000003F0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/>
              <w:bottom w:val="single" w:sz="4" w:space="0" w:color="000000"/>
            </w:tcBorders>
          </w:tcPr>
          <w:p w14:paraId="000003F1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7D439159" w14:textId="77777777">
        <w:trPr>
          <w:trHeight w:val="220"/>
        </w:trPr>
        <w:tc>
          <w:tcPr>
            <w:tcW w:w="4778" w:type="dxa"/>
            <w:tcBorders>
              <w:right w:val="single" w:sz="4" w:space="0" w:color="000000"/>
            </w:tcBorders>
          </w:tcPr>
          <w:p w14:paraId="000003F2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доходы (выручка) от реализации товаров, работ, услуг, имущественных прав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3F3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242BF6CC" w14:textId="77777777">
        <w:trPr>
          <w:trHeight w:val="220"/>
        </w:trPr>
        <w:tc>
          <w:tcPr>
            <w:tcW w:w="4778" w:type="dxa"/>
          </w:tcPr>
          <w:p w14:paraId="000003F4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/>
              <w:bottom w:val="single" w:sz="4" w:space="0" w:color="000000"/>
            </w:tcBorders>
          </w:tcPr>
          <w:p w14:paraId="000003F5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45A7C680" w14:textId="77777777">
        <w:trPr>
          <w:trHeight w:val="220"/>
        </w:trPr>
        <w:tc>
          <w:tcPr>
            <w:tcW w:w="4778" w:type="dxa"/>
            <w:tcBorders>
              <w:right w:val="single" w:sz="4" w:space="0" w:color="000000"/>
            </w:tcBorders>
          </w:tcPr>
          <w:p w14:paraId="000003F6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внереализационные доходы (дивиденды, </w:t>
            </w:r>
            <w:r>
              <w:rPr>
                <w:b/>
                <w:color w:val="000000"/>
                <w:sz w:val="22"/>
                <w:szCs w:val="22"/>
              </w:rPr>
              <w:lastRenderedPageBreak/>
              <w:t>проценты по депозитам и т. п.)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3F7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507706E6" w14:textId="77777777">
        <w:trPr>
          <w:trHeight w:val="220"/>
        </w:trPr>
        <w:tc>
          <w:tcPr>
            <w:tcW w:w="4778" w:type="dxa"/>
          </w:tcPr>
          <w:p w14:paraId="000003F8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/>
              <w:bottom w:val="single" w:sz="4" w:space="0" w:color="000000"/>
            </w:tcBorders>
          </w:tcPr>
          <w:p w14:paraId="000003F9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01507CB3" w14:textId="77777777">
        <w:trPr>
          <w:trHeight w:val="220"/>
        </w:trPr>
        <w:tc>
          <w:tcPr>
            <w:tcW w:w="4778" w:type="dxa"/>
            <w:tcBorders>
              <w:right w:val="single" w:sz="4" w:space="0" w:color="000000"/>
            </w:tcBorders>
          </w:tcPr>
          <w:p w14:paraId="000003FA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прочие доходы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3FB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07CC9C06" w14:textId="77777777">
        <w:trPr>
          <w:trHeight w:val="220"/>
        </w:trPr>
        <w:tc>
          <w:tcPr>
            <w:tcW w:w="4778" w:type="dxa"/>
          </w:tcPr>
          <w:p w14:paraId="000003FC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000003FD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/>
              <w:bottom w:val="single" w:sz="4" w:space="0" w:color="000000"/>
            </w:tcBorders>
          </w:tcPr>
          <w:p w14:paraId="000003FE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000003FF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4F8A401C" w14:textId="77777777">
        <w:trPr>
          <w:trHeight w:val="220"/>
        </w:trPr>
        <w:tc>
          <w:tcPr>
            <w:tcW w:w="4778" w:type="dxa"/>
            <w:tcBorders>
              <w:right w:val="single" w:sz="4" w:space="0" w:color="000000"/>
            </w:tcBorders>
          </w:tcPr>
          <w:p w14:paraId="00000400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28. Общая сумма расходов организации за предыдущий год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01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05CA64C7" w14:textId="77777777">
        <w:trPr>
          <w:trHeight w:val="220"/>
        </w:trPr>
        <w:tc>
          <w:tcPr>
            <w:tcW w:w="4778" w:type="dxa"/>
          </w:tcPr>
          <w:p w14:paraId="00000402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/>
              <w:bottom w:val="single" w:sz="4" w:space="0" w:color="000000"/>
            </w:tcBorders>
          </w:tcPr>
          <w:p w14:paraId="00000403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Данное поле обязательно для заполнения. </w:t>
            </w:r>
          </w:p>
          <w:p w14:paraId="00000404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Следует указать общую сумму расходов организации за предыдущий год (в рублях, без копеек).</w:t>
            </w:r>
          </w:p>
          <w:p w14:paraId="00000405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>Если организация ещё не была зарегистрирована в предыдущем календарном году, указать цифру 0 (ноль).</w:t>
            </w:r>
          </w:p>
          <w:p w14:paraId="00000406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4088E5FB" w14:textId="77777777">
        <w:trPr>
          <w:trHeight w:val="220"/>
        </w:trPr>
        <w:tc>
          <w:tcPr>
            <w:tcW w:w="4778" w:type="dxa"/>
            <w:tcBorders>
              <w:right w:val="single" w:sz="4" w:space="0" w:color="000000"/>
            </w:tcBorders>
          </w:tcPr>
          <w:p w14:paraId="00000407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29. Количество благополучателей за предыдущий год (с января по декабрь): физические лица, юридические лица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08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5EEBB728" w14:textId="77777777">
        <w:trPr>
          <w:trHeight w:val="220"/>
        </w:trPr>
        <w:tc>
          <w:tcPr>
            <w:tcW w:w="4778" w:type="dxa"/>
          </w:tcPr>
          <w:p w14:paraId="00000409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/>
            </w:tcBorders>
          </w:tcPr>
          <w:p w14:paraId="0000040A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Данное поле обязательно для заполнения. </w:t>
            </w:r>
          </w:p>
          <w:p w14:paraId="0000040B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Следует указать количество граждан и (или) организаций, получивших безвозмездные блага от организации-заявителя за календарный год, предшествующий году подачи заявки.</w:t>
            </w:r>
          </w:p>
          <w:p w14:paraId="309B8C8F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01669C68" w14:textId="77777777" w:rsidR="00EA0B3C" w:rsidRDefault="00EA0B3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6465E85E" w14:textId="77777777" w:rsidR="00EA0B3C" w:rsidRDefault="00EA0B3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0000040C" w14:textId="588AEAFE" w:rsidR="00EA0B3C" w:rsidRDefault="00EA0B3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27AFB5AA" w14:textId="77777777">
        <w:trPr>
          <w:trHeight w:val="220"/>
        </w:trPr>
        <w:tc>
          <w:tcPr>
            <w:tcW w:w="4778" w:type="dxa"/>
          </w:tcPr>
          <w:p w14:paraId="0000040D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30. Основные реализованные проекты и программы за последние 5 лет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</w:tcPr>
          <w:p w14:paraId="0000040E" w14:textId="77777777" w:rsidR="005775A8" w:rsidRDefault="005775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  <w:tbl>
            <w:tblPr>
              <w:tblStyle w:val="afffff0"/>
              <w:tblW w:w="9555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08"/>
              <w:gridCol w:w="1536"/>
              <w:gridCol w:w="1642"/>
              <w:gridCol w:w="1642"/>
              <w:gridCol w:w="1003"/>
              <w:gridCol w:w="1277"/>
              <w:gridCol w:w="2047"/>
            </w:tblGrid>
            <w:tr w:rsidR="005775A8" w14:paraId="13DE65BB" w14:textId="77777777">
              <w:trPr>
                <w:trHeight w:val="340"/>
              </w:trPr>
              <w:tc>
                <w:tcPr>
                  <w:tcW w:w="40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000040F" w14:textId="77777777" w:rsidR="005775A8" w:rsidRDefault="0072565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№</w:t>
                  </w:r>
                </w:p>
              </w:tc>
              <w:tc>
                <w:tcPr>
                  <w:tcW w:w="153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0000410" w14:textId="77777777" w:rsidR="005775A8" w:rsidRDefault="0072565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Название проекта</w:t>
                  </w:r>
                </w:p>
              </w:tc>
              <w:tc>
                <w:tcPr>
                  <w:tcW w:w="164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0000411" w14:textId="388E1A9E" w:rsidR="005775A8" w:rsidRDefault="00EA0B3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  <w:r w:rsidRPr="00EA0B3C">
                    <w:rPr>
                      <w:color w:val="000000"/>
                    </w:rPr>
                    <w:t>Объем финансирования (в руб.)</w:t>
                  </w:r>
                </w:p>
              </w:tc>
              <w:tc>
                <w:tcPr>
                  <w:tcW w:w="164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0000412" w14:textId="77777777" w:rsidR="005775A8" w:rsidRDefault="0072565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Источник финансирования</w:t>
                  </w:r>
                </w:p>
              </w:tc>
              <w:tc>
                <w:tcPr>
                  <w:tcW w:w="228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0000413" w14:textId="77777777" w:rsidR="005775A8" w:rsidRDefault="0072565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Период выполнения</w:t>
                  </w:r>
                </w:p>
              </w:tc>
              <w:tc>
                <w:tcPr>
                  <w:tcW w:w="20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0000415" w14:textId="77777777" w:rsidR="005775A8" w:rsidRDefault="0072565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Основные результаты</w:t>
                  </w:r>
                </w:p>
              </w:tc>
            </w:tr>
            <w:tr w:rsidR="005775A8" w14:paraId="55F1757F" w14:textId="77777777">
              <w:trPr>
                <w:trHeight w:val="340"/>
              </w:trPr>
              <w:tc>
                <w:tcPr>
                  <w:tcW w:w="4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0000416" w14:textId="77777777" w:rsidR="005775A8" w:rsidRDefault="005775A8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color w:val="000000"/>
                    </w:rPr>
                  </w:pPr>
                </w:p>
              </w:tc>
              <w:tc>
                <w:tcPr>
                  <w:tcW w:w="153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0000417" w14:textId="77777777" w:rsidR="005775A8" w:rsidRDefault="005775A8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color w:val="000000"/>
                    </w:rPr>
                  </w:pPr>
                </w:p>
              </w:tc>
              <w:tc>
                <w:tcPr>
                  <w:tcW w:w="164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0000418" w14:textId="77777777" w:rsidR="005775A8" w:rsidRDefault="005775A8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color w:val="000000"/>
                    </w:rPr>
                  </w:pPr>
                </w:p>
              </w:tc>
              <w:tc>
                <w:tcPr>
                  <w:tcW w:w="164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0000419" w14:textId="77777777" w:rsidR="005775A8" w:rsidRDefault="005775A8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color w:val="000000"/>
                    </w:rPr>
                  </w:pPr>
                </w:p>
              </w:tc>
              <w:tc>
                <w:tcPr>
                  <w:tcW w:w="10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000041A" w14:textId="77777777" w:rsidR="005775A8" w:rsidRDefault="0072565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Начало</w:t>
                  </w:r>
                </w:p>
              </w:tc>
              <w:tc>
                <w:tcPr>
                  <w:tcW w:w="1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000041B" w14:textId="77777777" w:rsidR="005775A8" w:rsidRDefault="0072565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Окончание</w:t>
                  </w:r>
                </w:p>
              </w:tc>
              <w:tc>
                <w:tcPr>
                  <w:tcW w:w="20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000041C" w14:textId="77777777" w:rsidR="005775A8" w:rsidRDefault="005775A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</w:p>
              </w:tc>
            </w:tr>
            <w:tr w:rsidR="005775A8" w14:paraId="2B357CAE" w14:textId="77777777">
              <w:trPr>
                <w:trHeight w:val="380"/>
              </w:trPr>
              <w:tc>
                <w:tcPr>
                  <w:tcW w:w="4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00041D" w14:textId="77777777" w:rsidR="005775A8" w:rsidRDefault="00725653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1.</w:t>
                  </w:r>
                </w:p>
              </w:tc>
              <w:tc>
                <w:tcPr>
                  <w:tcW w:w="1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00041E" w14:textId="77777777" w:rsidR="005775A8" w:rsidRDefault="005775A8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6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00041F" w14:textId="77777777" w:rsidR="005775A8" w:rsidRDefault="005775A8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6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000420" w14:textId="77777777" w:rsidR="005775A8" w:rsidRDefault="005775A8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0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000421" w14:textId="77777777" w:rsidR="005775A8" w:rsidRDefault="005775A8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000422" w14:textId="77777777" w:rsidR="005775A8" w:rsidRDefault="005775A8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0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000423" w14:textId="77777777" w:rsidR="005775A8" w:rsidRDefault="005775A8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</w:p>
              </w:tc>
            </w:tr>
            <w:tr w:rsidR="005775A8" w14:paraId="3DFCD622" w14:textId="77777777">
              <w:trPr>
                <w:trHeight w:val="380"/>
              </w:trPr>
              <w:tc>
                <w:tcPr>
                  <w:tcW w:w="4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000424" w14:textId="77777777" w:rsidR="005775A8" w:rsidRDefault="005775A8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Century Gothic" w:eastAsia="Century Gothic" w:hAnsi="Century Gothic" w:cs="Century Gothic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000425" w14:textId="77777777" w:rsidR="005775A8" w:rsidRDefault="005775A8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6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000426" w14:textId="77777777" w:rsidR="005775A8" w:rsidRDefault="005775A8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Century Gothic" w:eastAsia="Century Gothic" w:hAnsi="Century Gothic" w:cs="Century Gothic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6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000427" w14:textId="77777777" w:rsidR="005775A8" w:rsidRDefault="005775A8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Century Gothic" w:eastAsia="Century Gothic" w:hAnsi="Century Gothic" w:cs="Century Gothic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0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000428" w14:textId="77777777" w:rsidR="005775A8" w:rsidRDefault="005775A8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Century Gothic" w:eastAsia="Century Gothic" w:hAnsi="Century Gothic" w:cs="Century Gothic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000429" w14:textId="77777777" w:rsidR="005775A8" w:rsidRDefault="005775A8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Century Gothic" w:eastAsia="Century Gothic" w:hAnsi="Century Gothic" w:cs="Century Gothic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0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00042A" w14:textId="77777777" w:rsidR="005775A8" w:rsidRDefault="005775A8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Century Gothic" w:eastAsia="Century Gothic" w:hAnsi="Century Gothic" w:cs="Century Gothic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14:paraId="0000042B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Необходимо указать сроки реализации таких программ и проектов, объем и источник их финансирования, названия и основные результаты таких проектов. Варианты источников финансирования: президентский грант; субсидия Минэкономразвития России; иная субсидия из федерального бюджета; субсидия (грант) из регионального бюджета; субсидия (грант) из местного бюджета; грант от внебюджетных источников; иной источник финансирования. Сумму полученной поддержки на реализацию проекта следует указать в рублях, без копеек.</w:t>
            </w:r>
          </w:p>
          <w:p w14:paraId="0000042C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lastRenderedPageBreak/>
              <w:t>В случае отсутствия таких проектов поставить отметку «отсутствуют».</w:t>
            </w:r>
          </w:p>
        </w:tc>
      </w:tr>
      <w:tr w:rsidR="005775A8" w14:paraId="1AD8F009" w14:textId="77777777">
        <w:trPr>
          <w:trHeight w:val="220"/>
        </w:trPr>
        <w:tc>
          <w:tcPr>
            <w:tcW w:w="4778" w:type="dxa"/>
            <w:vAlign w:val="center"/>
          </w:tcPr>
          <w:p w14:paraId="0000042D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vAlign w:val="center"/>
          </w:tcPr>
          <w:p w14:paraId="0000042E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 w14:paraId="0F7D425E" w14:textId="77777777">
        <w:trPr>
          <w:trHeight w:val="220"/>
        </w:trPr>
        <w:tc>
          <w:tcPr>
            <w:tcW w:w="4778" w:type="dxa"/>
            <w:vAlign w:val="center"/>
          </w:tcPr>
          <w:p w14:paraId="0000042F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31. Имеющиеся в распоряжении организации материально-технические ресурсы</w:t>
            </w:r>
          </w:p>
        </w:tc>
        <w:tc>
          <w:tcPr>
            <w:tcW w:w="9781" w:type="dxa"/>
          </w:tcPr>
          <w:p w14:paraId="00000430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5367D35C" w14:textId="77777777">
        <w:trPr>
          <w:trHeight w:val="220"/>
        </w:trPr>
        <w:tc>
          <w:tcPr>
            <w:tcW w:w="4778" w:type="dxa"/>
            <w:vAlign w:val="center"/>
          </w:tcPr>
          <w:p w14:paraId="00000431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bottom w:val="single" w:sz="4" w:space="0" w:color="000000"/>
            </w:tcBorders>
            <w:vAlign w:val="center"/>
          </w:tcPr>
          <w:p w14:paraId="00000432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 w14:paraId="2BB10FF7" w14:textId="77777777">
        <w:trPr>
          <w:trHeight w:val="308"/>
        </w:trPr>
        <w:tc>
          <w:tcPr>
            <w:tcW w:w="4778" w:type="dxa"/>
            <w:tcBorders>
              <w:right w:val="single" w:sz="4" w:space="0" w:color="000000"/>
            </w:tcBorders>
          </w:tcPr>
          <w:p w14:paraId="00000433" w14:textId="77777777" w:rsidR="005775A8" w:rsidRDefault="00952F4F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sdt>
              <w:sdtPr>
                <w:tag w:val="goog_rdk_36"/>
                <w:id w:val="-1572343879"/>
              </w:sdtPr>
              <w:sdtEndPr/>
              <w:sdtContent/>
            </w:sdt>
            <w:r w:rsidR="00725653">
              <w:rPr>
                <w:b/>
                <w:color w:val="000000"/>
                <w:sz w:val="22"/>
                <w:szCs w:val="22"/>
              </w:rPr>
              <w:t>Помещение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34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00000435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5EBE4C88" w14:textId="77777777">
        <w:trPr>
          <w:trHeight w:val="220"/>
        </w:trPr>
        <w:tc>
          <w:tcPr>
            <w:tcW w:w="4778" w:type="dxa"/>
          </w:tcPr>
          <w:p w14:paraId="00000436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/>
              <w:bottom w:val="single" w:sz="4" w:space="0" w:color="000000"/>
            </w:tcBorders>
          </w:tcPr>
          <w:p w14:paraId="489B609D" w14:textId="4FC81EB9" w:rsidR="00EA0B3C" w:rsidRDefault="00EA0B3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(не более 300 символов)</w:t>
            </w:r>
          </w:p>
          <w:p w14:paraId="00000437" w14:textId="28841233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14:paraId="00000438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 w14:paraId="44ACF286" w14:textId="77777777">
        <w:trPr>
          <w:trHeight w:val="220"/>
        </w:trPr>
        <w:tc>
          <w:tcPr>
            <w:tcW w:w="4778" w:type="dxa"/>
            <w:tcBorders>
              <w:right w:val="single" w:sz="4" w:space="0" w:color="000000"/>
            </w:tcBorders>
          </w:tcPr>
          <w:p w14:paraId="00000439" w14:textId="77777777" w:rsidR="005775A8" w:rsidRDefault="00952F4F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sdt>
              <w:sdtPr>
                <w:tag w:val="goog_rdk_38"/>
                <w:id w:val="-1961493213"/>
              </w:sdtPr>
              <w:sdtEndPr/>
              <w:sdtContent/>
            </w:sdt>
            <w:r w:rsidR="00725653">
              <w:rPr>
                <w:b/>
                <w:color w:val="000000"/>
                <w:sz w:val="22"/>
                <w:szCs w:val="22"/>
              </w:rPr>
              <w:t>Оборудование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3A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0000043B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39E0D9CB" w14:textId="77777777">
        <w:trPr>
          <w:trHeight w:val="220"/>
        </w:trPr>
        <w:tc>
          <w:tcPr>
            <w:tcW w:w="4778" w:type="dxa"/>
          </w:tcPr>
          <w:p w14:paraId="0000043C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/>
              <w:bottom w:val="single" w:sz="4" w:space="0" w:color="000000"/>
            </w:tcBorders>
          </w:tcPr>
          <w:p w14:paraId="0000043D" w14:textId="05120416" w:rsidR="005775A8" w:rsidRDefault="00EA0B3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>(не более 2500 символов)</w:t>
            </w:r>
          </w:p>
        </w:tc>
      </w:tr>
      <w:tr w:rsidR="005775A8" w14:paraId="13D0FA8F" w14:textId="77777777">
        <w:trPr>
          <w:trHeight w:val="220"/>
        </w:trPr>
        <w:tc>
          <w:tcPr>
            <w:tcW w:w="4778" w:type="dxa"/>
            <w:tcBorders>
              <w:right w:val="single" w:sz="4" w:space="0" w:color="000000"/>
            </w:tcBorders>
          </w:tcPr>
          <w:p w14:paraId="0000043E" w14:textId="77777777" w:rsidR="005775A8" w:rsidRDefault="00952F4F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sdt>
              <w:sdtPr>
                <w:tag w:val="goog_rdk_39"/>
                <w:id w:val="69237825"/>
              </w:sdtPr>
              <w:sdtEndPr/>
              <w:sdtContent/>
            </w:sdt>
            <w:r w:rsidR="00725653">
              <w:rPr>
                <w:b/>
                <w:color w:val="000000"/>
                <w:sz w:val="22"/>
                <w:szCs w:val="22"/>
              </w:rPr>
              <w:t>Другое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3F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5328FDD7" w14:textId="77777777">
        <w:trPr>
          <w:trHeight w:val="220"/>
        </w:trPr>
        <w:tc>
          <w:tcPr>
            <w:tcW w:w="4778" w:type="dxa"/>
          </w:tcPr>
          <w:p w14:paraId="00000440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/>
              <w:bottom w:val="single" w:sz="4" w:space="0" w:color="000000"/>
            </w:tcBorders>
          </w:tcPr>
          <w:p w14:paraId="00000441" w14:textId="62EFC378" w:rsidR="005775A8" w:rsidRDefault="00EA0B3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>(не более 2500 символов)</w:t>
            </w:r>
          </w:p>
        </w:tc>
      </w:tr>
      <w:tr w:rsidR="005775A8" w14:paraId="669EFC4B" w14:textId="77777777">
        <w:trPr>
          <w:trHeight w:val="220"/>
        </w:trPr>
        <w:tc>
          <w:tcPr>
            <w:tcW w:w="4778" w:type="dxa"/>
            <w:tcBorders>
              <w:right w:val="single" w:sz="4" w:space="0" w:color="000000"/>
            </w:tcBorders>
          </w:tcPr>
          <w:p w14:paraId="00000442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32. Публикации в СМИ:</w:t>
            </w:r>
          </w:p>
          <w:p w14:paraId="00000443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44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7C41A541" w14:textId="77777777">
        <w:trPr>
          <w:trHeight w:val="440"/>
        </w:trPr>
        <w:tc>
          <w:tcPr>
            <w:tcW w:w="4778" w:type="dxa"/>
          </w:tcPr>
          <w:p w14:paraId="00000445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00000446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9781" w:type="dxa"/>
            <w:tcBorders>
              <w:top w:val="single" w:sz="4" w:space="0" w:color="000000"/>
              <w:left w:val="nil"/>
            </w:tcBorders>
          </w:tcPr>
          <w:p w14:paraId="00000447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(не более 1000 символов)</w:t>
            </w:r>
          </w:p>
          <w:p w14:paraId="00000448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>По желанию заявителя можно указать ссылки на публикации в СМИ с информацией о деятельности организации-заявителя.</w:t>
            </w:r>
          </w:p>
        </w:tc>
      </w:tr>
    </w:tbl>
    <w:p w14:paraId="00000449" w14:textId="50F99D49" w:rsidR="005775A8" w:rsidRDefault="0072565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0"/>
        <w:jc w:val="center"/>
        <w:rPr>
          <w:color w:val="000000"/>
        </w:rPr>
      </w:pPr>
      <w:r>
        <w:br w:type="page"/>
      </w:r>
      <w:sdt>
        <w:sdtPr>
          <w:tag w:val="goog_rdk_40"/>
          <w:id w:val="-86316976"/>
        </w:sdtPr>
        <w:sdtEndPr/>
        <w:sdtContent/>
      </w:sdt>
      <w:r w:rsidRPr="00B831A1">
        <w:rPr>
          <w:color w:val="000000"/>
          <w:sz w:val="28"/>
          <w:szCs w:val="28"/>
        </w:rPr>
        <w:t>Календарный план</w:t>
      </w:r>
      <w:r>
        <w:rPr>
          <w:b/>
          <w:color w:val="000000"/>
          <w:sz w:val="28"/>
          <w:szCs w:val="28"/>
        </w:rPr>
        <w:t xml:space="preserve"> </w:t>
      </w:r>
    </w:p>
    <w:p w14:paraId="0000044A" w14:textId="77777777" w:rsidR="005775A8" w:rsidRDefault="005775A8">
      <w:pPr>
        <w:pBdr>
          <w:top w:val="nil"/>
          <w:left w:val="nil"/>
          <w:bottom w:val="nil"/>
          <w:right w:val="nil"/>
          <w:between w:val="nil"/>
        </w:pBdr>
        <w:ind w:hanging="720"/>
        <w:rPr>
          <w:color w:val="000000"/>
        </w:rPr>
      </w:pPr>
    </w:p>
    <w:tbl>
      <w:tblPr>
        <w:tblStyle w:val="afffff1"/>
        <w:tblW w:w="1465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787"/>
        <w:gridCol w:w="9868"/>
      </w:tblGrid>
      <w:tr w:rsidR="005775A8" w14:paraId="7FBF78E9" w14:textId="77777777">
        <w:trPr>
          <w:trHeight w:val="411"/>
        </w:trPr>
        <w:tc>
          <w:tcPr>
            <w:tcW w:w="4787" w:type="dxa"/>
            <w:tcBorders>
              <w:right w:val="single" w:sz="4" w:space="0" w:color="000000"/>
            </w:tcBorders>
          </w:tcPr>
          <w:p w14:paraId="0000044B" w14:textId="77777777" w:rsidR="005775A8" w:rsidRDefault="00952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highlight w:val="yellow"/>
              </w:rPr>
            </w:pPr>
            <w:sdt>
              <w:sdtPr>
                <w:tag w:val="goog_rdk_42"/>
                <w:id w:val="1635826792"/>
              </w:sdtPr>
              <w:sdtEndPr/>
              <w:sdtContent/>
            </w:sdt>
            <w:r w:rsidR="00725653">
              <w:rPr>
                <w:b/>
                <w:color w:val="000000"/>
                <w:sz w:val="22"/>
                <w:szCs w:val="22"/>
              </w:rPr>
              <w:t>Дата начала реализации проекта</w:t>
            </w:r>
            <w:r w:rsidR="00725653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44C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5A8071B0" w14:textId="77777777">
        <w:trPr>
          <w:trHeight w:val="220"/>
        </w:trPr>
        <w:tc>
          <w:tcPr>
            <w:tcW w:w="4787" w:type="dxa"/>
          </w:tcPr>
          <w:p w14:paraId="0000044D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tcBorders>
              <w:top w:val="single" w:sz="4" w:space="0" w:color="000000"/>
            </w:tcBorders>
            <w:vAlign w:val="center"/>
          </w:tcPr>
          <w:p w14:paraId="0000044E" w14:textId="77777777" w:rsidR="005775A8" w:rsidRPr="00E75522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 w:rsidRPr="00E75522">
              <w:rPr>
                <w:i/>
                <w:color w:val="000000"/>
              </w:rPr>
              <w:t>(ДД.ММ.ГГГГ)</w:t>
            </w:r>
          </w:p>
          <w:p w14:paraId="00000450" w14:textId="556B2A1F" w:rsidR="005775A8" w:rsidRPr="00E75522" w:rsidRDefault="00E7552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 w:rsidRPr="00E75522">
              <w:rPr>
                <w:i/>
              </w:rPr>
              <w:t>Срок реализации проекта указывается в секции «Календарный план» и автоматически переносится на данное поле.</w:t>
            </w:r>
          </w:p>
        </w:tc>
      </w:tr>
      <w:tr w:rsidR="005775A8" w14:paraId="0C9664C0" w14:textId="77777777">
        <w:trPr>
          <w:trHeight w:val="487"/>
        </w:trPr>
        <w:tc>
          <w:tcPr>
            <w:tcW w:w="4787" w:type="dxa"/>
            <w:tcBorders>
              <w:right w:val="single" w:sz="4" w:space="0" w:color="000000"/>
            </w:tcBorders>
          </w:tcPr>
          <w:p w14:paraId="00000451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Дата окончания реализации проекта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452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1D2EB744" w14:textId="77777777">
        <w:trPr>
          <w:trHeight w:val="220"/>
        </w:trPr>
        <w:tc>
          <w:tcPr>
            <w:tcW w:w="4787" w:type="dxa"/>
          </w:tcPr>
          <w:p w14:paraId="00000453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tcBorders>
              <w:top w:val="single" w:sz="4" w:space="0" w:color="000000"/>
            </w:tcBorders>
            <w:vAlign w:val="center"/>
          </w:tcPr>
          <w:p w14:paraId="00000454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(ДД.ММ.ГГГГ.)</w:t>
            </w:r>
          </w:p>
          <w:p w14:paraId="00000455" w14:textId="06DEEA41" w:rsidR="005775A8" w:rsidRDefault="00E7552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FF0000"/>
              </w:rPr>
            </w:pPr>
            <w:r w:rsidRPr="00E75522">
              <w:rPr>
                <w:i/>
                <w:color w:val="000000"/>
              </w:rPr>
              <w:t>Срок реализации проекта указывается в секции «Календарный план» и автоматически переносится на данное поле.</w:t>
            </w:r>
            <w:r w:rsidR="00725653" w:rsidRPr="00E75522">
              <w:rPr>
                <w:i/>
                <w:color w:val="000000"/>
              </w:rPr>
              <w:t>.</w:t>
            </w:r>
          </w:p>
          <w:p w14:paraId="00000457" w14:textId="77777777" w:rsidR="005775A8" w:rsidRDefault="005775A8" w:rsidP="0008447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</w:tbl>
    <w:p w14:paraId="00000458" w14:textId="77777777" w:rsidR="005775A8" w:rsidRDefault="005775A8">
      <w:pPr>
        <w:pBdr>
          <w:top w:val="nil"/>
          <w:left w:val="nil"/>
          <w:bottom w:val="nil"/>
          <w:right w:val="nil"/>
          <w:between w:val="nil"/>
        </w:pBdr>
        <w:ind w:hanging="720"/>
        <w:rPr>
          <w:color w:val="000000"/>
        </w:rPr>
      </w:pPr>
    </w:p>
    <w:p w14:paraId="00000465" w14:textId="263CC221" w:rsidR="005775A8" w:rsidRDefault="00952F4F" w:rsidP="00544EA2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sdt>
        <w:sdtPr>
          <w:tag w:val="goog_rdk_47"/>
          <w:id w:val="-1116679911"/>
          <w:showingPlcHdr/>
        </w:sdtPr>
        <w:sdtEndPr/>
        <w:sdtContent>
          <w:r w:rsidR="00084472">
            <w:t xml:space="preserve">     </w:t>
          </w:r>
        </w:sdtContent>
      </w:sdt>
      <w:r w:rsidR="00725653">
        <w:rPr>
          <w:i/>
          <w:color w:val="000000"/>
        </w:rPr>
        <w:t>Следует перечислить все мероприятия в рамках проекта, которые запланированы для выполнения каждой из поставленных задач и достижения цели проекта.</w:t>
      </w:r>
    </w:p>
    <w:p w14:paraId="00000466" w14:textId="77777777" w:rsidR="005775A8" w:rsidRDefault="00952F4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i/>
          <w:color w:val="000000"/>
        </w:rPr>
      </w:pPr>
      <w:sdt>
        <w:sdtPr>
          <w:tag w:val="goog_rdk_48"/>
          <w:id w:val="1779376343"/>
        </w:sdtPr>
        <w:sdtEndPr/>
        <w:sdtContent/>
      </w:sdt>
      <w:r w:rsidR="00725653">
        <w:rPr>
          <w:i/>
          <w:color w:val="000000"/>
        </w:rPr>
        <w:t>В каждом мероприятии должны быть.</w:t>
      </w:r>
    </w:p>
    <w:p w14:paraId="00000467" w14:textId="77777777" w:rsidR="005775A8" w:rsidRDefault="00725653">
      <w:pPr>
        <w:numPr>
          <w:ilvl w:val="0"/>
          <w:numId w:val="2"/>
        </w:numPr>
        <w:shd w:val="clear" w:color="auto" w:fill="FFFFFF"/>
        <w:jc w:val="both"/>
        <w:rPr>
          <w:i/>
          <w:color w:val="000000"/>
        </w:rPr>
      </w:pPr>
      <w:r>
        <w:rPr>
          <w:i/>
          <w:color w:val="000000"/>
        </w:rPr>
        <w:t>Содержание и место проведения — подробная информация о том, что именно будет происходить, для какой целевой группы это предназначено, а также сведения о том, где конкретно будет проведено мероприятие. Если в проекте несколько целевых групп, то мероприятия должны быть предусмотрены для каждой из них.</w:t>
      </w:r>
    </w:p>
    <w:p w14:paraId="00000468" w14:textId="77777777" w:rsidR="005775A8" w:rsidRDefault="00725653">
      <w:pPr>
        <w:numPr>
          <w:ilvl w:val="0"/>
          <w:numId w:val="2"/>
        </w:numPr>
        <w:shd w:val="clear" w:color="auto" w:fill="FFFFFF"/>
        <w:jc w:val="both"/>
        <w:rPr>
          <w:i/>
          <w:color w:val="000000"/>
        </w:rPr>
      </w:pPr>
      <w:r>
        <w:rPr>
          <w:i/>
          <w:color w:val="000000"/>
        </w:rPr>
        <w:t>Время проведения — в какой конкретно временной период будет проходить мероприятие. Не рекомендуется указывать в качестве времени проведения мероприятия «в течение всего проекта».</w:t>
      </w:r>
    </w:p>
    <w:p w14:paraId="00000469" w14:textId="77777777" w:rsidR="005775A8" w:rsidRDefault="00725653">
      <w:pPr>
        <w:numPr>
          <w:ilvl w:val="0"/>
          <w:numId w:val="2"/>
        </w:numPr>
        <w:shd w:val="clear" w:color="auto" w:fill="FFFFFF"/>
        <w:jc w:val="both"/>
        <w:rPr>
          <w:i/>
          <w:color w:val="000000"/>
        </w:rPr>
      </w:pPr>
      <w:r>
        <w:rPr>
          <w:i/>
          <w:color w:val="000000"/>
        </w:rPr>
        <w:t>Ожидаемый результат — это ответы на вопросы «Что будет сделано? Сколько?», «Что изменится? Как?», «Запланировано ли участие представителей целевых групп и в каком количестве?».</w:t>
      </w:r>
    </w:p>
    <w:p w14:paraId="0000046B" w14:textId="05B788D7" w:rsidR="005775A8" w:rsidRDefault="00E75522" w:rsidP="00E75522">
      <w:pPr>
        <w:shd w:val="clear" w:color="auto" w:fill="FFFFFF"/>
        <w:tabs>
          <w:tab w:val="left" w:pos="3460"/>
        </w:tabs>
        <w:ind w:left="360"/>
        <w:jc w:val="both"/>
        <w:rPr>
          <w:i/>
          <w:color w:val="000000"/>
        </w:rPr>
      </w:pPr>
      <w:r>
        <w:rPr>
          <w:i/>
          <w:color w:val="000000"/>
        </w:rPr>
        <w:tab/>
      </w:r>
    </w:p>
    <w:tbl>
      <w:tblPr>
        <w:tblStyle w:val="afffff3"/>
        <w:tblW w:w="14493" w:type="dxa"/>
        <w:tblInd w:w="103" w:type="dxa"/>
        <w:tblLayout w:type="fixed"/>
        <w:tblLook w:val="0000" w:firstRow="0" w:lastRow="0" w:firstColumn="0" w:lastColumn="0" w:noHBand="0" w:noVBand="0"/>
      </w:tblPr>
      <w:tblGrid>
        <w:gridCol w:w="601"/>
        <w:gridCol w:w="1956"/>
        <w:gridCol w:w="4111"/>
        <w:gridCol w:w="1559"/>
        <w:gridCol w:w="1701"/>
        <w:gridCol w:w="4565"/>
      </w:tblGrid>
      <w:tr w:rsidR="005775A8" w14:paraId="4A4E9DF9" w14:textId="77777777">
        <w:trPr>
          <w:trHeight w:val="40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46C" w14:textId="77777777" w:rsidR="005775A8" w:rsidRDefault="00952F4F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sdt>
              <w:sdtPr>
                <w:tag w:val="goog_rdk_49"/>
                <w:id w:val="-1584829756"/>
              </w:sdtPr>
              <w:sdtEndPr/>
              <w:sdtContent/>
            </w:sdt>
            <w:r w:rsidR="00725653">
              <w:rPr>
                <w:color w:val="000000"/>
                <w:sz w:val="22"/>
                <w:szCs w:val="22"/>
              </w:rPr>
              <w:t>№</w:t>
            </w:r>
          </w:p>
          <w:p w14:paraId="0000046D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п\п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46E" w14:textId="77777777" w:rsidR="005775A8" w:rsidRPr="00544EA2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aps/>
                <w:color w:val="000000"/>
                <w:sz w:val="22"/>
                <w:szCs w:val="22"/>
              </w:rPr>
            </w:pPr>
            <w:r w:rsidRPr="00544EA2">
              <w:rPr>
                <w:caps/>
                <w:color w:val="000000"/>
                <w:sz w:val="22"/>
                <w:szCs w:val="22"/>
              </w:rPr>
              <w:t>Решаемая задача*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46F" w14:textId="77777777" w:rsidR="005775A8" w:rsidRPr="00544EA2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aps/>
                <w:color w:val="000000"/>
                <w:sz w:val="22"/>
                <w:szCs w:val="22"/>
              </w:rPr>
            </w:pPr>
            <w:r w:rsidRPr="00544EA2">
              <w:rPr>
                <w:caps/>
                <w:color w:val="000000"/>
                <w:sz w:val="22"/>
                <w:szCs w:val="22"/>
              </w:rPr>
              <w:t xml:space="preserve">Мероприятие, его содержание, </w:t>
            </w:r>
          </w:p>
          <w:p w14:paraId="00000470" w14:textId="77777777" w:rsidR="005775A8" w:rsidRPr="00544EA2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aps/>
                <w:color w:val="000000"/>
                <w:sz w:val="22"/>
                <w:szCs w:val="22"/>
              </w:rPr>
            </w:pPr>
            <w:r w:rsidRPr="00544EA2">
              <w:rPr>
                <w:caps/>
                <w:color w:val="000000"/>
                <w:sz w:val="22"/>
                <w:szCs w:val="22"/>
              </w:rPr>
              <w:t>место проведения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471" w14:textId="77777777" w:rsidR="005775A8" w:rsidRPr="00544EA2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aps/>
                <w:color w:val="000000"/>
                <w:sz w:val="22"/>
                <w:szCs w:val="22"/>
              </w:rPr>
            </w:pPr>
            <w:r w:rsidRPr="00544EA2">
              <w:rPr>
                <w:caps/>
                <w:color w:val="000000"/>
                <w:sz w:val="22"/>
                <w:szCs w:val="22"/>
              </w:rPr>
              <w:t xml:space="preserve">Дата </w:t>
            </w:r>
          </w:p>
          <w:p w14:paraId="00000472" w14:textId="77777777" w:rsidR="005775A8" w:rsidRPr="00544EA2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aps/>
                <w:color w:val="000000"/>
                <w:sz w:val="22"/>
                <w:szCs w:val="22"/>
              </w:rPr>
            </w:pPr>
            <w:r w:rsidRPr="00544EA2">
              <w:rPr>
                <w:caps/>
                <w:color w:val="000000"/>
                <w:sz w:val="22"/>
                <w:szCs w:val="22"/>
              </w:rPr>
              <w:t>начала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473" w14:textId="77777777" w:rsidR="005775A8" w:rsidRPr="00544EA2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aps/>
                <w:color w:val="000000"/>
                <w:sz w:val="22"/>
                <w:szCs w:val="22"/>
              </w:rPr>
            </w:pPr>
            <w:r w:rsidRPr="00544EA2">
              <w:rPr>
                <w:caps/>
                <w:color w:val="000000"/>
                <w:sz w:val="22"/>
                <w:szCs w:val="22"/>
              </w:rPr>
              <w:t>Дата</w:t>
            </w:r>
          </w:p>
          <w:p w14:paraId="00000474" w14:textId="77777777" w:rsidR="005775A8" w:rsidRPr="00544EA2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aps/>
                <w:color w:val="000000"/>
                <w:sz w:val="22"/>
                <w:szCs w:val="22"/>
              </w:rPr>
            </w:pPr>
            <w:r w:rsidRPr="00544EA2">
              <w:rPr>
                <w:caps/>
                <w:color w:val="000000"/>
                <w:sz w:val="22"/>
                <w:szCs w:val="22"/>
              </w:rPr>
              <w:t xml:space="preserve">окончания 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475" w14:textId="77777777" w:rsidR="005775A8" w:rsidRPr="00544EA2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aps/>
                <w:color w:val="000000"/>
                <w:sz w:val="22"/>
                <w:szCs w:val="22"/>
              </w:rPr>
            </w:pPr>
            <w:r w:rsidRPr="00544EA2">
              <w:rPr>
                <w:caps/>
                <w:color w:val="000000"/>
                <w:sz w:val="22"/>
                <w:szCs w:val="22"/>
              </w:rPr>
              <w:t xml:space="preserve">Ожидаемые результаты </w:t>
            </w:r>
          </w:p>
        </w:tc>
      </w:tr>
      <w:tr w:rsidR="005775A8" w14:paraId="450F2D27" w14:textId="77777777">
        <w:trPr>
          <w:trHeight w:val="196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76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77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78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00000479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7A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7B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7C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5775A8" w14:paraId="724406E2" w14:textId="77777777">
        <w:trPr>
          <w:trHeight w:val="500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7D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7E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0000047F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80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81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82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83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5775A8" w14:paraId="36C90483" w14:textId="77777777">
        <w:trPr>
          <w:trHeight w:val="500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84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85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00000486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87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88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89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8A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5775A8" w14:paraId="58BEEB88" w14:textId="77777777">
        <w:trPr>
          <w:trHeight w:val="500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8B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8C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8D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8E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8F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90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5775A8" w14:paraId="2F5EA75C" w14:textId="77777777">
        <w:trPr>
          <w:trHeight w:val="500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91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92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93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94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95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96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5775A8" w14:paraId="5D473DED" w14:textId="77777777">
        <w:trPr>
          <w:trHeight w:val="500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97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98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99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9A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9B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9C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14:paraId="0000049D" w14:textId="77777777" w:rsidR="005775A8" w:rsidRDefault="00725653">
      <w:pPr>
        <w:keepLines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i/>
          <w:color w:val="000000"/>
        </w:rPr>
        <w:t>*Задачи переносятся из раздела «О проекте». Указание в календарном плане иных задач, помимо указанных ранее в разделе «О проекте», не допускается.</w:t>
      </w:r>
    </w:p>
    <w:p w14:paraId="0000049E" w14:textId="77777777" w:rsidR="005775A8" w:rsidRDefault="005775A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0000049F" w14:textId="77777777" w:rsidR="005775A8" w:rsidRDefault="005775A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000004A0" w14:textId="752D5190" w:rsidR="005775A8" w:rsidRDefault="0072565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0"/>
        <w:jc w:val="center"/>
        <w:rPr>
          <w:color w:val="000000"/>
        </w:rPr>
      </w:pPr>
      <w:r>
        <w:br w:type="page"/>
      </w:r>
      <w:sdt>
        <w:sdtPr>
          <w:tag w:val="goog_rdk_50"/>
          <w:id w:val="574489918"/>
        </w:sdtPr>
        <w:sdtEndPr/>
        <w:sdtContent/>
      </w:sdt>
      <w:r>
        <w:rPr>
          <w:b/>
          <w:color w:val="000000"/>
          <w:sz w:val="28"/>
          <w:szCs w:val="28"/>
        </w:rPr>
        <w:t>Бюджет</w:t>
      </w:r>
    </w:p>
    <w:p w14:paraId="000004A1" w14:textId="77777777" w:rsidR="005775A8" w:rsidRDefault="005775A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4A2" w14:textId="1A76954C" w:rsidR="005775A8" w:rsidRDefault="00725653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</w:rPr>
      </w:pPr>
      <w:r>
        <w:rPr>
          <w:i/>
          <w:color w:val="000000"/>
        </w:rPr>
        <w:t xml:space="preserve">Рекомендуется до заполнения бюджета проекта на портале </w:t>
      </w:r>
      <w:hyperlink r:id="rId10" w:history="1">
        <w:r w:rsidR="00916ED8">
          <w:rPr>
            <w:rStyle w:val="af2"/>
            <w:i/>
          </w:rPr>
          <w:t>удмуртия.гранты.рф</w:t>
        </w:r>
      </w:hyperlink>
      <w:r w:rsidR="00916ED8">
        <w:rPr>
          <w:i/>
          <w:color w:val="000000"/>
        </w:rPr>
        <w:t xml:space="preserve"> </w:t>
      </w:r>
      <w:r>
        <w:rPr>
          <w:i/>
          <w:color w:val="000000"/>
        </w:rPr>
        <w:t>осуществлять его проектирование в Excel или аналогичных программах. Ниже приведена примерная форма итоговой таблицы.</w:t>
      </w:r>
    </w:p>
    <w:p w14:paraId="141ABDD6" w14:textId="77777777" w:rsidR="00B3520D" w:rsidRDefault="00B3520D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</w:rPr>
      </w:pPr>
    </w:p>
    <w:tbl>
      <w:tblPr>
        <w:tblStyle w:val="afffff5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B3520D" w:rsidRPr="00383089" w14:paraId="38B1B287" w14:textId="77777777" w:rsidTr="00B3520D">
        <w:tc>
          <w:tcPr>
            <w:tcW w:w="4928" w:type="dxa"/>
          </w:tcPr>
          <w:p w14:paraId="4CA498E1" w14:textId="77777777" w:rsidR="00383089" w:rsidRDefault="00383089" w:rsidP="00B3520D">
            <w:pPr>
              <w:jc w:val="center"/>
              <w:rPr>
                <w:b/>
                <w:i/>
                <w:sz w:val="22"/>
                <w:szCs w:val="22"/>
                <w:shd w:val="clear" w:color="auto" w:fill="FAFAFA"/>
              </w:rPr>
            </w:pPr>
          </w:p>
          <w:p w14:paraId="492E1F05" w14:textId="77777777" w:rsidR="00B3520D" w:rsidRPr="00383089" w:rsidRDefault="00B3520D" w:rsidP="00B3520D">
            <w:pPr>
              <w:jc w:val="center"/>
              <w:rPr>
                <w:b/>
                <w:i/>
                <w:sz w:val="22"/>
                <w:szCs w:val="22"/>
                <w:shd w:val="clear" w:color="auto" w:fill="FAFAFA"/>
              </w:rPr>
            </w:pPr>
            <w:r w:rsidRPr="00383089">
              <w:rPr>
                <w:b/>
                <w:i/>
                <w:sz w:val="22"/>
                <w:szCs w:val="22"/>
                <w:shd w:val="clear" w:color="auto" w:fill="FAFAFA"/>
              </w:rPr>
              <w:t>Общая сумма расходов на реализацию проекта</w:t>
            </w:r>
          </w:p>
          <w:p w14:paraId="452809AA" w14:textId="74CEFF31" w:rsidR="00B3520D" w:rsidRPr="00383089" w:rsidRDefault="005005AD" w:rsidP="00B3520D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0,00</w:t>
            </w:r>
          </w:p>
        </w:tc>
        <w:tc>
          <w:tcPr>
            <w:tcW w:w="4929" w:type="dxa"/>
          </w:tcPr>
          <w:p w14:paraId="6189DD35" w14:textId="77777777" w:rsidR="00383089" w:rsidRDefault="00383089" w:rsidP="00B3520D">
            <w:pPr>
              <w:jc w:val="center"/>
              <w:rPr>
                <w:b/>
                <w:i/>
                <w:sz w:val="22"/>
                <w:szCs w:val="22"/>
                <w:shd w:val="clear" w:color="auto" w:fill="FAFAFA"/>
              </w:rPr>
            </w:pPr>
          </w:p>
          <w:p w14:paraId="4420E1C1" w14:textId="77777777" w:rsidR="00B3520D" w:rsidRDefault="00B3520D" w:rsidP="00B3520D">
            <w:pPr>
              <w:jc w:val="center"/>
              <w:rPr>
                <w:b/>
                <w:i/>
                <w:sz w:val="22"/>
                <w:szCs w:val="22"/>
                <w:shd w:val="clear" w:color="auto" w:fill="FAFAFA"/>
              </w:rPr>
            </w:pPr>
            <w:r w:rsidRPr="00383089">
              <w:rPr>
                <w:b/>
                <w:i/>
                <w:sz w:val="22"/>
                <w:szCs w:val="22"/>
                <w:shd w:val="clear" w:color="auto" w:fill="FAFAFA"/>
              </w:rPr>
              <w:t>Софинансирование</w:t>
            </w:r>
          </w:p>
          <w:p w14:paraId="2C07AA0F" w14:textId="3C81729E" w:rsidR="005005AD" w:rsidRPr="00383089" w:rsidRDefault="005005AD" w:rsidP="00B3520D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  <w:shd w:val="clear" w:color="auto" w:fill="FAFAFA"/>
              </w:rPr>
              <w:t>0,00</w:t>
            </w:r>
          </w:p>
        </w:tc>
        <w:tc>
          <w:tcPr>
            <w:tcW w:w="4929" w:type="dxa"/>
          </w:tcPr>
          <w:p w14:paraId="00F8228F" w14:textId="77777777" w:rsidR="00383089" w:rsidRDefault="00383089" w:rsidP="00B3520D">
            <w:pPr>
              <w:jc w:val="center"/>
              <w:rPr>
                <w:b/>
                <w:bCs/>
                <w:i/>
                <w:sz w:val="22"/>
                <w:szCs w:val="22"/>
                <w:shd w:val="clear" w:color="auto" w:fill="FAFAFA"/>
              </w:rPr>
            </w:pPr>
          </w:p>
          <w:p w14:paraId="4D16F881" w14:textId="77777777" w:rsidR="00B3520D" w:rsidRDefault="00B3520D" w:rsidP="00B3520D">
            <w:pPr>
              <w:jc w:val="center"/>
              <w:rPr>
                <w:b/>
                <w:bCs/>
                <w:i/>
                <w:sz w:val="22"/>
                <w:szCs w:val="22"/>
                <w:shd w:val="clear" w:color="auto" w:fill="FAFAFA"/>
              </w:rPr>
            </w:pPr>
            <w:r w:rsidRPr="00383089">
              <w:rPr>
                <w:b/>
                <w:bCs/>
                <w:i/>
                <w:sz w:val="22"/>
                <w:szCs w:val="22"/>
                <w:shd w:val="clear" w:color="auto" w:fill="FAFAFA"/>
              </w:rPr>
              <w:t>Размер запрашиваемой суммы</w:t>
            </w:r>
          </w:p>
          <w:p w14:paraId="3D13B91F" w14:textId="0548564B" w:rsidR="005005AD" w:rsidRPr="00383089" w:rsidRDefault="005005AD" w:rsidP="00B3520D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  <w:shd w:val="clear" w:color="auto" w:fill="FAFAFA"/>
              </w:rPr>
              <w:t>0,00</w:t>
            </w:r>
          </w:p>
        </w:tc>
      </w:tr>
    </w:tbl>
    <w:p w14:paraId="27F0C12B" w14:textId="77777777" w:rsidR="00B3520D" w:rsidRPr="00383089" w:rsidRDefault="00B3520D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000004A3" w14:textId="77777777" w:rsidR="005775A8" w:rsidRDefault="005775A8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bookmarkStart w:id="8" w:name="bookmark=id.3rdcrjn" w:colFirst="0" w:colLast="0"/>
      <w:bookmarkEnd w:id="8"/>
    </w:p>
    <w:tbl>
      <w:tblPr>
        <w:tblStyle w:val="afffff4"/>
        <w:tblW w:w="1478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16"/>
        <w:gridCol w:w="8674"/>
        <w:gridCol w:w="1803"/>
        <w:gridCol w:w="1987"/>
        <w:gridCol w:w="1806"/>
      </w:tblGrid>
      <w:tr w:rsidR="005775A8" w14:paraId="04F0C1F6" w14:textId="77777777">
        <w:trPr>
          <w:trHeight w:val="160"/>
        </w:trPr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00004A4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№</w:t>
            </w:r>
            <w:r>
              <w:rPr>
                <w:b/>
                <w:color w:val="000000"/>
              </w:rPr>
              <w:br/>
            </w:r>
          </w:p>
          <w:p w14:paraId="000004A5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п/п</w:t>
            </w:r>
          </w:p>
        </w:tc>
        <w:tc>
          <w:tcPr>
            <w:tcW w:w="8674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000004A6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Наименование статьи</w:t>
            </w:r>
          </w:p>
        </w:tc>
        <w:tc>
          <w:tcPr>
            <w:tcW w:w="18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00004A7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Общая стоимость </w:t>
            </w:r>
          </w:p>
        </w:tc>
        <w:tc>
          <w:tcPr>
            <w:tcW w:w="1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00004A8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Софинансирование (если имеется)</w:t>
            </w:r>
          </w:p>
        </w:tc>
        <w:tc>
          <w:tcPr>
            <w:tcW w:w="18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00004A9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Запрашиваемая сумма </w:t>
            </w:r>
          </w:p>
        </w:tc>
      </w:tr>
      <w:tr w:rsidR="005775A8" w14:paraId="234DBA6F" w14:textId="77777777">
        <w:trPr>
          <w:trHeight w:val="320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00004AA" w14:textId="77777777" w:rsidR="005775A8" w:rsidRDefault="005775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8674" w:type="dxa"/>
            <w:vMerge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000004AB" w14:textId="77777777" w:rsidR="005775A8" w:rsidRDefault="005775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14:paraId="000004AC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(руб.)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14:paraId="000004AD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(руб.)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14:paraId="000004AE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(руб.)</w:t>
            </w:r>
          </w:p>
        </w:tc>
      </w:tr>
      <w:tr w:rsidR="005775A8" w14:paraId="744159E7" w14:textId="77777777">
        <w:trPr>
          <w:trHeight w:val="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00004AF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7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14:paraId="000004B0" w14:textId="77777777" w:rsidR="005775A8" w:rsidRDefault="00952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sdt>
              <w:sdtPr>
                <w:tag w:val="goog_rdk_51"/>
                <w:id w:val="-269851889"/>
              </w:sdtPr>
              <w:sdtEndPr/>
              <w:sdtContent/>
            </w:sdt>
            <w:r w:rsidR="00725653">
              <w:rPr>
                <w:color w:val="000000"/>
              </w:rPr>
              <w:t>2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14:paraId="000004B1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14:paraId="000004B2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14:paraId="000004B3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5775A8" w14:paraId="0A22D826" w14:textId="77777777">
        <w:trPr>
          <w:trHeight w:val="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B4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1.</w:t>
            </w: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B5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Оплата труда 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B6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B7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B8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 w14:paraId="0331771E" w14:textId="77777777">
        <w:trPr>
          <w:trHeight w:val="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B9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1.1.</w:t>
            </w: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BA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Оплата труда штатных работников, включая </w:t>
            </w:r>
            <w:sdt>
              <w:sdtPr>
                <w:tag w:val="goog_rdk_52"/>
                <w:id w:val="-342619708"/>
              </w:sdtPr>
              <w:sdtEndPr/>
              <w:sdtContent/>
            </w:sdt>
            <w:r>
              <w:rPr>
                <w:color w:val="000000"/>
              </w:rPr>
              <w:t>НДФЛ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BB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BC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BD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5775A8" w14:paraId="1BB361B0" w14:textId="77777777">
        <w:trPr>
          <w:trHeight w:val="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BE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BF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>должность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C0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C1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C2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5775A8" w14:paraId="4BB761B9" w14:textId="77777777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C3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4C4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>должность</w:t>
            </w:r>
          </w:p>
        </w:tc>
        <w:tc>
          <w:tcPr>
            <w:tcW w:w="18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4C5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4C6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4C7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 w14:paraId="543E1FB9" w14:textId="77777777">
        <w:trPr>
          <w:trHeight w:val="26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C8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C9" w14:textId="77777777" w:rsidR="005775A8" w:rsidRDefault="00952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sdt>
              <w:sdtPr>
                <w:tag w:val="goog_rdk_53"/>
                <w:id w:val="-1436980635"/>
              </w:sdtPr>
              <w:sdtEndPr/>
              <w:sdtContent/>
            </w:sdt>
            <w:r w:rsidR="00725653">
              <w:rPr>
                <w:i/>
                <w:color w:val="000000"/>
              </w:rPr>
              <w:t>должность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CA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CB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CC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 w14:paraId="05F3D1FC" w14:textId="77777777">
        <w:trPr>
          <w:trHeight w:val="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CD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1.2.</w:t>
            </w:r>
          </w:p>
        </w:tc>
        <w:tc>
          <w:tcPr>
            <w:tcW w:w="8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4CE" w14:textId="77777777" w:rsidR="005775A8" w:rsidRDefault="00952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sdt>
              <w:sdtPr>
                <w:tag w:val="goog_rdk_54"/>
                <w:id w:val="-593082624"/>
              </w:sdtPr>
              <w:sdtEndPr/>
              <w:sdtContent/>
            </w:sdt>
            <w:r w:rsidR="00725653">
              <w:rPr>
                <w:color w:val="000000"/>
              </w:rPr>
              <w:t>Выплаты физическим лицам за оказание ими услуг (выполнение работ) по гражданско-правовым договорам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CF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D0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D1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 w14:paraId="75CB758E" w14:textId="77777777">
        <w:trPr>
          <w:trHeight w:val="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D2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4D3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D4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D5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D6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 w14:paraId="1969AD98" w14:textId="77777777">
        <w:trPr>
          <w:trHeight w:val="28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D7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4D8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D9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DA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DB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 w14:paraId="06354E01" w14:textId="77777777">
        <w:trPr>
          <w:trHeight w:val="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DC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 1.3</w:t>
            </w: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DD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 Страховые взносы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DE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DF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E0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 w14:paraId="77A91EAA" w14:textId="77777777">
        <w:trPr>
          <w:trHeight w:val="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E1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4E2" w14:textId="77777777" w:rsidR="005775A8" w:rsidRDefault="00952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sdt>
              <w:sdtPr>
                <w:tag w:val="goog_rdk_55"/>
                <w:id w:val="-1946450233"/>
              </w:sdtPr>
              <w:sdtEndPr/>
              <w:sdtContent/>
            </w:sdt>
            <w:r w:rsidR="00725653">
              <w:rPr>
                <w:color w:val="000000"/>
              </w:rPr>
              <w:t>Страховые взносы с выплат штатным работникам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E3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E4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E5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 w14:paraId="5CD14BFA" w14:textId="77777777">
        <w:trPr>
          <w:trHeight w:val="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E6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4E7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Страховые взносы с выплат физическим лицам по гражданско-правовым договорам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E8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E9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EA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 w14:paraId="416005D4" w14:textId="77777777">
        <w:trPr>
          <w:trHeight w:val="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EB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2.</w:t>
            </w:r>
          </w:p>
        </w:tc>
        <w:tc>
          <w:tcPr>
            <w:tcW w:w="8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4EC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Командировочные расходы, </w:t>
            </w:r>
            <w:sdt>
              <w:sdtPr>
                <w:tag w:val="goog_rdk_56"/>
                <w:id w:val="-927423611"/>
              </w:sdtPr>
              <w:sdtEndPr/>
              <w:sdtContent/>
            </w:sdt>
            <w:r>
              <w:rPr>
                <w:b/>
                <w:color w:val="000000"/>
                <w:sz w:val="22"/>
                <w:szCs w:val="22"/>
              </w:rPr>
              <w:t>а также аналогичные расходы по гражданско-правовым договорам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ED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EE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EF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 w14:paraId="1BCC6B49" w14:textId="77777777">
        <w:trPr>
          <w:trHeight w:val="26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F0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F1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F2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F3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F4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 w14:paraId="0C3C9E1F" w14:textId="77777777">
        <w:trPr>
          <w:trHeight w:val="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F5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F6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F7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F8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F9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 w14:paraId="1D406576" w14:textId="77777777">
        <w:trPr>
          <w:trHeight w:val="28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FA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3.</w:t>
            </w:r>
          </w:p>
        </w:tc>
        <w:tc>
          <w:tcPr>
            <w:tcW w:w="8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4FB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Офисные расходы </w:t>
            </w:r>
            <w:sdt>
              <w:sdtPr>
                <w:tag w:val="goog_rdk_57"/>
                <w:id w:val="420841920"/>
              </w:sdtPr>
              <w:sdtEndPr/>
              <w:sdtContent/>
            </w:sdt>
            <w:r>
              <w:rPr>
                <w:b/>
                <w:color w:val="000000"/>
                <w:sz w:val="22"/>
                <w:szCs w:val="22"/>
              </w:rPr>
              <w:t xml:space="preserve">(аренда нежилого помещения, коммунальные услуги, услуги связи, услуги банков, электронный документооборот, почтовые услуги, компьютерное оборудование и программное обеспечение (включая справочные </w:t>
            </w:r>
            <w:r>
              <w:rPr>
                <w:b/>
                <w:color w:val="000000"/>
                <w:sz w:val="22"/>
                <w:szCs w:val="22"/>
              </w:rPr>
              <w:lastRenderedPageBreak/>
              <w:t>информационные системы, бухгалтерское программное обеспечение), канцтовары и расходные материалы)</w:t>
            </w:r>
          </w:p>
        </w:tc>
        <w:tc>
          <w:tcPr>
            <w:tcW w:w="18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4FC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4FD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4FE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322F45" w14:paraId="10F091D1" w14:textId="77777777">
        <w:trPr>
          <w:trHeight w:val="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FF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00" w14:textId="03F03DE4" w:rsidR="00322F45" w:rsidRDefault="00322F45" w:rsidP="000844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Услуги банка </w:t>
            </w:r>
            <w:sdt>
              <w:sdtPr>
                <w:tag w:val="goog_rdk_59"/>
                <w:id w:val="-265538951"/>
              </w:sdtPr>
              <w:sdtEndPr/>
              <w:sdtContent/>
            </w:sdt>
            <w:r>
              <w:rPr>
                <w:color w:val="000000"/>
              </w:rPr>
              <w:t xml:space="preserve"> 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01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02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03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322F45" w14:paraId="2A9AE59F" w14:textId="77777777">
        <w:trPr>
          <w:trHeight w:val="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04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05" w14:textId="3282F566" w:rsidR="00322F45" w:rsidRDefault="00322F45" w:rsidP="000844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Услуга электронного документооборота E-invoicing 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06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07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08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322F45" w14:paraId="1367D7DC" w14:textId="77777777">
        <w:trPr>
          <w:trHeight w:val="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09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0A" w14:textId="55106B2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0B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0C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0D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322F45" w14:paraId="11D0D742" w14:textId="77777777">
        <w:trPr>
          <w:trHeight w:val="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0E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0F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10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11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12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322F45" w14:paraId="13DECBA2" w14:textId="77777777">
        <w:trPr>
          <w:trHeight w:val="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13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14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15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16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17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322F45" w14:paraId="6536B25B" w14:textId="77777777">
        <w:trPr>
          <w:trHeight w:val="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18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4.</w:t>
            </w:r>
          </w:p>
        </w:tc>
        <w:tc>
          <w:tcPr>
            <w:tcW w:w="8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519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Приобретение, аренда специализированного оборудования, инвентаря и сопутствующие расходы</w:t>
            </w:r>
          </w:p>
        </w:tc>
        <w:tc>
          <w:tcPr>
            <w:tcW w:w="18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51A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51B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51C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322F45" w14:paraId="7E654936" w14:textId="77777777">
        <w:trPr>
          <w:trHeight w:val="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1D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1E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1F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20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21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322F45" w14:paraId="0EB69C00" w14:textId="77777777">
        <w:trPr>
          <w:trHeight w:val="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22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23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24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25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26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322F45" w14:paraId="0E8B5763" w14:textId="77777777">
        <w:trPr>
          <w:trHeight w:val="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27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5.</w:t>
            </w: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28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Разработка и поддержка сайтов, информационных систем и иные аналогичные расходы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29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2A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2B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322F45" w14:paraId="12A42AF6" w14:textId="77777777">
        <w:trPr>
          <w:trHeight w:val="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2C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2D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2E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2F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30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322F45" w14:paraId="3F10E979" w14:textId="77777777">
        <w:trPr>
          <w:trHeight w:val="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31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32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33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34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35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322F45" w14:paraId="06D99317" w14:textId="77777777">
        <w:trPr>
          <w:trHeight w:val="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36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6.</w:t>
            </w: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37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Оплата юридических, информационных, консультационных услуг и иные аналогичные расходы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38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39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3A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322F45" w14:paraId="63EC7B72" w14:textId="77777777">
        <w:trPr>
          <w:trHeight w:val="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3B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53C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53D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53E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53F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322F45" w14:paraId="0248B70F" w14:textId="77777777">
        <w:trPr>
          <w:trHeight w:val="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40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541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542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543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544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322F45" w14:paraId="3AA36A7B" w14:textId="77777777">
        <w:trPr>
          <w:trHeight w:val="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45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7.</w:t>
            </w: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46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Расходы на проведение мероприятий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47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48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49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322F45" w14:paraId="2A38B4B9" w14:textId="77777777">
        <w:trPr>
          <w:trHeight w:val="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4A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4B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4C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4D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4E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322F45" w14:paraId="5C79E4FD" w14:textId="77777777">
        <w:trPr>
          <w:trHeight w:val="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4F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50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51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52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53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322F45" w14:paraId="4B529833" w14:textId="77777777">
        <w:trPr>
          <w:trHeight w:val="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54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8.</w:t>
            </w: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55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Издательские, полиграфические и сопутствующие расходы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56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57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58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322F45" w14:paraId="3AA5B1A6" w14:textId="77777777">
        <w:trPr>
          <w:trHeight w:val="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59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5A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5B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5C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5D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322F45" w14:paraId="019CEDF9" w14:textId="77777777">
        <w:trPr>
          <w:trHeight w:val="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5E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5F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60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61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62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322F45" w14:paraId="7C621390" w14:textId="77777777">
        <w:trPr>
          <w:trHeight w:val="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63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 9.</w:t>
            </w: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64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 Прочие прямые расходы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65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66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67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322F45" w14:paraId="59957EA9" w14:textId="77777777">
        <w:trPr>
          <w:trHeight w:val="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68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69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6A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6B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6C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322F45" w14:paraId="57290ECE" w14:textId="77777777">
        <w:trPr>
          <w:trHeight w:val="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6D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6E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6F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70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71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322F45" w14:paraId="5D29E6E0" w14:textId="77777777">
        <w:trPr>
          <w:trHeight w:val="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72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573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ИТОГО</w:t>
            </w:r>
          </w:p>
        </w:tc>
        <w:tc>
          <w:tcPr>
            <w:tcW w:w="18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574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575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576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322F45" w14:paraId="2B8B0AC0" w14:textId="77777777">
        <w:trPr>
          <w:trHeight w:val="20"/>
        </w:trPr>
        <w:tc>
          <w:tcPr>
            <w:tcW w:w="51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0000577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4270" w:type="dxa"/>
            <w:gridSpan w:val="4"/>
            <w:tcBorders>
              <w:top w:val="single" w:sz="4" w:space="0" w:color="000000"/>
              <w:left w:val="nil"/>
              <w:bottom w:val="nil"/>
            </w:tcBorders>
          </w:tcPr>
          <w:p w14:paraId="00000578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14:paraId="0000057C" w14:textId="77777777" w:rsidR="005775A8" w:rsidRDefault="005775A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58A" w14:textId="77777777" w:rsidR="005775A8" w:rsidRDefault="005775A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8"/>
          <w:szCs w:val="8"/>
        </w:rPr>
      </w:pPr>
    </w:p>
    <w:p w14:paraId="4FA6C447" w14:textId="77777777" w:rsidR="00FA6E47" w:rsidRDefault="00FA6E4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4178C967" w14:textId="77777777" w:rsidR="00F419F8" w:rsidRDefault="00F419F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sectPr w:rsidR="00F419F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1134" w:right="1134" w:bottom="1134" w:left="1134" w:header="0" w:footer="71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702315" w14:textId="77777777" w:rsidR="008673E4" w:rsidRDefault="008673E4">
      <w:r>
        <w:separator/>
      </w:r>
    </w:p>
  </w:endnote>
  <w:endnote w:type="continuationSeparator" w:id="0">
    <w:p w14:paraId="71716DD9" w14:textId="77777777" w:rsidR="008673E4" w:rsidRDefault="00867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Arial"/>
    <w:charset w:val="00"/>
    <w:family w:val="auto"/>
    <w:pitch w:val="default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80CF12" w14:textId="77777777" w:rsidR="00626417" w:rsidRDefault="00626417">
    <w:pPr>
      <w:pStyle w:val="af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597" w14:textId="3E3CF88E" w:rsidR="003342EC" w:rsidRDefault="003342E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952F4F">
      <w:rPr>
        <w:noProof/>
        <w:color w:val="000000"/>
        <w:sz w:val="24"/>
        <w:szCs w:val="24"/>
      </w:rPr>
      <w:t>2</w:t>
    </w:r>
    <w:r>
      <w:rPr>
        <w:color w:val="000000"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BA17DE" w14:textId="77777777" w:rsidR="00626417" w:rsidRDefault="00626417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B81C2E" w14:textId="77777777" w:rsidR="008673E4" w:rsidRDefault="008673E4">
      <w:r>
        <w:separator/>
      </w:r>
    </w:p>
  </w:footnote>
  <w:footnote w:type="continuationSeparator" w:id="0">
    <w:p w14:paraId="251D597B" w14:textId="77777777" w:rsidR="008673E4" w:rsidRDefault="008673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22E5E6" w14:textId="77777777" w:rsidR="00626417" w:rsidRDefault="00626417">
    <w:pPr>
      <w:pStyle w:val="af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592" w14:textId="77777777" w:rsidR="003342EC" w:rsidRDefault="003342EC">
    <w:pPr>
      <w:pBdr>
        <w:top w:val="nil"/>
        <w:left w:val="nil"/>
        <w:bottom w:val="nil"/>
        <w:right w:val="nil"/>
        <w:between w:val="nil"/>
      </w:pBdr>
      <w:jc w:val="both"/>
      <w:rPr>
        <w:color w:val="C00000"/>
        <w:sz w:val="24"/>
        <w:szCs w:val="24"/>
      </w:rPr>
    </w:pPr>
  </w:p>
  <w:p w14:paraId="00000593" w14:textId="77777777" w:rsidR="003342EC" w:rsidRDefault="003342EC">
    <w:pPr>
      <w:pBdr>
        <w:top w:val="nil"/>
        <w:left w:val="nil"/>
        <w:bottom w:val="nil"/>
        <w:right w:val="nil"/>
        <w:between w:val="nil"/>
      </w:pBdr>
      <w:jc w:val="both"/>
      <w:rPr>
        <w:color w:val="C00000"/>
        <w:sz w:val="24"/>
        <w:szCs w:val="24"/>
      </w:rPr>
    </w:pPr>
  </w:p>
  <w:p w14:paraId="00000594" w14:textId="77777777" w:rsidR="003342EC" w:rsidRDefault="003342EC">
    <w:pPr>
      <w:pBdr>
        <w:top w:val="nil"/>
        <w:left w:val="nil"/>
        <w:bottom w:val="nil"/>
        <w:right w:val="nil"/>
        <w:between w:val="nil"/>
      </w:pBdr>
      <w:jc w:val="both"/>
      <w:rPr>
        <w:color w:val="C00000"/>
        <w:sz w:val="24"/>
        <w:szCs w:val="24"/>
      </w:rPr>
    </w:pPr>
  </w:p>
  <w:p w14:paraId="00000595" w14:textId="1B8AA39F" w:rsidR="003342EC" w:rsidRDefault="003342EC">
    <w:pPr>
      <w:pBdr>
        <w:top w:val="nil"/>
        <w:left w:val="nil"/>
        <w:bottom w:val="nil"/>
        <w:right w:val="nil"/>
        <w:between w:val="nil"/>
      </w:pBdr>
      <w:jc w:val="both"/>
      <w:rPr>
        <w:color w:val="C00000"/>
        <w:sz w:val="24"/>
        <w:szCs w:val="24"/>
      </w:rPr>
    </w:pPr>
    <w:bookmarkStart w:id="9" w:name="_heading=h.26in1rg" w:colFirst="0" w:colLast="0"/>
    <w:bookmarkEnd w:id="9"/>
    <w:r>
      <w:rPr>
        <w:color w:val="C00000"/>
        <w:sz w:val="24"/>
        <w:szCs w:val="24"/>
      </w:rPr>
      <w:t>Внимание! Данный шаблон предназначен исключительно для подготовки информации в целях последующего заполнения заявки на участие</w:t>
    </w:r>
    <w:r>
      <w:rPr>
        <w:color w:val="C00000"/>
        <w:sz w:val="24"/>
        <w:szCs w:val="24"/>
      </w:rPr>
      <w:br/>
      <w:t>в конкурсе на портале</w:t>
    </w:r>
    <w:r w:rsidR="00DA5E51">
      <w:rPr>
        <w:color w:val="C00000"/>
        <w:sz w:val="24"/>
        <w:szCs w:val="24"/>
      </w:rPr>
      <w:t xml:space="preserve"> </w:t>
    </w:r>
    <w:r w:rsidR="00DA5E51" w:rsidRPr="00DA5E51">
      <w:rPr>
        <w:color w:val="0000FF"/>
        <w:sz w:val="24"/>
        <w:szCs w:val="24"/>
      </w:rPr>
      <w:t>удмуртия.гранты.рф</w:t>
    </w:r>
    <w:r>
      <w:rPr>
        <w:color w:val="C00000"/>
        <w:sz w:val="24"/>
        <w:szCs w:val="24"/>
      </w:rPr>
      <w:t xml:space="preserve">. Для подачи заявки необходимо зарегистрироваться на указанном портале, заполнить соответствующие поля электронной формы и приложить необходимые документы. Не следует отправлять этот документ в </w:t>
    </w:r>
    <w:r w:rsidR="00626417">
      <w:rPr>
        <w:color w:val="C00000"/>
        <w:sz w:val="24"/>
        <w:szCs w:val="24"/>
      </w:rPr>
      <w:t>Министерство экономики УР</w:t>
    </w:r>
    <w:r>
      <w:rPr>
        <w:color w:val="C00000"/>
        <w:sz w:val="24"/>
        <w:szCs w:val="24"/>
      </w:rPr>
      <w:t>!</w:t>
    </w:r>
  </w:p>
  <w:p w14:paraId="00000596" w14:textId="77777777" w:rsidR="003342EC" w:rsidRDefault="003342EC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B380A5" w14:textId="77777777" w:rsidR="00626417" w:rsidRDefault="00626417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3B1B05"/>
    <w:multiLevelType w:val="multilevel"/>
    <w:tmpl w:val="AB963AE2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vertAlign w:val="baseline"/>
      </w:rPr>
    </w:lvl>
  </w:abstractNum>
  <w:abstractNum w:abstractNumId="1" w15:restartNumberingAfterBreak="0">
    <w:nsid w:val="2686115A"/>
    <w:multiLevelType w:val="multilevel"/>
    <w:tmpl w:val="DB0049CC"/>
    <w:lvl w:ilvl="0">
      <w:start w:val="1"/>
      <w:numFmt w:val="bullet"/>
      <w:lvlText w:val="−"/>
      <w:lvlJc w:val="left"/>
      <w:pPr>
        <w:ind w:left="1494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4D9F09E3"/>
    <w:multiLevelType w:val="multilevel"/>
    <w:tmpl w:val="DB8C09E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4F983FF8"/>
    <w:multiLevelType w:val="multilevel"/>
    <w:tmpl w:val="B5C4D1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5B940A2D"/>
    <w:multiLevelType w:val="multilevel"/>
    <w:tmpl w:val="07B4DD14"/>
    <w:lvl w:ilvl="0">
      <w:start w:val="1"/>
      <w:numFmt w:val="bullet"/>
      <w:lvlText w:val="−"/>
      <w:lvlJc w:val="left"/>
      <w:pPr>
        <w:ind w:left="284" w:hanging="284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6B8513F9"/>
    <w:multiLevelType w:val="multilevel"/>
    <w:tmpl w:val="DCFE845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707F7752"/>
    <w:multiLevelType w:val="multilevel"/>
    <w:tmpl w:val="24C02A82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8"/>
        <w:szCs w:val="28"/>
        <w:vertAlign w:val="baseline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b/>
        <w:vertAlign w:val="baseli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vertAlign w:val="baseline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5A8"/>
    <w:rsid w:val="000063DC"/>
    <w:rsid w:val="00022C0C"/>
    <w:rsid w:val="000343EB"/>
    <w:rsid w:val="00041293"/>
    <w:rsid w:val="00052762"/>
    <w:rsid w:val="00066D6F"/>
    <w:rsid w:val="00084472"/>
    <w:rsid w:val="00085237"/>
    <w:rsid w:val="000A139D"/>
    <w:rsid w:val="000B0D7D"/>
    <w:rsid w:val="000B770E"/>
    <w:rsid w:val="000F3EBA"/>
    <w:rsid w:val="00112698"/>
    <w:rsid w:val="00121F8A"/>
    <w:rsid w:val="001512AB"/>
    <w:rsid w:val="00160CA0"/>
    <w:rsid w:val="001776C4"/>
    <w:rsid w:val="00186915"/>
    <w:rsid w:val="001A2117"/>
    <w:rsid w:val="001A5873"/>
    <w:rsid w:val="001B2C0C"/>
    <w:rsid w:val="001B4553"/>
    <w:rsid w:val="001C2435"/>
    <w:rsid w:val="001D51FD"/>
    <w:rsid w:val="001E5B52"/>
    <w:rsid w:val="001F62B3"/>
    <w:rsid w:val="002112FA"/>
    <w:rsid w:val="002428B9"/>
    <w:rsid w:val="002453F2"/>
    <w:rsid w:val="00297CE6"/>
    <w:rsid w:val="002B19E7"/>
    <w:rsid w:val="002C5214"/>
    <w:rsid w:val="002D1268"/>
    <w:rsid w:val="002D4CD8"/>
    <w:rsid w:val="00310178"/>
    <w:rsid w:val="00322F45"/>
    <w:rsid w:val="003342EC"/>
    <w:rsid w:val="0033440F"/>
    <w:rsid w:val="0036415D"/>
    <w:rsid w:val="0036525E"/>
    <w:rsid w:val="00383089"/>
    <w:rsid w:val="00387A39"/>
    <w:rsid w:val="003A43F0"/>
    <w:rsid w:val="003A6B63"/>
    <w:rsid w:val="003C58AF"/>
    <w:rsid w:val="003D1322"/>
    <w:rsid w:val="00433DDE"/>
    <w:rsid w:val="00452818"/>
    <w:rsid w:val="00455952"/>
    <w:rsid w:val="0045613D"/>
    <w:rsid w:val="004B18AC"/>
    <w:rsid w:val="004D4771"/>
    <w:rsid w:val="004E3E76"/>
    <w:rsid w:val="004F0A4B"/>
    <w:rsid w:val="005005AD"/>
    <w:rsid w:val="00512CF3"/>
    <w:rsid w:val="00521A27"/>
    <w:rsid w:val="0054325F"/>
    <w:rsid w:val="00544EA2"/>
    <w:rsid w:val="0056649E"/>
    <w:rsid w:val="005775A8"/>
    <w:rsid w:val="005C0202"/>
    <w:rsid w:val="005E0580"/>
    <w:rsid w:val="0060496F"/>
    <w:rsid w:val="00607DE5"/>
    <w:rsid w:val="00626417"/>
    <w:rsid w:val="0064315E"/>
    <w:rsid w:val="0064637B"/>
    <w:rsid w:val="006464A4"/>
    <w:rsid w:val="006543F8"/>
    <w:rsid w:val="006662EC"/>
    <w:rsid w:val="0067316D"/>
    <w:rsid w:val="0068257E"/>
    <w:rsid w:val="00684E41"/>
    <w:rsid w:val="006A1D00"/>
    <w:rsid w:val="006A230C"/>
    <w:rsid w:val="006B0367"/>
    <w:rsid w:val="006C3B5E"/>
    <w:rsid w:val="0071559D"/>
    <w:rsid w:val="00725653"/>
    <w:rsid w:val="00732568"/>
    <w:rsid w:val="0075246C"/>
    <w:rsid w:val="007F3081"/>
    <w:rsid w:val="00803B76"/>
    <w:rsid w:val="00806CA3"/>
    <w:rsid w:val="00825DF6"/>
    <w:rsid w:val="008336A1"/>
    <w:rsid w:val="00834193"/>
    <w:rsid w:val="00834F78"/>
    <w:rsid w:val="008673E4"/>
    <w:rsid w:val="0086796C"/>
    <w:rsid w:val="008A3B49"/>
    <w:rsid w:val="008B2A1B"/>
    <w:rsid w:val="008C1351"/>
    <w:rsid w:val="008C439A"/>
    <w:rsid w:val="008D6896"/>
    <w:rsid w:val="008E7454"/>
    <w:rsid w:val="0091037A"/>
    <w:rsid w:val="00916ED8"/>
    <w:rsid w:val="00916F9D"/>
    <w:rsid w:val="00945FEE"/>
    <w:rsid w:val="009474A2"/>
    <w:rsid w:val="00952F4F"/>
    <w:rsid w:val="00957289"/>
    <w:rsid w:val="00971A7E"/>
    <w:rsid w:val="00980B50"/>
    <w:rsid w:val="00982141"/>
    <w:rsid w:val="00996BB2"/>
    <w:rsid w:val="009B7A7A"/>
    <w:rsid w:val="009F15B4"/>
    <w:rsid w:val="009F7366"/>
    <w:rsid w:val="00A123EA"/>
    <w:rsid w:val="00A66EFE"/>
    <w:rsid w:val="00B046A3"/>
    <w:rsid w:val="00B15D61"/>
    <w:rsid w:val="00B339C6"/>
    <w:rsid w:val="00B3520D"/>
    <w:rsid w:val="00B42B72"/>
    <w:rsid w:val="00B45813"/>
    <w:rsid w:val="00B475E0"/>
    <w:rsid w:val="00B70E5E"/>
    <w:rsid w:val="00B7490E"/>
    <w:rsid w:val="00B831A1"/>
    <w:rsid w:val="00BA544D"/>
    <w:rsid w:val="00BE0762"/>
    <w:rsid w:val="00BE6260"/>
    <w:rsid w:val="00C36F0D"/>
    <w:rsid w:val="00C62334"/>
    <w:rsid w:val="00C652E8"/>
    <w:rsid w:val="00C7444F"/>
    <w:rsid w:val="00CC7674"/>
    <w:rsid w:val="00CD4305"/>
    <w:rsid w:val="00CE1EF4"/>
    <w:rsid w:val="00CE3099"/>
    <w:rsid w:val="00D1068B"/>
    <w:rsid w:val="00D365CC"/>
    <w:rsid w:val="00D43AE3"/>
    <w:rsid w:val="00D52BFE"/>
    <w:rsid w:val="00D57597"/>
    <w:rsid w:val="00D82F72"/>
    <w:rsid w:val="00DA1ABE"/>
    <w:rsid w:val="00DA5E51"/>
    <w:rsid w:val="00DA6313"/>
    <w:rsid w:val="00DC562D"/>
    <w:rsid w:val="00DC5852"/>
    <w:rsid w:val="00DD07C1"/>
    <w:rsid w:val="00DE438D"/>
    <w:rsid w:val="00E23CE2"/>
    <w:rsid w:val="00E3124D"/>
    <w:rsid w:val="00E62B5C"/>
    <w:rsid w:val="00E67F61"/>
    <w:rsid w:val="00E71D55"/>
    <w:rsid w:val="00E75522"/>
    <w:rsid w:val="00EA0B3C"/>
    <w:rsid w:val="00ED29A1"/>
    <w:rsid w:val="00F0143C"/>
    <w:rsid w:val="00F15D06"/>
    <w:rsid w:val="00F419F8"/>
    <w:rsid w:val="00F54015"/>
    <w:rsid w:val="00F66E9F"/>
    <w:rsid w:val="00F91476"/>
    <w:rsid w:val="00FA6E47"/>
    <w:rsid w:val="00FC3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DECB5"/>
  <w15:docId w15:val="{9D027984-0989-4C1A-8A10-00194BE20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553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3B289B"/>
    <w:pPr>
      <w:ind w:left="720"/>
      <w:contextualSpacing/>
    </w:pPr>
  </w:style>
  <w:style w:type="character" w:styleId="af2">
    <w:name w:val="Hyperlink"/>
    <w:basedOn w:val="a0"/>
    <w:uiPriority w:val="99"/>
    <w:unhideWhenUsed/>
    <w:rsid w:val="00BF6FD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F6FDA"/>
    <w:rPr>
      <w:color w:val="605E5C"/>
      <w:shd w:val="clear" w:color="auto" w:fill="E1DFDD"/>
    </w:rPr>
  </w:style>
  <w:style w:type="character" w:styleId="af3">
    <w:name w:val="FollowedHyperlink"/>
    <w:basedOn w:val="a0"/>
    <w:uiPriority w:val="99"/>
    <w:semiHidden/>
    <w:unhideWhenUsed/>
    <w:rsid w:val="00BF6FDA"/>
    <w:rPr>
      <w:color w:val="800080" w:themeColor="followedHyperlink"/>
      <w:u w:val="single"/>
    </w:rPr>
  </w:style>
  <w:style w:type="paragraph" w:styleId="af4">
    <w:name w:val="header"/>
    <w:basedOn w:val="a"/>
    <w:link w:val="af5"/>
    <w:uiPriority w:val="99"/>
    <w:unhideWhenUsed/>
    <w:rsid w:val="00C92333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C92333"/>
  </w:style>
  <w:style w:type="paragraph" w:styleId="af6">
    <w:name w:val="footer"/>
    <w:basedOn w:val="a"/>
    <w:link w:val="af7"/>
    <w:uiPriority w:val="99"/>
    <w:unhideWhenUsed/>
    <w:rsid w:val="00C92333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C92333"/>
  </w:style>
  <w:style w:type="paragraph" w:styleId="af8">
    <w:name w:val="Balloon Text"/>
    <w:basedOn w:val="a"/>
    <w:link w:val="af9"/>
    <w:uiPriority w:val="99"/>
    <w:semiHidden/>
    <w:unhideWhenUsed/>
    <w:rsid w:val="003B7A9C"/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sid w:val="003B7A9C"/>
    <w:rPr>
      <w:rFonts w:ascii="Segoe UI" w:hAnsi="Segoe UI" w:cs="Segoe UI"/>
      <w:sz w:val="18"/>
      <w:szCs w:val="18"/>
    </w:rPr>
  </w:style>
  <w:style w:type="character" w:styleId="afa">
    <w:name w:val="annotation reference"/>
    <w:uiPriority w:val="99"/>
    <w:semiHidden/>
    <w:unhideWhenUsed/>
    <w:rPr>
      <w:sz w:val="16"/>
      <w:szCs w:val="16"/>
    </w:rPr>
  </w:style>
  <w:style w:type="paragraph" w:styleId="afb">
    <w:name w:val="annotation text"/>
    <w:basedOn w:val="a"/>
    <w:link w:val="10"/>
    <w:uiPriority w:val="99"/>
    <w:semiHidden/>
    <w:unhideWhenUsed/>
  </w:style>
  <w:style w:type="character" w:customStyle="1" w:styleId="afc">
    <w:name w:val="Текст примечания Знак"/>
    <w:basedOn w:val="a0"/>
    <w:uiPriority w:val="99"/>
    <w:semiHidden/>
    <w:rsid w:val="0072502E"/>
  </w:style>
  <w:style w:type="paragraph" w:styleId="afd">
    <w:name w:val="annotation subject"/>
    <w:basedOn w:val="afb"/>
    <w:next w:val="afb"/>
    <w:link w:val="11"/>
    <w:uiPriority w:val="99"/>
    <w:semiHidden/>
    <w:unhideWhenUsed/>
    <w:rPr>
      <w:b/>
      <w:bCs/>
    </w:rPr>
  </w:style>
  <w:style w:type="character" w:customStyle="1" w:styleId="afe">
    <w:name w:val="Тема примечания Знак"/>
    <w:basedOn w:val="afc"/>
    <w:uiPriority w:val="99"/>
    <w:semiHidden/>
    <w:rsid w:val="0072502E"/>
    <w:rPr>
      <w:b/>
      <w:bCs/>
    </w:rPr>
  </w:style>
  <w:style w:type="paragraph" w:styleId="aff">
    <w:name w:val="Normal (Web)"/>
    <w:basedOn w:val="a"/>
    <w:uiPriority w:val="99"/>
    <w:semiHidden/>
    <w:unhideWhenUsed/>
    <w:rsid w:val="006B4520"/>
    <w:pPr>
      <w:spacing w:before="100" w:beforeAutospacing="1" w:after="100" w:afterAutospacing="1"/>
    </w:pPr>
    <w:rPr>
      <w:sz w:val="24"/>
      <w:szCs w:val="24"/>
    </w:rPr>
  </w:style>
  <w:style w:type="paragraph" w:styleId="aff0">
    <w:name w:val="Body Text"/>
    <w:basedOn w:val="a"/>
    <w:link w:val="aff1"/>
    <w:uiPriority w:val="1"/>
    <w:qFormat/>
    <w:rsid w:val="006C3A85"/>
    <w:pPr>
      <w:widowControl w:val="0"/>
      <w:autoSpaceDE w:val="0"/>
      <w:autoSpaceDN w:val="0"/>
    </w:pPr>
    <w:rPr>
      <w:sz w:val="24"/>
      <w:szCs w:val="24"/>
      <w:lang w:val="bg-BG" w:eastAsia="bg-BG" w:bidi="bg-BG"/>
    </w:rPr>
  </w:style>
  <w:style w:type="character" w:customStyle="1" w:styleId="aff1">
    <w:name w:val="Основной текст Знак"/>
    <w:basedOn w:val="a0"/>
    <w:link w:val="aff0"/>
    <w:uiPriority w:val="1"/>
    <w:rsid w:val="006C3A85"/>
    <w:rPr>
      <w:sz w:val="24"/>
      <w:szCs w:val="24"/>
      <w:lang w:val="bg-BG" w:eastAsia="bg-BG" w:bidi="bg-BG"/>
    </w:rPr>
  </w:style>
  <w:style w:type="paragraph" w:styleId="aff2">
    <w:name w:val="Revision"/>
    <w:hidden/>
    <w:uiPriority w:val="99"/>
    <w:semiHidden/>
    <w:rsid w:val="003F3AB5"/>
  </w:style>
  <w:style w:type="character" w:customStyle="1" w:styleId="11">
    <w:name w:val="Тема примечания Знак1"/>
    <w:basedOn w:val="10"/>
    <w:link w:val="afd"/>
    <w:uiPriority w:val="99"/>
    <w:semiHidden/>
    <w:rPr>
      <w:b/>
      <w:bCs/>
      <w:sz w:val="20"/>
      <w:szCs w:val="20"/>
    </w:rPr>
  </w:style>
  <w:style w:type="character" w:customStyle="1" w:styleId="10">
    <w:name w:val="Текст примечания Знак1"/>
    <w:link w:val="afb"/>
    <w:uiPriority w:val="99"/>
    <w:semiHidden/>
    <w:rPr>
      <w:sz w:val="20"/>
      <w:szCs w:val="20"/>
    </w:rPr>
  </w:style>
  <w:style w:type="table" w:customStyle="1" w:styleId="aff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afffff5">
    <w:name w:val="Table Grid"/>
    <w:basedOn w:val="a1"/>
    <w:rsid w:val="00F914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59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7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&#1091;&#1076;&#1084;&#1091;&#1088;&#1090;&#1080;&#1103;.&#1075;&#1088;&#1072;&#1085;&#1090;&#1099;.&#1088;&#1092;/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youtube.com/watch?v=FWPfLs9nVnE&amp;feature=youtu.be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U6eJ4oi5CcZ4lurjp0F+Sz/6Utw==">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84704A8-A6B2-42B5-A428-3F1BAF796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B6E0067B</Template>
  <TotalTime>1</TotalTime>
  <Pages>28</Pages>
  <Words>5587</Words>
  <Characters>31850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заявки 2021-2</vt:lpstr>
    </vt:vector>
  </TitlesOfParts>
  <Company>Министерство экономики УР</Company>
  <LinksUpToDate>false</LinksUpToDate>
  <CharactersWithSpaces>37363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заявки 2021-2</dc:title>
  <dc:creator>Фонд президентских грантов</dc:creator>
  <cp:lastModifiedBy>Трофимова Ольга Васильевна</cp:lastModifiedBy>
  <cp:revision>2</cp:revision>
  <cp:lastPrinted>2021-06-30T07:35:00Z</cp:lastPrinted>
  <dcterms:created xsi:type="dcterms:W3CDTF">2021-07-01T08:44:00Z</dcterms:created>
  <dcterms:modified xsi:type="dcterms:W3CDTF">2021-07-01T08:44:00Z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0x010100AFF64687DEEAEC4FA9A53816F47CF4C6</vt:lpwstr>
  </property>
</Properties>
</file>